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693"/>
      </w:tblGrid>
      <w:tr w:rsidR="0096487C" w:rsidRPr="0029590C" w14:paraId="711F58EF" w14:textId="77777777" w:rsidTr="00214BAD">
        <w:trPr>
          <w:cantSplit/>
          <w:trHeight w:hRule="exact" w:val="510"/>
        </w:trPr>
        <w:tc>
          <w:tcPr>
            <w:tcW w:w="1063" w:type="dxa"/>
            <w:vMerge w:val="restart"/>
          </w:tcPr>
          <w:p w14:paraId="1865035D" w14:textId="107E733B" w:rsidR="0096487C" w:rsidRPr="0016134D" w:rsidRDefault="008A65C1" w:rsidP="0096487C">
            <w:pPr>
              <w:pStyle w:val="Naslov2"/>
              <w:tabs>
                <w:tab w:val="left" w:pos="5812"/>
              </w:tabs>
              <w:ind w:right="-568"/>
              <w:jc w:val="both"/>
            </w:pPr>
            <w:r w:rsidRPr="00FC11B4">
              <w:rPr>
                <w:noProof/>
              </w:rPr>
              <w:drawing>
                <wp:inline distT="0" distB="0" distL="0" distR="0" wp14:anchorId="39F355A1" wp14:editId="19BA05D5">
                  <wp:extent cx="581025" cy="619125"/>
                  <wp:effectExtent l="0" t="0" r="0" b="0"/>
                  <wp:docPr id="1"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tc>
        <w:tc>
          <w:tcPr>
            <w:tcW w:w="4677" w:type="dxa"/>
            <w:vAlign w:val="bottom"/>
          </w:tcPr>
          <w:p w14:paraId="763EBB02" w14:textId="77777777" w:rsidR="0096487C" w:rsidRPr="0096487C" w:rsidRDefault="0096487C" w:rsidP="0096487C">
            <w:pPr>
              <w:pStyle w:val="Naslov2"/>
              <w:tabs>
                <w:tab w:val="left" w:pos="5812"/>
              </w:tabs>
              <w:ind w:right="-567"/>
              <w:jc w:val="both"/>
              <w:rPr>
                <w:b w:val="0"/>
                <w:sz w:val="24"/>
                <w:szCs w:val="24"/>
              </w:rPr>
            </w:pPr>
            <w:r w:rsidRPr="0096487C">
              <w:rPr>
                <w:b w:val="0"/>
                <w:sz w:val="24"/>
                <w:szCs w:val="24"/>
              </w:rPr>
              <w:t>Ribiška zveza Slovenije</w:t>
            </w:r>
          </w:p>
        </w:tc>
        <w:tc>
          <w:tcPr>
            <w:tcW w:w="993" w:type="dxa"/>
            <w:vAlign w:val="bottom"/>
          </w:tcPr>
          <w:p w14:paraId="5F992CB8" w14:textId="77777777" w:rsidR="0096487C" w:rsidRPr="0096487C" w:rsidRDefault="0096487C" w:rsidP="0096487C">
            <w:pPr>
              <w:pStyle w:val="Naslov2"/>
              <w:tabs>
                <w:tab w:val="left" w:pos="5812"/>
              </w:tabs>
              <w:ind w:right="-567"/>
              <w:jc w:val="both"/>
              <w:rPr>
                <w:b w:val="0"/>
                <w:i/>
                <w:sz w:val="24"/>
                <w:szCs w:val="24"/>
              </w:rPr>
            </w:pPr>
            <w:r w:rsidRPr="0096487C">
              <w:rPr>
                <w:b w:val="0"/>
                <w:i/>
                <w:sz w:val="24"/>
                <w:szCs w:val="24"/>
              </w:rPr>
              <w:t>telefon:</w:t>
            </w:r>
          </w:p>
        </w:tc>
        <w:tc>
          <w:tcPr>
            <w:tcW w:w="2693" w:type="dxa"/>
            <w:vAlign w:val="bottom"/>
          </w:tcPr>
          <w:p w14:paraId="12556564" w14:textId="77777777" w:rsidR="0096487C" w:rsidRPr="0096487C" w:rsidRDefault="0096487C" w:rsidP="0096487C">
            <w:pPr>
              <w:pStyle w:val="Naslov2"/>
              <w:tabs>
                <w:tab w:val="left" w:pos="5812"/>
              </w:tabs>
              <w:ind w:right="-567"/>
              <w:jc w:val="both"/>
              <w:rPr>
                <w:b w:val="0"/>
                <w:sz w:val="24"/>
                <w:szCs w:val="24"/>
              </w:rPr>
            </w:pPr>
            <w:r w:rsidRPr="0096487C">
              <w:rPr>
                <w:b w:val="0"/>
                <w:sz w:val="24"/>
                <w:szCs w:val="24"/>
              </w:rPr>
              <w:t>01 256 12 94</w:t>
            </w:r>
          </w:p>
        </w:tc>
      </w:tr>
      <w:tr w:rsidR="0096487C" w:rsidRPr="0029590C" w14:paraId="0DDEBABF" w14:textId="77777777" w:rsidTr="00214BAD">
        <w:trPr>
          <w:cantSplit/>
        </w:trPr>
        <w:tc>
          <w:tcPr>
            <w:tcW w:w="1063" w:type="dxa"/>
            <w:vMerge/>
          </w:tcPr>
          <w:p w14:paraId="5AA3BE16" w14:textId="77777777" w:rsidR="0096487C" w:rsidRPr="0016134D" w:rsidRDefault="0096487C" w:rsidP="0096487C">
            <w:pPr>
              <w:pStyle w:val="Naslov2"/>
              <w:tabs>
                <w:tab w:val="left" w:pos="5812"/>
              </w:tabs>
              <w:ind w:right="-568"/>
            </w:pPr>
          </w:p>
        </w:tc>
        <w:tc>
          <w:tcPr>
            <w:tcW w:w="4677" w:type="dxa"/>
          </w:tcPr>
          <w:p w14:paraId="56C0362C" w14:textId="77777777" w:rsidR="0096487C" w:rsidRPr="0096487C" w:rsidRDefault="0096487C" w:rsidP="0096487C">
            <w:pPr>
              <w:pStyle w:val="Naslov2"/>
              <w:tabs>
                <w:tab w:val="left" w:pos="5812"/>
              </w:tabs>
              <w:ind w:right="-567"/>
              <w:jc w:val="both"/>
              <w:rPr>
                <w:b w:val="0"/>
                <w:sz w:val="24"/>
                <w:szCs w:val="24"/>
              </w:rPr>
            </w:pPr>
            <w:r w:rsidRPr="0096487C">
              <w:rPr>
                <w:b w:val="0"/>
                <w:sz w:val="24"/>
                <w:szCs w:val="24"/>
              </w:rPr>
              <w:t>Tržaška cesta 134</w:t>
            </w:r>
          </w:p>
        </w:tc>
        <w:tc>
          <w:tcPr>
            <w:tcW w:w="993" w:type="dxa"/>
          </w:tcPr>
          <w:p w14:paraId="26EB0A35" w14:textId="77777777" w:rsidR="0096487C" w:rsidRPr="0096487C" w:rsidRDefault="0096487C" w:rsidP="0096487C">
            <w:pPr>
              <w:pStyle w:val="Naslov2"/>
              <w:tabs>
                <w:tab w:val="left" w:pos="5812"/>
              </w:tabs>
              <w:ind w:right="-567"/>
              <w:jc w:val="both"/>
              <w:rPr>
                <w:b w:val="0"/>
                <w:i/>
                <w:sz w:val="24"/>
                <w:szCs w:val="24"/>
              </w:rPr>
            </w:pPr>
            <w:r w:rsidRPr="0096487C">
              <w:rPr>
                <w:b w:val="0"/>
                <w:i/>
                <w:sz w:val="24"/>
                <w:szCs w:val="24"/>
              </w:rPr>
              <w:t>telefaks:</w:t>
            </w:r>
          </w:p>
        </w:tc>
        <w:tc>
          <w:tcPr>
            <w:tcW w:w="2693" w:type="dxa"/>
          </w:tcPr>
          <w:p w14:paraId="21F34D07" w14:textId="77777777" w:rsidR="0096487C" w:rsidRPr="0096487C" w:rsidRDefault="0096487C" w:rsidP="0096487C">
            <w:pPr>
              <w:pStyle w:val="Naslov2"/>
              <w:tabs>
                <w:tab w:val="left" w:pos="5812"/>
              </w:tabs>
              <w:ind w:right="-567"/>
              <w:jc w:val="both"/>
              <w:rPr>
                <w:b w:val="0"/>
                <w:sz w:val="24"/>
                <w:szCs w:val="24"/>
              </w:rPr>
            </w:pPr>
            <w:r w:rsidRPr="0096487C">
              <w:rPr>
                <w:b w:val="0"/>
                <w:sz w:val="24"/>
                <w:szCs w:val="24"/>
              </w:rPr>
              <w:t>01 256 12 95</w:t>
            </w:r>
          </w:p>
        </w:tc>
      </w:tr>
      <w:tr w:rsidR="0096487C" w:rsidRPr="0029590C" w14:paraId="4C02ED7B" w14:textId="77777777" w:rsidTr="00214BAD">
        <w:trPr>
          <w:cantSplit/>
          <w:trHeight w:hRule="exact" w:val="397"/>
        </w:trPr>
        <w:tc>
          <w:tcPr>
            <w:tcW w:w="1063" w:type="dxa"/>
            <w:vMerge/>
            <w:tcBorders>
              <w:bottom w:val="single" w:sz="4" w:space="0" w:color="auto"/>
            </w:tcBorders>
          </w:tcPr>
          <w:p w14:paraId="34AEE384" w14:textId="77777777" w:rsidR="0096487C" w:rsidRPr="0016134D" w:rsidRDefault="0096487C" w:rsidP="0096487C">
            <w:pPr>
              <w:pStyle w:val="Naslov2"/>
              <w:tabs>
                <w:tab w:val="left" w:pos="5812"/>
              </w:tabs>
              <w:ind w:right="-568"/>
            </w:pPr>
          </w:p>
        </w:tc>
        <w:tc>
          <w:tcPr>
            <w:tcW w:w="4677" w:type="dxa"/>
            <w:tcBorders>
              <w:bottom w:val="single" w:sz="4" w:space="0" w:color="auto"/>
            </w:tcBorders>
          </w:tcPr>
          <w:p w14:paraId="345B0649" w14:textId="77777777" w:rsidR="0096487C" w:rsidRPr="0096487C" w:rsidRDefault="0096487C" w:rsidP="0096487C">
            <w:pPr>
              <w:pStyle w:val="Naslov2"/>
              <w:tabs>
                <w:tab w:val="left" w:pos="5812"/>
              </w:tabs>
              <w:spacing w:before="60"/>
              <w:ind w:right="-567"/>
              <w:jc w:val="both"/>
              <w:rPr>
                <w:b w:val="0"/>
                <w:sz w:val="24"/>
                <w:szCs w:val="24"/>
              </w:rPr>
            </w:pPr>
            <w:r w:rsidRPr="0096487C">
              <w:rPr>
                <w:b w:val="0"/>
                <w:sz w:val="24"/>
                <w:szCs w:val="24"/>
              </w:rPr>
              <w:t>1000    Ljubljana</w:t>
            </w:r>
          </w:p>
        </w:tc>
        <w:tc>
          <w:tcPr>
            <w:tcW w:w="993" w:type="dxa"/>
            <w:tcBorders>
              <w:bottom w:val="single" w:sz="4" w:space="0" w:color="auto"/>
            </w:tcBorders>
          </w:tcPr>
          <w:p w14:paraId="230CF55D" w14:textId="77777777" w:rsidR="0096487C" w:rsidRPr="0096487C" w:rsidRDefault="0096487C" w:rsidP="0096487C">
            <w:pPr>
              <w:pStyle w:val="Naslov2"/>
              <w:tabs>
                <w:tab w:val="left" w:pos="5812"/>
              </w:tabs>
              <w:spacing w:before="60"/>
              <w:ind w:right="-567"/>
              <w:jc w:val="both"/>
              <w:rPr>
                <w:b w:val="0"/>
                <w:i/>
                <w:sz w:val="24"/>
                <w:szCs w:val="24"/>
              </w:rPr>
            </w:pPr>
            <w:r w:rsidRPr="0096487C">
              <w:rPr>
                <w:b w:val="0"/>
                <w:i/>
                <w:sz w:val="24"/>
                <w:szCs w:val="24"/>
              </w:rPr>
              <w:t>e- naslov:</w:t>
            </w:r>
          </w:p>
        </w:tc>
        <w:tc>
          <w:tcPr>
            <w:tcW w:w="2693" w:type="dxa"/>
            <w:tcBorders>
              <w:bottom w:val="single" w:sz="4" w:space="0" w:color="auto"/>
            </w:tcBorders>
          </w:tcPr>
          <w:p w14:paraId="432DB844" w14:textId="77777777" w:rsidR="0096487C" w:rsidRPr="0096487C" w:rsidRDefault="0096487C" w:rsidP="0096487C">
            <w:pPr>
              <w:pStyle w:val="Naslov2"/>
              <w:tabs>
                <w:tab w:val="left" w:pos="5812"/>
              </w:tabs>
              <w:spacing w:before="60"/>
              <w:ind w:right="-568"/>
              <w:jc w:val="both"/>
              <w:rPr>
                <w:b w:val="0"/>
                <w:sz w:val="24"/>
                <w:szCs w:val="24"/>
              </w:rPr>
            </w:pPr>
            <w:r w:rsidRPr="0096487C">
              <w:rPr>
                <w:b w:val="0"/>
                <w:sz w:val="24"/>
                <w:szCs w:val="24"/>
              </w:rPr>
              <w:t>tajnistvo.rzs@ribiska-zveza.si</w:t>
            </w:r>
          </w:p>
        </w:tc>
      </w:tr>
    </w:tbl>
    <w:p w14:paraId="275D6D4A" w14:textId="77777777" w:rsidR="003D11C0" w:rsidRDefault="00DA5203" w:rsidP="0072027E">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6366F0C" w14:textId="77777777" w:rsidR="00034AEB" w:rsidRDefault="00034AEB" w:rsidP="0072027E">
      <w:pPr>
        <w:rPr>
          <w:rFonts w:ascii="Arial Narrow" w:hAnsi="Arial Narrow"/>
        </w:rPr>
      </w:pPr>
    </w:p>
    <w:p w14:paraId="314EFDEC" w14:textId="77777777" w:rsidR="0072027E" w:rsidRPr="002E71A6" w:rsidRDefault="002E59A2" w:rsidP="0072027E">
      <w:pPr>
        <w:pStyle w:val="Naslov2"/>
      </w:pPr>
      <w:r w:rsidRPr="002E71A6">
        <w:t>ZAPISNIK</w:t>
      </w:r>
      <w:r w:rsidR="00597550" w:rsidRPr="002E71A6">
        <w:t xml:space="preserve"> </w:t>
      </w:r>
      <w:r w:rsidR="00284517" w:rsidRPr="002E71A6">
        <w:t>1</w:t>
      </w:r>
      <w:r w:rsidR="0072027E" w:rsidRPr="002E71A6">
        <w:t xml:space="preserve">. </w:t>
      </w:r>
      <w:r w:rsidR="00597550" w:rsidRPr="002E71A6">
        <w:t>SEJ</w:t>
      </w:r>
      <w:r w:rsidRPr="002E71A6">
        <w:t>E</w:t>
      </w:r>
      <w:r w:rsidR="0072027E" w:rsidRPr="002E71A6">
        <w:t xml:space="preserve"> TEKMOVALNE KOMISIJE RZS</w:t>
      </w:r>
      <w:r w:rsidRPr="002E71A6">
        <w:t xml:space="preserve"> 2022</w:t>
      </w:r>
    </w:p>
    <w:p w14:paraId="3E70030D" w14:textId="77777777" w:rsidR="0072027E" w:rsidRPr="002E71A6" w:rsidRDefault="0072027E" w:rsidP="0072027E">
      <w:pPr>
        <w:pStyle w:val="Naslov1"/>
        <w:rPr>
          <w:rFonts w:ascii="Arial Narrow" w:hAnsi="Arial Narrow"/>
          <w:b w:val="0"/>
          <w:sz w:val="24"/>
          <w:szCs w:val="24"/>
        </w:rPr>
      </w:pPr>
    </w:p>
    <w:p w14:paraId="6A31EC07" w14:textId="77777777" w:rsidR="00DA5203" w:rsidRPr="008F4F7D" w:rsidRDefault="00DA5203" w:rsidP="00DA5203">
      <w:pPr>
        <w:pStyle w:val="Naslov1"/>
        <w:spacing w:before="0" w:after="40"/>
        <w:rPr>
          <w:rFonts w:ascii="Arial Narrow" w:hAnsi="Arial Narrow"/>
          <w:b w:val="0"/>
          <w:sz w:val="24"/>
          <w:szCs w:val="24"/>
        </w:rPr>
      </w:pPr>
      <w:r w:rsidRPr="008F4F7D">
        <w:rPr>
          <w:rFonts w:ascii="Arial Narrow" w:hAnsi="Arial Narrow"/>
          <w:b w:val="0"/>
          <w:sz w:val="24"/>
          <w:szCs w:val="24"/>
        </w:rPr>
        <w:t xml:space="preserve">Seja je potekala dne 30. maja 2022 ob 17.00 uri </w:t>
      </w:r>
      <w:r w:rsidRPr="008F4F7D">
        <w:rPr>
          <w:rFonts w:ascii="Arial Narrow" w:hAnsi="Arial Narrow"/>
          <w:b w:val="0"/>
          <w:i/>
          <w:sz w:val="24"/>
          <w:szCs w:val="24"/>
        </w:rPr>
        <w:t>v Ribiškem domu Šempeter</w:t>
      </w:r>
      <w:r w:rsidRPr="008F4F7D">
        <w:rPr>
          <w:rFonts w:ascii="Arial Narrow" w:hAnsi="Arial Narrow"/>
          <w:b w:val="0"/>
          <w:sz w:val="24"/>
          <w:szCs w:val="24"/>
        </w:rPr>
        <w:t>, Preserje 9a, 3314 Braslovče.</w:t>
      </w:r>
    </w:p>
    <w:p w14:paraId="1838AE60" w14:textId="77777777" w:rsidR="00DA5203" w:rsidRPr="008F4F7D" w:rsidRDefault="00DA5203" w:rsidP="00DA5203">
      <w:pPr>
        <w:rPr>
          <w:rFonts w:ascii="Arial Narrow" w:hAnsi="Arial Narrow"/>
        </w:rPr>
      </w:pPr>
    </w:p>
    <w:p w14:paraId="51864695" w14:textId="02CDBA49" w:rsidR="00DA5203" w:rsidRPr="008F4F7D" w:rsidRDefault="00DA5203" w:rsidP="00DA5203">
      <w:pPr>
        <w:rPr>
          <w:rFonts w:ascii="Arial Narrow" w:hAnsi="Arial Narrow"/>
        </w:rPr>
      </w:pPr>
      <w:r w:rsidRPr="008F4F7D">
        <w:rPr>
          <w:rFonts w:ascii="Arial Narrow" w:hAnsi="Arial Narrow"/>
        </w:rPr>
        <w:t xml:space="preserve">Prisotni: </w:t>
      </w:r>
      <w:r w:rsidR="001F1AB1" w:rsidRPr="008F4F7D">
        <w:rPr>
          <w:rFonts w:ascii="Arial Narrow" w:hAnsi="Arial Narrow"/>
        </w:rPr>
        <w:t>Branko Novak, dr. Miroslav Žaberl, Peter Jankovič, Aleksander Kolar, Jure Osolin, Tomo Sotenšek</w:t>
      </w:r>
      <w:r w:rsidR="0061467A">
        <w:rPr>
          <w:rFonts w:ascii="Arial Narrow" w:hAnsi="Arial Narrow"/>
        </w:rPr>
        <w:t>.</w:t>
      </w:r>
    </w:p>
    <w:p w14:paraId="274E9454" w14:textId="77777777" w:rsidR="00DA5203" w:rsidRPr="008F4F7D" w:rsidRDefault="00DA5203" w:rsidP="00534DC7">
      <w:pPr>
        <w:pStyle w:val="Naslov1"/>
        <w:spacing w:before="0" w:after="40"/>
        <w:rPr>
          <w:rFonts w:ascii="Arial Narrow" w:hAnsi="Arial Narrow"/>
          <w:b w:val="0"/>
          <w:sz w:val="24"/>
          <w:szCs w:val="24"/>
        </w:rPr>
      </w:pPr>
    </w:p>
    <w:p w14:paraId="0C9D17F6" w14:textId="77777777" w:rsidR="0072027E" w:rsidRPr="008F4F7D" w:rsidRDefault="00632999" w:rsidP="0072027E">
      <w:pPr>
        <w:pStyle w:val="Naslov1"/>
        <w:spacing w:before="0" w:after="40"/>
        <w:rPr>
          <w:rFonts w:ascii="Arial Narrow" w:hAnsi="Arial Narrow"/>
          <w:b w:val="0"/>
          <w:i/>
          <w:sz w:val="24"/>
          <w:szCs w:val="24"/>
        </w:rPr>
      </w:pPr>
      <w:r w:rsidRPr="008F4F7D">
        <w:rPr>
          <w:rFonts w:ascii="Arial Narrow" w:hAnsi="Arial Narrow"/>
          <w:b w:val="0"/>
          <w:sz w:val="24"/>
          <w:szCs w:val="24"/>
        </w:rPr>
        <w:t>Obravnavane so bile naslednje točke dnevnega</w:t>
      </w:r>
      <w:r w:rsidR="0072027E" w:rsidRPr="008F4F7D">
        <w:rPr>
          <w:rFonts w:ascii="Arial Narrow" w:hAnsi="Arial Narrow"/>
          <w:b w:val="0"/>
          <w:sz w:val="24"/>
          <w:szCs w:val="24"/>
        </w:rPr>
        <w:t xml:space="preserve"> red</w:t>
      </w:r>
      <w:r w:rsidRPr="008F4F7D">
        <w:rPr>
          <w:rFonts w:ascii="Arial Narrow" w:hAnsi="Arial Narrow"/>
          <w:b w:val="0"/>
          <w:sz w:val="24"/>
          <w:szCs w:val="24"/>
        </w:rPr>
        <w:t>a</w:t>
      </w:r>
      <w:r w:rsidR="0072027E" w:rsidRPr="008F4F7D">
        <w:rPr>
          <w:rFonts w:ascii="Arial Narrow" w:hAnsi="Arial Narrow"/>
          <w:b w:val="0"/>
          <w:i/>
          <w:sz w:val="24"/>
          <w:szCs w:val="24"/>
        </w:rPr>
        <w:t>:</w:t>
      </w:r>
    </w:p>
    <w:p w14:paraId="01ACE9C0" w14:textId="77777777" w:rsidR="00632999" w:rsidRPr="008F4F7D" w:rsidRDefault="00632999" w:rsidP="0072027E">
      <w:pPr>
        <w:spacing w:before="0" w:after="40"/>
        <w:rPr>
          <w:rFonts w:ascii="Arial Narrow" w:hAnsi="Arial Narrow"/>
        </w:rPr>
      </w:pPr>
    </w:p>
    <w:p w14:paraId="619012C3" w14:textId="77777777" w:rsidR="0072027E" w:rsidRPr="008F4F7D" w:rsidRDefault="0072027E" w:rsidP="0072027E">
      <w:pPr>
        <w:spacing w:before="0" w:after="40"/>
        <w:rPr>
          <w:rFonts w:ascii="Arial Narrow" w:hAnsi="Arial Narrow"/>
          <w:u w:val="single"/>
        </w:rPr>
      </w:pPr>
      <w:r w:rsidRPr="008F4F7D">
        <w:rPr>
          <w:rFonts w:ascii="Arial Narrow" w:hAnsi="Arial Narrow"/>
          <w:u w:val="single"/>
        </w:rPr>
        <w:t xml:space="preserve">1. </w:t>
      </w:r>
      <w:r w:rsidR="00245B22" w:rsidRPr="008F4F7D">
        <w:rPr>
          <w:rFonts w:ascii="Arial Narrow" w:hAnsi="Arial Narrow"/>
          <w:u w:val="single"/>
        </w:rPr>
        <w:t xml:space="preserve">Informativni pogovor o poteku tekmovanj </w:t>
      </w:r>
      <w:r w:rsidR="003D11C0" w:rsidRPr="008F4F7D">
        <w:rPr>
          <w:rFonts w:ascii="Arial Narrow" w:hAnsi="Arial Narrow"/>
          <w:u w:val="single"/>
        </w:rPr>
        <w:t xml:space="preserve">(poročevalec </w:t>
      </w:r>
      <w:r w:rsidR="005F6E07" w:rsidRPr="008F4F7D">
        <w:rPr>
          <w:rFonts w:ascii="Arial Narrow" w:hAnsi="Arial Narrow"/>
          <w:u w:val="single"/>
        </w:rPr>
        <w:t>Branko Novak</w:t>
      </w:r>
      <w:r w:rsidR="00245B22" w:rsidRPr="008F4F7D">
        <w:rPr>
          <w:rFonts w:ascii="Arial Narrow" w:hAnsi="Arial Narrow"/>
          <w:u w:val="single"/>
        </w:rPr>
        <w:t>)</w:t>
      </w:r>
    </w:p>
    <w:p w14:paraId="6F2C9C87" w14:textId="77777777" w:rsidR="001F1AB1" w:rsidRPr="008F4F7D" w:rsidRDefault="001F1AB1" w:rsidP="0072027E">
      <w:pPr>
        <w:spacing w:before="0" w:after="40"/>
        <w:rPr>
          <w:rFonts w:ascii="Arial Narrow" w:hAnsi="Arial Narrow"/>
        </w:rPr>
      </w:pPr>
      <w:r w:rsidRPr="008F4F7D">
        <w:rPr>
          <w:rFonts w:ascii="Arial Narrow" w:hAnsi="Arial Narrow"/>
        </w:rPr>
        <w:t xml:space="preserve">Predsedniki podkomisij povedo, da letošnja tekmovanja v državnem prvenstvu že potekalo po planih in opozorijo na zmanjšanje tako števila tekmovalcev kot števila organizatorjev tekem. </w:t>
      </w:r>
    </w:p>
    <w:p w14:paraId="1D7DE826" w14:textId="77777777" w:rsidR="001F1AB1" w:rsidRPr="008F4F7D" w:rsidRDefault="001F1AB1" w:rsidP="0072027E">
      <w:pPr>
        <w:spacing w:before="0" w:after="40"/>
        <w:rPr>
          <w:rFonts w:ascii="Arial Narrow" w:hAnsi="Arial Narrow"/>
        </w:rPr>
      </w:pPr>
    </w:p>
    <w:p w14:paraId="023FAC16" w14:textId="77777777" w:rsidR="00987E5F" w:rsidRPr="008F4F7D" w:rsidRDefault="00987E5F" w:rsidP="0072027E">
      <w:pPr>
        <w:spacing w:before="0" w:after="40"/>
        <w:rPr>
          <w:rFonts w:ascii="Arial Narrow" w:hAnsi="Arial Narrow"/>
          <w:u w:val="single"/>
        </w:rPr>
      </w:pPr>
      <w:r w:rsidRPr="008F4F7D">
        <w:rPr>
          <w:rFonts w:ascii="Arial Narrow" w:hAnsi="Arial Narrow"/>
          <w:u w:val="single"/>
        </w:rPr>
        <w:t xml:space="preserve">2. </w:t>
      </w:r>
      <w:r w:rsidR="00245B22" w:rsidRPr="008F4F7D">
        <w:rPr>
          <w:rFonts w:ascii="Arial Narrow" w:hAnsi="Arial Narrow"/>
          <w:u w:val="single"/>
        </w:rPr>
        <w:t>Plan udeležbe reprezentanc na mednarodnih tekmovanjih</w:t>
      </w:r>
      <w:r w:rsidR="003D11C0" w:rsidRPr="008F4F7D">
        <w:rPr>
          <w:rFonts w:ascii="Arial Narrow" w:hAnsi="Arial Narrow"/>
          <w:u w:val="single"/>
        </w:rPr>
        <w:t xml:space="preserve"> </w:t>
      </w:r>
      <w:r w:rsidR="00245B22" w:rsidRPr="008F4F7D">
        <w:rPr>
          <w:rFonts w:ascii="Arial Narrow" w:hAnsi="Arial Narrow"/>
          <w:u w:val="single"/>
        </w:rPr>
        <w:t>(poročevalec Branko Novak)</w:t>
      </w:r>
    </w:p>
    <w:p w14:paraId="5FB976E5" w14:textId="77777777" w:rsidR="00816A3F" w:rsidRPr="008F4F7D" w:rsidRDefault="001F1AB1" w:rsidP="0072027E">
      <w:pPr>
        <w:spacing w:before="0" w:after="40"/>
        <w:rPr>
          <w:rFonts w:ascii="Arial Narrow" w:hAnsi="Arial Narrow"/>
        </w:rPr>
      </w:pPr>
      <w:r w:rsidRPr="008F4F7D">
        <w:rPr>
          <w:rFonts w:ascii="Arial Narrow" w:hAnsi="Arial Narrow"/>
        </w:rPr>
        <w:t>Dr. Miroslav Žaberl pove, da rezervirana sredstva iz za</w:t>
      </w:r>
      <w:r w:rsidR="00877056" w:rsidRPr="008F4F7D">
        <w:rPr>
          <w:rFonts w:ascii="Arial Narrow" w:hAnsi="Arial Narrow"/>
        </w:rPr>
        <w:t xml:space="preserve">dnjih dveh sezon, ko skoraj ni bilo mednarodnih tekmovanj, letos ostanejo še zadnjič in se v prihodnje ne bodo več prenašala, bodo pa verjetno tudi naslednje leto ostala podobna kot letos. </w:t>
      </w:r>
      <w:r w:rsidR="00816A3F" w:rsidRPr="008F4F7D">
        <w:rPr>
          <w:rFonts w:ascii="Arial Narrow" w:hAnsi="Arial Narrow"/>
        </w:rPr>
        <w:t>Opozori tudi na pomanjkljivosti pri koriščenju odobrenih finančnih sredstvih različnih reprezentanc</w:t>
      </w:r>
      <w:r w:rsidR="00632999" w:rsidRPr="008F4F7D">
        <w:rPr>
          <w:rFonts w:ascii="Arial Narrow" w:hAnsi="Arial Narrow"/>
        </w:rPr>
        <w:t>, porabi sredstev za različne namene</w:t>
      </w:r>
      <w:r w:rsidR="00816A3F" w:rsidRPr="008F4F7D">
        <w:rPr>
          <w:rFonts w:ascii="Arial Narrow" w:hAnsi="Arial Narrow"/>
        </w:rPr>
        <w:t xml:space="preserve"> in o visokih zneskih porabe v prejšnjem letu. </w:t>
      </w:r>
    </w:p>
    <w:p w14:paraId="69132428" w14:textId="77777777" w:rsidR="008F4F7D" w:rsidRPr="008F4F7D" w:rsidRDefault="008F4F7D" w:rsidP="008F4F7D">
      <w:pPr>
        <w:spacing w:before="0" w:after="40"/>
        <w:rPr>
          <w:rFonts w:ascii="Arial Narrow" w:hAnsi="Arial Narrow"/>
        </w:rPr>
      </w:pPr>
      <w:r w:rsidRPr="008F4F7D">
        <w:rPr>
          <w:rFonts w:ascii="Arial Narrow" w:hAnsi="Arial Narrow"/>
        </w:rPr>
        <w:t xml:space="preserve">G. Jankovič opozori na vzpostavljanje nove panoge v feeder ribolovu. Pojavljajo se ideje o feeder ligi. </w:t>
      </w:r>
    </w:p>
    <w:p w14:paraId="1E5EF1C4" w14:textId="77777777" w:rsidR="008F4F7D" w:rsidRDefault="008F4F7D" w:rsidP="0072027E">
      <w:pPr>
        <w:spacing w:before="0" w:after="40"/>
        <w:rPr>
          <w:rFonts w:ascii="Arial Narrow" w:hAnsi="Arial Narrow"/>
          <w:b/>
          <w:bCs/>
        </w:rPr>
      </w:pPr>
    </w:p>
    <w:p w14:paraId="3B6DC0DF" w14:textId="77777777" w:rsidR="008F4F7D" w:rsidRPr="008F4F7D" w:rsidRDefault="008F4F7D" w:rsidP="0072027E">
      <w:pPr>
        <w:spacing w:before="0" w:after="40"/>
        <w:rPr>
          <w:rFonts w:ascii="Arial Narrow" w:hAnsi="Arial Narrow"/>
          <w:b/>
          <w:bCs/>
          <w:i/>
          <w:iCs/>
        </w:rPr>
      </w:pPr>
      <w:r w:rsidRPr="008F4F7D">
        <w:rPr>
          <w:rFonts w:ascii="Arial Narrow" w:hAnsi="Arial Narrow"/>
          <w:b/>
          <w:bCs/>
          <w:i/>
          <w:iCs/>
        </w:rPr>
        <w:t xml:space="preserve">Sklep </w:t>
      </w:r>
      <w:r w:rsidR="00877056" w:rsidRPr="008F4F7D">
        <w:rPr>
          <w:rFonts w:ascii="Arial Narrow" w:hAnsi="Arial Narrow"/>
          <w:b/>
          <w:bCs/>
          <w:i/>
          <w:iCs/>
        </w:rPr>
        <w:t xml:space="preserve">1: pripravi se pravilnik o reprezentanci, </w:t>
      </w:r>
      <w:r w:rsidR="00816A3F" w:rsidRPr="008F4F7D">
        <w:rPr>
          <w:rFonts w:ascii="Arial Narrow" w:hAnsi="Arial Narrow"/>
          <w:b/>
          <w:bCs/>
          <w:i/>
          <w:iCs/>
        </w:rPr>
        <w:t>ki podrobneje predpiše vsebino in  postopek porabe</w:t>
      </w:r>
      <w:r w:rsidR="00877056" w:rsidRPr="008F4F7D">
        <w:rPr>
          <w:rFonts w:ascii="Arial Narrow" w:hAnsi="Arial Narrow"/>
          <w:b/>
          <w:bCs/>
          <w:i/>
          <w:iCs/>
        </w:rPr>
        <w:t xml:space="preserve"> sredstev (g. Novak). </w:t>
      </w:r>
    </w:p>
    <w:p w14:paraId="7C8D0E97" w14:textId="77777777" w:rsidR="00877056" w:rsidRPr="008F4F7D" w:rsidRDefault="008F4F7D" w:rsidP="0072027E">
      <w:pPr>
        <w:spacing w:before="0" w:after="40"/>
        <w:rPr>
          <w:rFonts w:ascii="Arial Narrow" w:hAnsi="Arial Narrow"/>
          <w:b/>
          <w:bCs/>
          <w:i/>
          <w:iCs/>
        </w:rPr>
      </w:pPr>
      <w:r w:rsidRPr="008F4F7D">
        <w:rPr>
          <w:rFonts w:ascii="Arial Narrow" w:hAnsi="Arial Narrow"/>
          <w:b/>
          <w:bCs/>
          <w:i/>
          <w:iCs/>
        </w:rPr>
        <w:t xml:space="preserve">Sklep </w:t>
      </w:r>
      <w:r w:rsidR="00877056" w:rsidRPr="008F4F7D">
        <w:rPr>
          <w:rFonts w:ascii="Arial Narrow" w:hAnsi="Arial Narrow"/>
          <w:b/>
          <w:bCs/>
          <w:i/>
          <w:iCs/>
        </w:rPr>
        <w:t xml:space="preserve">2: g. Jankovič se pri zagovornikih le-te pozanima o njeni </w:t>
      </w:r>
      <w:r w:rsidR="00632999" w:rsidRPr="008F4F7D">
        <w:rPr>
          <w:rFonts w:ascii="Arial Narrow" w:hAnsi="Arial Narrow"/>
          <w:b/>
          <w:bCs/>
          <w:i/>
          <w:iCs/>
        </w:rPr>
        <w:t>morebitni ustanovitvi in financiranju.</w:t>
      </w:r>
    </w:p>
    <w:p w14:paraId="4A75A00E" w14:textId="77777777" w:rsidR="001F1AB1" w:rsidRPr="008F4F7D" w:rsidRDefault="001F1AB1" w:rsidP="0072027E">
      <w:pPr>
        <w:spacing w:before="0" w:after="40"/>
        <w:rPr>
          <w:rFonts w:ascii="Arial Narrow" w:hAnsi="Arial Narrow"/>
        </w:rPr>
      </w:pPr>
    </w:p>
    <w:p w14:paraId="1D8A13D4" w14:textId="77777777" w:rsidR="00245B22" w:rsidRPr="008F4F7D" w:rsidRDefault="00987E5F" w:rsidP="0072027E">
      <w:pPr>
        <w:spacing w:before="0" w:after="40"/>
        <w:rPr>
          <w:rFonts w:ascii="Arial Narrow" w:hAnsi="Arial Narrow"/>
          <w:u w:val="single"/>
        </w:rPr>
      </w:pPr>
      <w:r w:rsidRPr="008F4F7D">
        <w:rPr>
          <w:rFonts w:ascii="Arial Narrow" w:hAnsi="Arial Narrow"/>
          <w:u w:val="single"/>
        </w:rPr>
        <w:t>3</w:t>
      </w:r>
      <w:r w:rsidR="00534DC7" w:rsidRPr="008F4F7D">
        <w:rPr>
          <w:rFonts w:ascii="Arial Narrow" w:hAnsi="Arial Narrow"/>
          <w:u w:val="single"/>
        </w:rPr>
        <w:t xml:space="preserve">. </w:t>
      </w:r>
      <w:r w:rsidR="00245B22" w:rsidRPr="008F4F7D">
        <w:rPr>
          <w:rFonts w:ascii="Arial Narrow" w:hAnsi="Arial Narrow"/>
          <w:u w:val="single"/>
        </w:rPr>
        <w:t>Delitev sredstev za posamezne tekmovalne podkomisije (poročevalec Branko Novak)</w:t>
      </w:r>
    </w:p>
    <w:p w14:paraId="55275E37" w14:textId="77777777" w:rsidR="00877056" w:rsidRPr="008F4F7D" w:rsidRDefault="00816A3F" w:rsidP="0072027E">
      <w:pPr>
        <w:spacing w:before="0" w:after="40"/>
        <w:rPr>
          <w:rFonts w:ascii="Arial Narrow" w:hAnsi="Arial Narrow"/>
        </w:rPr>
      </w:pPr>
      <w:r w:rsidRPr="008F4F7D">
        <w:rPr>
          <w:rFonts w:ascii="Arial Narrow" w:hAnsi="Arial Narrow"/>
          <w:b/>
          <w:bCs/>
        </w:rPr>
        <w:t xml:space="preserve">Sredstva se razdelijo glede na razdelitev v okvirnem finančnem načrtu RZS, pri čemer se upoštevajo tudi rezervirana sredstva. </w:t>
      </w:r>
      <w:r w:rsidRPr="008F4F7D">
        <w:rPr>
          <w:rFonts w:ascii="Arial Narrow" w:hAnsi="Arial Narrow"/>
        </w:rPr>
        <w:t xml:space="preserve">g. Jankovič se zaveže, da preveri odhod reprezentace LRM na EP in v primeru odpovedi se lahko ponudi del sredstev ostalim podkomisijam. Vsi prisotni se strinjajo z takim sodelovanjem tudi v prihodnje. </w:t>
      </w:r>
      <w:r w:rsidR="00877056" w:rsidRPr="008F4F7D">
        <w:rPr>
          <w:rFonts w:ascii="Arial Narrow" w:hAnsi="Arial Narrow"/>
        </w:rPr>
        <w:t xml:space="preserve">G. Osolin zaradi dobrega finančnega stanja tekmovalne podkomisije predlaga, da se vsem ekipam, ki bodo letos sodelovala na prvenstvih RAJP, poleg plačane kotizacije povrne tudi 300€ stroškov za prevoz in nastanitev. </w:t>
      </w:r>
    </w:p>
    <w:p w14:paraId="625658A4" w14:textId="77777777" w:rsidR="008F4F7D" w:rsidRDefault="008F4F7D" w:rsidP="0072027E">
      <w:pPr>
        <w:spacing w:before="0" w:after="40"/>
        <w:rPr>
          <w:rFonts w:ascii="Arial Narrow" w:hAnsi="Arial Narrow"/>
          <w:b/>
        </w:rPr>
      </w:pPr>
    </w:p>
    <w:p w14:paraId="259384AA" w14:textId="77777777" w:rsidR="00E50698" w:rsidRPr="008F4F7D" w:rsidRDefault="00816A3F" w:rsidP="0072027E">
      <w:pPr>
        <w:spacing w:before="0" w:after="40"/>
        <w:rPr>
          <w:rFonts w:ascii="Arial Narrow" w:hAnsi="Arial Narrow"/>
        </w:rPr>
      </w:pPr>
      <w:r w:rsidRPr="008F4F7D">
        <w:rPr>
          <w:rFonts w:ascii="Arial Narrow" w:hAnsi="Arial Narrow"/>
          <w:b/>
          <w:i/>
          <w:iCs/>
        </w:rPr>
        <w:t>Sklep 3:  Vsem ekipam, ki bodo letos sodelovala na prvenstvih RAJP se poleg plačane kotizacije povrne tudi 300€ stroškov za prevoz in nastanitev</w:t>
      </w:r>
      <w:r w:rsidRPr="008F4F7D">
        <w:rPr>
          <w:rFonts w:ascii="Arial Narrow" w:hAnsi="Arial Narrow"/>
        </w:rPr>
        <w:t>.</w:t>
      </w:r>
    </w:p>
    <w:p w14:paraId="2755359E" w14:textId="77777777" w:rsidR="00816A3F" w:rsidRPr="008F4F7D" w:rsidRDefault="00816A3F" w:rsidP="0072027E">
      <w:pPr>
        <w:spacing w:before="0" w:after="40"/>
        <w:rPr>
          <w:rFonts w:ascii="Arial Narrow" w:hAnsi="Arial Narrow"/>
        </w:rPr>
      </w:pPr>
    </w:p>
    <w:p w14:paraId="0AF6A94C" w14:textId="77777777" w:rsidR="00534DC7" w:rsidRPr="008F4F7D" w:rsidRDefault="00987E5F" w:rsidP="0072027E">
      <w:pPr>
        <w:spacing w:before="0" w:after="40"/>
        <w:rPr>
          <w:rFonts w:ascii="Arial Narrow" w:hAnsi="Arial Narrow"/>
          <w:u w:val="single"/>
        </w:rPr>
      </w:pPr>
      <w:r w:rsidRPr="008F4F7D">
        <w:rPr>
          <w:rFonts w:ascii="Arial Narrow" w:hAnsi="Arial Narrow"/>
          <w:u w:val="single"/>
        </w:rPr>
        <w:t>4</w:t>
      </w:r>
      <w:r w:rsidR="0072027E" w:rsidRPr="008F4F7D">
        <w:rPr>
          <w:rFonts w:ascii="Arial Narrow" w:hAnsi="Arial Narrow"/>
          <w:u w:val="single"/>
        </w:rPr>
        <w:t>.</w:t>
      </w:r>
      <w:r w:rsidR="00534DC7" w:rsidRPr="008F4F7D">
        <w:rPr>
          <w:rFonts w:ascii="Arial Narrow" w:hAnsi="Arial Narrow"/>
          <w:u w:val="single"/>
        </w:rPr>
        <w:t xml:space="preserve"> </w:t>
      </w:r>
      <w:r w:rsidR="00245B22" w:rsidRPr="008F4F7D">
        <w:rPr>
          <w:rFonts w:ascii="Arial Narrow" w:hAnsi="Arial Narrow"/>
          <w:u w:val="single"/>
        </w:rPr>
        <w:t>Dogovor o enotnih pokalih RZS, ki jih podeljujemo po koncu tekmovanj (poročevalec Branko Novak)</w:t>
      </w:r>
    </w:p>
    <w:p w14:paraId="33C9733F" w14:textId="77777777" w:rsidR="00816A3F" w:rsidRDefault="00816A3F" w:rsidP="0072027E">
      <w:pPr>
        <w:spacing w:before="0" w:after="40"/>
        <w:rPr>
          <w:rFonts w:ascii="Arial Narrow" w:hAnsi="Arial Narrow"/>
        </w:rPr>
      </w:pPr>
      <w:r w:rsidRPr="008F4F7D">
        <w:rPr>
          <w:rFonts w:ascii="Arial Narrow" w:hAnsi="Arial Narrow"/>
        </w:rPr>
        <w:lastRenderedPageBreak/>
        <w:t>Predsednik TK Branko Novak opozori na neenot</w:t>
      </w:r>
      <w:r w:rsidR="002E71A6" w:rsidRPr="008F4F7D">
        <w:rPr>
          <w:rFonts w:ascii="Arial Narrow" w:hAnsi="Arial Narrow"/>
        </w:rPr>
        <w:t xml:space="preserve">en pristop pri nabavi in podelitvi pokalov in medalj ob </w:t>
      </w:r>
      <w:r w:rsidR="008F4F7D" w:rsidRPr="008F4F7D">
        <w:rPr>
          <w:rFonts w:ascii="Arial Narrow" w:hAnsi="Arial Narrow"/>
        </w:rPr>
        <w:t>zaključkih</w:t>
      </w:r>
      <w:r w:rsidR="002E71A6" w:rsidRPr="008F4F7D">
        <w:rPr>
          <w:rFonts w:ascii="Arial Narrow" w:hAnsi="Arial Narrow"/>
        </w:rPr>
        <w:t xml:space="preserve"> tekmovalnih lig v posameznih panogah. Predlaga enotno nabavo s pristojno kvaliteto.</w:t>
      </w:r>
    </w:p>
    <w:p w14:paraId="5256F8EC" w14:textId="77777777" w:rsidR="008F4F7D" w:rsidRPr="008F4F7D" w:rsidRDefault="008F4F7D" w:rsidP="0072027E">
      <w:pPr>
        <w:spacing w:before="0" w:after="40"/>
        <w:rPr>
          <w:rFonts w:ascii="Arial Narrow" w:hAnsi="Arial Narrow"/>
        </w:rPr>
      </w:pPr>
    </w:p>
    <w:p w14:paraId="6D98690C" w14:textId="77777777" w:rsidR="00E50698" w:rsidRPr="008F4F7D" w:rsidRDefault="008F4F7D" w:rsidP="003D11C0">
      <w:pPr>
        <w:spacing w:before="0" w:after="40"/>
        <w:rPr>
          <w:rFonts w:ascii="Arial Narrow" w:hAnsi="Arial Narrow"/>
          <w:b/>
          <w:bCs/>
          <w:i/>
          <w:iCs/>
        </w:rPr>
      </w:pPr>
      <w:r w:rsidRPr="008F4F7D">
        <w:rPr>
          <w:rFonts w:ascii="Arial Narrow" w:hAnsi="Arial Narrow"/>
          <w:b/>
          <w:bCs/>
          <w:i/>
          <w:iCs/>
        </w:rPr>
        <w:t xml:space="preserve">Sklep </w:t>
      </w:r>
      <w:r w:rsidR="00E50698" w:rsidRPr="008F4F7D">
        <w:rPr>
          <w:rFonts w:ascii="Arial Narrow" w:hAnsi="Arial Narrow"/>
          <w:b/>
          <w:bCs/>
          <w:i/>
          <w:iCs/>
        </w:rPr>
        <w:t>4: Žaberl in g. Novak se zadolžita, da se</w:t>
      </w:r>
      <w:r w:rsidR="002E71A6" w:rsidRPr="008F4F7D">
        <w:rPr>
          <w:rFonts w:ascii="Arial Narrow" w:hAnsi="Arial Narrow"/>
          <w:b/>
          <w:bCs/>
          <w:i/>
          <w:iCs/>
        </w:rPr>
        <w:t xml:space="preserve"> ob pomoči strokovne službe</w:t>
      </w:r>
      <w:r w:rsidR="00E50698" w:rsidRPr="008F4F7D">
        <w:rPr>
          <w:rFonts w:ascii="Arial Narrow" w:hAnsi="Arial Narrow"/>
          <w:b/>
          <w:bCs/>
          <w:i/>
          <w:iCs/>
        </w:rPr>
        <w:t xml:space="preserve"> pozanimata o enotnih pokalih za državne prvake v posameznih disciplinah</w:t>
      </w:r>
      <w:r w:rsidR="00231B25" w:rsidRPr="008F4F7D">
        <w:rPr>
          <w:rFonts w:ascii="Arial Narrow" w:hAnsi="Arial Narrow"/>
          <w:b/>
          <w:bCs/>
          <w:i/>
          <w:iCs/>
        </w:rPr>
        <w:t xml:space="preserve"> ter tudi, da se le-ti dvignejo na višji nivo.</w:t>
      </w:r>
    </w:p>
    <w:p w14:paraId="0B02E01B" w14:textId="77777777" w:rsidR="00E50698" w:rsidRPr="008F4F7D" w:rsidRDefault="00E50698" w:rsidP="003D11C0">
      <w:pPr>
        <w:spacing w:before="0" w:after="40"/>
        <w:rPr>
          <w:rFonts w:ascii="Arial Narrow" w:hAnsi="Arial Narrow"/>
        </w:rPr>
      </w:pPr>
    </w:p>
    <w:p w14:paraId="085C3145" w14:textId="77777777" w:rsidR="00E50698" w:rsidRPr="008F4F7D" w:rsidRDefault="00245B22" w:rsidP="003D11C0">
      <w:pPr>
        <w:spacing w:before="0" w:after="40"/>
        <w:rPr>
          <w:rFonts w:ascii="Arial Narrow" w:hAnsi="Arial Narrow"/>
          <w:u w:val="single"/>
        </w:rPr>
      </w:pPr>
      <w:r w:rsidRPr="008F4F7D">
        <w:rPr>
          <w:rFonts w:ascii="Arial Narrow" w:hAnsi="Arial Narrow"/>
          <w:u w:val="single"/>
        </w:rPr>
        <w:t>5</w:t>
      </w:r>
      <w:r w:rsidR="0072027E" w:rsidRPr="008F4F7D">
        <w:rPr>
          <w:rFonts w:ascii="Arial Narrow" w:hAnsi="Arial Narrow"/>
          <w:u w:val="single"/>
        </w:rPr>
        <w:t xml:space="preserve">. </w:t>
      </w:r>
      <w:r w:rsidR="008E6A26" w:rsidRPr="008F4F7D">
        <w:rPr>
          <w:rFonts w:ascii="Arial Narrow" w:hAnsi="Arial Narrow"/>
          <w:u w:val="single"/>
        </w:rPr>
        <w:t>Razno</w:t>
      </w:r>
      <w:r w:rsidR="003335D1" w:rsidRPr="008F4F7D">
        <w:rPr>
          <w:rFonts w:ascii="Arial Narrow" w:hAnsi="Arial Narrow"/>
          <w:u w:val="single"/>
        </w:rPr>
        <w:t>.</w:t>
      </w:r>
    </w:p>
    <w:p w14:paraId="53DAE627" w14:textId="77777777" w:rsidR="00E50698" w:rsidRPr="008F4F7D" w:rsidRDefault="00E50698" w:rsidP="003D11C0">
      <w:pPr>
        <w:spacing w:before="0" w:after="40"/>
        <w:rPr>
          <w:rFonts w:ascii="Arial Narrow" w:hAnsi="Arial Narrow"/>
        </w:rPr>
      </w:pPr>
      <w:r w:rsidRPr="008F4F7D">
        <w:rPr>
          <w:rFonts w:ascii="Arial Narrow" w:hAnsi="Arial Narrow"/>
        </w:rPr>
        <w:t>G. Osolin od predsednika TK RZS g. Novaka dobi pismo s strani ribiške družine Novo Mesto v zvezi s financiranjem oblačil mladinske reprezentance v LRM na letošnjem svetovnem prvenstvu. G. Osolin se zaveže, da bo na pismo odgovoril takoj po vrnitvi iz tujine.</w:t>
      </w:r>
      <w:r w:rsidR="002E71A6" w:rsidRPr="008F4F7D">
        <w:rPr>
          <w:rFonts w:ascii="Arial Narrow" w:hAnsi="Arial Narrow"/>
        </w:rPr>
        <w:t xml:space="preserve"> Ob tem seznani člane komisije, da bo letošnje leto RZS pokrila celotno kotizacijo za vse mlade tekmovalce, oblačila pa si bodo tekmovalci nabavili sami, saj za ta namen ni predvidenih finančnih sredstev o čemer so bili starši seznanjeni.</w:t>
      </w:r>
    </w:p>
    <w:p w14:paraId="0FBC47F4" w14:textId="77777777" w:rsidR="002E71A6" w:rsidRPr="008F4F7D" w:rsidRDefault="00E50698" w:rsidP="002E71A6">
      <w:pPr>
        <w:spacing w:before="0" w:after="40"/>
        <w:rPr>
          <w:rFonts w:ascii="Arial Narrow" w:hAnsi="Arial Narrow"/>
        </w:rPr>
      </w:pPr>
      <w:r w:rsidRPr="008F4F7D">
        <w:rPr>
          <w:rFonts w:ascii="Arial Narrow" w:hAnsi="Arial Narrow"/>
        </w:rPr>
        <w:t xml:space="preserve">G. Sotenšek izpostavi idejo o enotnih oblačilih za vse reprezentančne ekipe v vseh disciplinah. </w:t>
      </w:r>
      <w:r w:rsidR="002E71A6" w:rsidRPr="008F4F7D">
        <w:rPr>
          <w:rFonts w:ascii="Arial Narrow" w:hAnsi="Arial Narrow"/>
        </w:rPr>
        <w:t xml:space="preserve">Žaberl opozori na promocijo SLO in RZS, ki mora biti razvidna tudi iz oblačil posameznih reprezentanc. Ob tem vse sodelujoče seznani, da so na Ribiški zvezi Slovenije še vedno na razpolago polo majice s kratkim rokavom z vse člane reprezentance v vseh disciplinah.           </w:t>
      </w:r>
    </w:p>
    <w:p w14:paraId="452110B1" w14:textId="77777777" w:rsidR="008F4F7D" w:rsidRDefault="008F4F7D" w:rsidP="003D11C0">
      <w:pPr>
        <w:spacing w:before="0" w:after="40"/>
        <w:rPr>
          <w:rFonts w:ascii="Arial Narrow" w:hAnsi="Arial Narrow"/>
          <w:b/>
          <w:bCs/>
        </w:rPr>
      </w:pPr>
    </w:p>
    <w:p w14:paraId="208A20DB" w14:textId="77777777" w:rsidR="00E82105" w:rsidRPr="008F4F7D" w:rsidRDefault="008F4F7D" w:rsidP="003D11C0">
      <w:pPr>
        <w:spacing w:before="0" w:after="40"/>
        <w:rPr>
          <w:rFonts w:ascii="Arial Narrow" w:hAnsi="Arial Narrow"/>
        </w:rPr>
      </w:pPr>
      <w:r w:rsidRPr="008F4F7D">
        <w:rPr>
          <w:rFonts w:ascii="Arial Narrow" w:hAnsi="Arial Narrow"/>
          <w:b/>
          <w:bCs/>
          <w:i/>
          <w:iCs/>
        </w:rPr>
        <w:t xml:space="preserve">Sklep </w:t>
      </w:r>
      <w:r w:rsidR="00E50698" w:rsidRPr="008F4F7D">
        <w:rPr>
          <w:rFonts w:ascii="Arial Narrow" w:hAnsi="Arial Narrow"/>
          <w:b/>
          <w:bCs/>
          <w:i/>
          <w:iCs/>
        </w:rPr>
        <w:t>5:</w:t>
      </w:r>
      <w:r w:rsidR="002E71A6" w:rsidRPr="008F4F7D">
        <w:rPr>
          <w:rFonts w:ascii="Arial Narrow" w:hAnsi="Arial Narrow"/>
          <w:b/>
          <w:bCs/>
          <w:i/>
          <w:iCs/>
        </w:rPr>
        <w:t xml:space="preserve"> N</w:t>
      </w:r>
      <w:r w:rsidR="00F6196D" w:rsidRPr="008F4F7D">
        <w:rPr>
          <w:rFonts w:ascii="Arial Narrow" w:hAnsi="Arial Narrow"/>
          <w:b/>
          <w:bCs/>
          <w:i/>
          <w:iCs/>
        </w:rPr>
        <w:t>a uradnih oblačilih reprezentanc</w:t>
      </w:r>
      <w:r w:rsidR="002E71A6" w:rsidRPr="008F4F7D">
        <w:rPr>
          <w:rFonts w:ascii="Arial Narrow" w:hAnsi="Arial Narrow"/>
          <w:b/>
          <w:bCs/>
          <w:i/>
          <w:iCs/>
        </w:rPr>
        <w:t>, ki sodelujejo na mednarodnih tekmovanjih in jih (so)financira RZS mora biti poleg zastave Republike Slovenije</w:t>
      </w:r>
      <w:r w:rsidR="00F6196D" w:rsidRPr="008F4F7D">
        <w:rPr>
          <w:rFonts w:ascii="Arial Narrow" w:hAnsi="Arial Narrow"/>
          <w:b/>
          <w:bCs/>
          <w:i/>
          <w:iCs/>
        </w:rPr>
        <w:t xml:space="preserve"> tudi znak RZS</w:t>
      </w:r>
      <w:r w:rsidR="002E71A6" w:rsidRPr="008F4F7D">
        <w:rPr>
          <w:rFonts w:ascii="Arial Narrow" w:hAnsi="Arial Narrow"/>
        </w:rPr>
        <w:t xml:space="preserve">. </w:t>
      </w:r>
      <w:r w:rsidR="00F6196D" w:rsidRPr="008F4F7D">
        <w:rPr>
          <w:rFonts w:ascii="Arial Narrow" w:hAnsi="Arial Narrow"/>
        </w:rPr>
        <w:t xml:space="preserve"> </w:t>
      </w:r>
    </w:p>
    <w:p w14:paraId="6E1B4121" w14:textId="77777777" w:rsidR="00131B40" w:rsidRPr="008F4F7D" w:rsidRDefault="003D11C0" w:rsidP="00E82105">
      <w:pPr>
        <w:spacing w:before="0" w:after="0"/>
        <w:rPr>
          <w:rFonts w:ascii="Arial Narrow" w:hAnsi="Arial Narrow"/>
        </w:rPr>
      </w:pPr>
      <w:r w:rsidRPr="008F4F7D">
        <w:rPr>
          <w:rFonts w:ascii="Arial Narrow" w:hAnsi="Arial Narrow"/>
        </w:rPr>
        <w:t xml:space="preserve">                </w:t>
      </w:r>
      <w:r w:rsidR="00F3546E" w:rsidRPr="008F4F7D">
        <w:rPr>
          <w:rFonts w:ascii="Arial Narrow" w:hAnsi="Arial Narrow"/>
        </w:rPr>
        <w:t xml:space="preserve">   </w:t>
      </w:r>
      <w:r w:rsidR="00131B40" w:rsidRPr="008F4F7D">
        <w:rPr>
          <w:rFonts w:ascii="Arial Narrow" w:hAnsi="Arial Narrow"/>
        </w:rPr>
        <w:t xml:space="preserve"> </w:t>
      </w:r>
      <w:r w:rsidR="00621282" w:rsidRPr="008F4F7D">
        <w:rPr>
          <w:rFonts w:ascii="Arial Narrow" w:hAnsi="Arial Narrow"/>
        </w:rPr>
        <w:t xml:space="preserve"> </w:t>
      </w:r>
    </w:p>
    <w:p w14:paraId="269E8B72" w14:textId="77777777" w:rsidR="0072027E" w:rsidRPr="008F4F7D" w:rsidRDefault="0072027E" w:rsidP="0072027E">
      <w:pPr>
        <w:spacing w:after="100" w:afterAutospacing="1"/>
        <w:rPr>
          <w:rFonts w:ascii="Arial Narrow" w:hAnsi="Arial Narrow"/>
        </w:rPr>
      </w:pPr>
      <w:r w:rsidRPr="008F4F7D">
        <w:rPr>
          <w:rFonts w:ascii="Arial Narrow" w:hAnsi="Arial Narrow"/>
        </w:rPr>
        <w:t xml:space="preserve">Sestanek </w:t>
      </w:r>
      <w:r w:rsidR="00F6196D" w:rsidRPr="008F4F7D">
        <w:rPr>
          <w:rFonts w:ascii="Arial Narrow" w:hAnsi="Arial Narrow"/>
        </w:rPr>
        <w:t>je bil</w:t>
      </w:r>
      <w:r w:rsidRPr="008F4F7D">
        <w:rPr>
          <w:rFonts w:ascii="Arial Narrow" w:hAnsi="Arial Narrow"/>
        </w:rPr>
        <w:t xml:space="preserve"> končan </w:t>
      </w:r>
      <w:r w:rsidR="00F6196D" w:rsidRPr="008F4F7D">
        <w:rPr>
          <w:rFonts w:ascii="Arial Narrow" w:hAnsi="Arial Narrow"/>
        </w:rPr>
        <w:t>ob</w:t>
      </w:r>
      <w:r w:rsidRPr="008F4F7D">
        <w:rPr>
          <w:rFonts w:ascii="Arial Narrow" w:hAnsi="Arial Narrow"/>
        </w:rPr>
        <w:t xml:space="preserve"> </w:t>
      </w:r>
      <w:r w:rsidR="003D11C0" w:rsidRPr="008F4F7D">
        <w:rPr>
          <w:rFonts w:ascii="Arial Narrow" w:hAnsi="Arial Narrow"/>
        </w:rPr>
        <w:t>1</w:t>
      </w:r>
      <w:r w:rsidR="00245B22" w:rsidRPr="008F4F7D">
        <w:rPr>
          <w:rFonts w:ascii="Arial Narrow" w:hAnsi="Arial Narrow"/>
        </w:rPr>
        <w:t>9</w:t>
      </w:r>
      <w:r w:rsidR="003D11C0" w:rsidRPr="008F4F7D">
        <w:rPr>
          <w:rFonts w:ascii="Arial Narrow" w:hAnsi="Arial Narrow"/>
        </w:rPr>
        <w:t>:</w:t>
      </w:r>
      <w:r w:rsidR="00F6196D" w:rsidRPr="008F4F7D">
        <w:rPr>
          <w:rFonts w:ascii="Arial Narrow" w:hAnsi="Arial Narrow"/>
        </w:rPr>
        <w:t>3</w:t>
      </w:r>
      <w:r w:rsidR="00245B22" w:rsidRPr="008F4F7D">
        <w:rPr>
          <w:rFonts w:ascii="Arial Narrow" w:hAnsi="Arial Narrow"/>
        </w:rPr>
        <w:t>0</w:t>
      </w:r>
      <w:r w:rsidRPr="008F4F7D">
        <w:rPr>
          <w:rFonts w:ascii="Arial Narrow" w:hAnsi="Arial Narrow"/>
        </w:rPr>
        <w:t xml:space="preserve"> ur</w:t>
      </w:r>
      <w:r w:rsidR="00534DC7" w:rsidRPr="008F4F7D">
        <w:rPr>
          <w:rFonts w:ascii="Arial Narrow" w:hAnsi="Arial Narrow"/>
        </w:rPr>
        <w:t>i</w:t>
      </w:r>
      <w:r w:rsidR="008E6A26" w:rsidRPr="008F4F7D">
        <w:rPr>
          <w:rFonts w:ascii="Arial Narrow" w:hAnsi="Arial Narrow"/>
        </w:rPr>
        <w:t xml:space="preserve">. </w:t>
      </w:r>
    </w:p>
    <w:p w14:paraId="2B586304" w14:textId="77777777" w:rsidR="0072027E" w:rsidRPr="008F4F7D" w:rsidRDefault="0072027E" w:rsidP="0072027E">
      <w:pPr>
        <w:pStyle w:val="Naslov1"/>
        <w:spacing w:after="100" w:afterAutospacing="1"/>
        <w:rPr>
          <w:rFonts w:ascii="Arial Narrow" w:hAnsi="Arial Narrow"/>
          <w:b w:val="0"/>
          <w:sz w:val="24"/>
          <w:szCs w:val="24"/>
        </w:rPr>
      </w:pPr>
      <w:r w:rsidRPr="008F4F7D">
        <w:rPr>
          <w:rFonts w:ascii="Arial Narrow" w:hAnsi="Arial Narrow"/>
          <w:b w:val="0"/>
          <w:sz w:val="24"/>
          <w:szCs w:val="24"/>
        </w:rPr>
        <w:t>Lep pozdrav in DOBER PRIJEM!</w:t>
      </w:r>
    </w:p>
    <w:p w14:paraId="78DB58AE" w14:textId="77777777" w:rsidR="008F4F7D" w:rsidRDefault="00F6196D" w:rsidP="00245B22">
      <w:pPr>
        <w:rPr>
          <w:rFonts w:ascii="Arial Narrow" w:hAnsi="Arial Narrow"/>
          <w:bCs/>
        </w:rPr>
      </w:pPr>
      <w:r w:rsidRPr="008F4F7D">
        <w:rPr>
          <w:rFonts w:ascii="Arial Narrow" w:hAnsi="Arial Narrow"/>
          <w:bCs/>
        </w:rPr>
        <w:t xml:space="preserve"> </w:t>
      </w:r>
      <w:r w:rsidR="002E71A6" w:rsidRPr="008F4F7D">
        <w:rPr>
          <w:rFonts w:ascii="Arial Narrow" w:hAnsi="Arial Narrow"/>
          <w:bCs/>
        </w:rPr>
        <w:t>Z</w:t>
      </w:r>
      <w:r w:rsidRPr="008F4F7D">
        <w:rPr>
          <w:rFonts w:ascii="Arial Narrow" w:hAnsi="Arial Narrow"/>
          <w:bCs/>
        </w:rPr>
        <w:t>a</w:t>
      </w:r>
      <w:r w:rsidR="002E71A6" w:rsidRPr="008F4F7D">
        <w:rPr>
          <w:rFonts w:ascii="Arial Narrow" w:hAnsi="Arial Narrow"/>
          <w:bCs/>
        </w:rPr>
        <w:t>pisal:</w:t>
      </w:r>
      <w:r w:rsidRPr="008F4F7D">
        <w:rPr>
          <w:rFonts w:ascii="Arial Narrow" w:hAnsi="Arial Narrow"/>
          <w:bCs/>
        </w:rPr>
        <w:t xml:space="preserve"> </w:t>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sidRPr="008F4F7D">
        <w:rPr>
          <w:rFonts w:ascii="Arial Narrow" w:hAnsi="Arial Narrow"/>
          <w:bCs/>
        </w:rPr>
        <w:t>Predsednik tekmovalne komisije:</w:t>
      </w:r>
    </w:p>
    <w:p w14:paraId="11E60F50" w14:textId="77777777" w:rsidR="00245B22" w:rsidRPr="008F4F7D" w:rsidRDefault="00F6196D" w:rsidP="00245B22">
      <w:pPr>
        <w:rPr>
          <w:rFonts w:ascii="Arial Narrow" w:hAnsi="Arial Narrow"/>
          <w:bCs/>
        </w:rPr>
      </w:pPr>
      <w:r w:rsidRPr="008F4F7D">
        <w:rPr>
          <w:rFonts w:ascii="Arial Narrow" w:hAnsi="Arial Narrow"/>
          <w:bCs/>
        </w:rPr>
        <w:t>Jure Osolin</w:t>
      </w:r>
      <w:r w:rsidR="002E71A6" w:rsidRPr="008F4F7D">
        <w:rPr>
          <w:rFonts w:ascii="Arial Narrow" w:hAnsi="Arial Narrow"/>
          <w:bCs/>
        </w:rPr>
        <w:t xml:space="preserve">                                                         </w:t>
      </w:r>
      <w:r w:rsidR="008F4F7D">
        <w:rPr>
          <w:rFonts w:ascii="Arial Narrow" w:hAnsi="Arial Narrow"/>
          <w:bCs/>
        </w:rPr>
        <w:tab/>
      </w:r>
      <w:r w:rsidR="008F4F7D">
        <w:rPr>
          <w:rFonts w:ascii="Arial Narrow" w:hAnsi="Arial Narrow"/>
          <w:bCs/>
        </w:rPr>
        <w:tab/>
      </w:r>
      <w:r w:rsidR="008F4F7D">
        <w:rPr>
          <w:rFonts w:ascii="Arial Narrow" w:hAnsi="Arial Narrow"/>
          <w:bCs/>
        </w:rPr>
        <w:tab/>
      </w:r>
      <w:r w:rsidR="008F4F7D" w:rsidRPr="008F4F7D">
        <w:rPr>
          <w:rFonts w:ascii="Arial Narrow" w:hAnsi="Arial Narrow"/>
          <w:bCs/>
        </w:rPr>
        <w:t>Branko Novak</w:t>
      </w:r>
      <w:r w:rsidR="008F4F7D">
        <w:rPr>
          <w:rFonts w:ascii="Arial Narrow" w:hAnsi="Arial Narrow"/>
          <w:bCs/>
        </w:rPr>
        <w:t xml:space="preserve"> l.r.</w:t>
      </w:r>
    </w:p>
    <w:p w14:paraId="41E62C88" w14:textId="77777777" w:rsidR="00F6196D" w:rsidRPr="008F4F7D" w:rsidRDefault="0072027E" w:rsidP="00F6196D">
      <w:pPr>
        <w:rPr>
          <w:rFonts w:ascii="Arial Narrow" w:hAnsi="Arial Narrow"/>
          <w:bCs/>
        </w:rPr>
      </w:pPr>
      <w:r w:rsidRPr="008F4F7D">
        <w:rPr>
          <w:rFonts w:ascii="Arial Narrow" w:hAnsi="Arial Narrow"/>
          <w:bCs/>
        </w:rPr>
        <w:tab/>
      </w:r>
      <w:r w:rsidRPr="008F4F7D">
        <w:rPr>
          <w:rFonts w:ascii="Arial Narrow" w:hAnsi="Arial Narrow"/>
          <w:bCs/>
        </w:rPr>
        <w:tab/>
        <w:t xml:space="preserve"> </w:t>
      </w:r>
      <w:r w:rsidRPr="008F4F7D">
        <w:rPr>
          <w:rFonts w:ascii="Arial Narrow" w:hAnsi="Arial Narrow"/>
          <w:bCs/>
        </w:rPr>
        <w:tab/>
      </w:r>
      <w:r w:rsidRPr="008F4F7D">
        <w:rPr>
          <w:rFonts w:ascii="Arial Narrow" w:hAnsi="Arial Narrow"/>
          <w:bCs/>
        </w:rPr>
        <w:tab/>
      </w:r>
      <w:r w:rsidRPr="008F4F7D">
        <w:rPr>
          <w:rFonts w:ascii="Arial Narrow" w:hAnsi="Arial Narrow"/>
          <w:bCs/>
        </w:rPr>
        <w:tab/>
      </w:r>
      <w:r w:rsidRPr="008F4F7D">
        <w:rPr>
          <w:rFonts w:ascii="Arial Narrow" w:hAnsi="Arial Narrow"/>
          <w:bCs/>
        </w:rPr>
        <w:tab/>
      </w:r>
      <w:r w:rsidRPr="008F4F7D">
        <w:rPr>
          <w:rFonts w:ascii="Arial Narrow" w:hAnsi="Arial Narrow"/>
          <w:bCs/>
        </w:rPr>
        <w:tab/>
      </w:r>
      <w:r w:rsidRPr="008F4F7D">
        <w:rPr>
          <w:rFonts w:ascii="Arial Narrow" w:hAnsi="Arial Narrow"/>
          <w:bCs/>
        </w:rPr>
        <w:tab/>
      </w:r>
      <w:r w:rsidR="002E71A6" w:rsidRPr="008F4F7D">
        <w:rPr>
          <w:rFonts w:ascii="Arial Narrow" w:hAnsi="Arial Narrow"/>
          <w:bCs/>
        </w:rPr>
        <w:t xml:space="preserve">          </w:t>
      </w:r>
      <w:r w:rsidR="00632999" w:rsidRPr="008F4F7D">
        <w:rPr>
          <w:rFonts w:ascii="Arial Narrow" w:hAnsi="Arial Narrow"/>
          <w:bCs/>
        </w:rPr>
        <w:t xml:space="preserve">          </w:t>
      </w:r>
    </w:p>
    <w:sectPr w:rsidR="00F6196D" w:rsidRPr="008F4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7E"/>
    <w:rsid w:val="00026DA8"/>
    <w:rsid w:val="00034AEB"/>
    <w:rsid w:val="00131B40"/>
    <w:rsid w:val="00150B07"/>
    <w:rsid w:val="001D2EAF"/>
    <w:rsid w:val="001E4D60"/>
    <w:rsid w:val="001F1AB1"/>
    <w:rsid w:val="00206446"/>
    <w:rsid w:val="00212E60"/>
    <w:rsid w:val="00214BAD"/>
    <w:rsid w:val="00231B25"/>
    <w:rsid w:val="00245B22"/>
    <w:rsid w:val="00284517"/>
    <w:rsid w:val="002E59A2"/>
    <w:rsid w:val="002E71A6"/>
    <w:rsid w:val="003335D1"/>
    <w:rsid w:val="00334C4F"/>
    <w:rsid w:val="00396915"/>
    <w:rsid w:val="003D11C0"/>
    <w:rsid w:val="00534DC7"/>
    <w:rsid w:val="00597550"/>
    <w:rsid w:val="005C6202"/>
    <w:rsid w:val="005F6E07"/>
    <w:rsid w:val="0061467A"/>
    <w:rsid w:val="00621282"/>
    <w:rsid w:val="00632999"/>
    <w:rsid w:val="00663362"/>
    <w:rsid w:val="006E54DD"/>
    <w:rsid w:val="0072027E"/>
    <w:rsid w:val="007F11E0"/>
    <w:rsid w:val="00816A3F"/>
    <w:rsid w:val="00877056"/>
    <w:rsid w:val="0088170E"/>
    <w:rsid w:val="008A596C"/>
    <w:rsid w:val="008A65C1"/>
    <w:rsid w:val="008E0FDC"/>
    <w:rsid w:val="008E6A26"/>
    <w:rsid w:val="008F4F7D"/>
    <w:rsid w:val="00955C43"/>
    <w:rsid w:val="0096487C"/>
    <w:rsid w:val="00987E5F"/>
    <w:rsid w:val="00AE504F"/>
    <w:rsid w:val="00B418D5"/>
    <w:rsid w:val="00B478BB"/>
    <w:rsid w:val="00C364B4"/>
    <w:rsid w:val="00C57C3A"/>
    <w:rsid w:val="00D2388D"/>
    <w:rsid w:val="00D95450"/>
    <w:rsid w:val="00DA5203"/>
    <w:rsid w:val="00E50698"/>
    <w:rsid w:val="00E82105"/>
    <w:rsid w:val="00EC3E3B"/>
    <w:rsid w:val="00F3546E"/>
    <w:rsid w:val="00F549B3"/>
    <w:rsid w:val="00F619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AF91A"/>
  <w15:chartTrackingRefBased/>
  <w15:docId w15:val="{678343C9-6752-42A3-AAAF-69C43380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478BB"/>
    <w:pPr>
      <w:spacing w:before="120" w:after="120"/>
      <w:jc w:val="both"/>
    </w:pPr>
    <w:rPr>
      <w:sz w:val="24"/>
      <w:szCs w:val="24"/>
    </w:rPr>
  </w:style>
  <w:style w:type="paragraph" w:styleId="Naslov1">
    <w:name w:val="heading 1"/>
    <w:basedOn w:val="Navaden"/>
    <w:next w:val="Navaden"/>
    <w:link w:val="Naslov1Znak"/>
    <w:qFormat/>
    <w:rsid w:val="0072027E"/>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B478BB"/>
    <w:pPr>
      <w:keepNext/>
      <w:spacing w:before="0" w:after="0"/>
      <w:jc w:val="center"/>
      <w:outlineLvl w:val="1"/>
    </w:pPr>
    <w:rPr>
      <w:rFonts w:ascii="Arial Narrow" w:hAnsi="Arial Narrow"/>
      <w:b/>
      <w:b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2Znak">
    <w:name w:val="Naslov 2 Znak"/>
    <w:link w:val="Naslov2"/>
    <w:locked/>
    <w:rsid w:val="0096487C"/>
    <w:rPr>
      <w:rFonts w:ascii="Arial Narrow" w:hAnsi="Arial Narrow"/>
      <w:b/>
      <w:bCs/>
      <w:sz w:val="28"/>
      <w:szCs w:val="28"/>
    </w:rPr>
  </w:style>
  <w:style w:type="character" w:customStyle="1" w:styleId="Naslov1Znak">
    <w:name w:val="Naslov 1 Znak"/>
    <w:link w:val="Naslov1"/>
    <w:rsid w:val="0072027E"/>
    <w:rPr>
      <w:rFonts w:ascii="Arial" w:hAnsi="Arial" w:cs="Arial"/>
      <w:b/>
      <w:bCs/>
      <w:kern w:val="32"/>
      <w:sz w:val="32"/>
      <w:szCs w:val="32"/>
    </w:rPr>
  </w:style>
  <w:style w:type="paragraph" w:styleId="Besedilooblaka">
    <w:name w:val="Balloon Text"/>
    <w:basedOn w:val="Navaden"/>
    <w:link w:val="BesedilooblakaZnak"/>
    <w:rsid w:val="00245B22"/>
    <w:pPr>
      <w:spacing w:before="0" w:after="0"/>
    </w:pPr>
    <w:rPr>
      <w:rFonts w:ascii="Segoe UI" w:hAnsi="Segoe UI" w:cs="Segoe UI"/>
      <w:sz w:val="18"/>
      <w:szCs w:val="18"/>
    </w:rPr>
  </w:style>
  <w:style w:type="character" w:customStyle="1" w:styleId="BesedilooblakaZnak">
    <w:name w:val="Besedilo oblačka Znak"/>
    <w:link w:val="Besedilooblaka"/>
    <w:rsid w:val="00245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Mili&#269;i&#263;\Predloge\glava%20RZS%20e-po&#353;ta%202%2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RZS e-pošta 2 .dot</Template>
  <TotalTime>0</TotalTime>
  <Pages>1</Pages>
  <Words>618</Words>
  <Characters>3527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lpstr>
    </vt:vector>
  </TitlesOfParts>
  <Company>Ribiška Zveza Slovenije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dc:creator>
  <cp:keywords/>
  <cp:lastModifiedBy>Sekretar</cp:lastModifiedBy>
  <cp:revision>4</cp:revision>
  <cp:lastPrinted>2022-05-24T12:35:00Z</cp:lastPrinted>
  <dcterms:created xsi:type="dcterms:W3CDTF">2022-06-17T12:50:00Z</dcterms:created>
  <dcterms:modified xsi:type="dcterms:W3CDTF">2022-06-17T12:50:00Z</dcterms:modified>
</cp:coreProperties>
</file>