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96487C" w:rsidRPr="0029590C" w14:paraId="67C83DF7" w14:textId="77777777" w:rsidTr="00214BAD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614DC55" w14:textId="78668D30" w:rsidR="0096487C" w:rsidRPr="0016134D" w:rsidRDefault="001350D6" w:rsidP="0096487C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FC11B4">
              <w:rPr>
                <w:noProof/>
              </w:rPr>
              <w:drawing>
                <wp:inline distT="0" distB="0" distL="0" distR="0" wp14:anchorId="50DDFD57" wp14:editId="2FE82880">
                  <wp:extent cx="581660" cy="618490"/>
                  <wp:effectExtent l="0" t="0" r="0" b="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955A7F6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06193E3F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11759B01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96487C" w:rsidRPr="0029590C" w14:paraId="096F5BAB" w14:textId="77777777" w:rsidTr="00214BAD">
        <w:trPr>
          <w:cantSplit/>
        </w:trPr>
        <w:tc>
          <w:tcPr>
            <w:tcW w:w="1063" w:type="dxa"/>
            <w:vMerge/>
          </w:tcPr>
          <w:p w14:paraId="07FE2D50" w14:textId="77777777" w:rsidR="0096487C" w:rsidRPr="0016134D" w:rsidRDefault="0096487C" w:rsidP="0096487C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3D1CFDDA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1C4358FB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5EB96548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96487C" w:rsidRPr="0029590C" w14:paraId="0BB82BC1" w14:textId="77777777" w:rsidTr="00214BAD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01C60CD" w14:textId="77777777" w:rsidR="0096487C" w:rsidRPr="0016134D" w:rsidRDefault="0096487C" w:rsidP="0096487C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BBA5C5C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75FEA1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B62BB8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337352F8" w14:textId="77777777" w:rsidR="0096487C" w:rsidRDefault="0096487C" w:rsidP="001350D6">
      <w:pPr>
        <w:spacing w:before="0" w:after="40"/>
        <w:rPr>
          <w:i/>
          <w:color w:val="000000"/>
          <w:sz w:val="22"/>
          <w:szCs w:val="22"/>
        </w:rPr>
      </w:pPr>
    </w:p>
    <w:p w14:paraId="7E6756C8" w14:textId="77777777" w:rsidR="001350D6" w:rsidRPr="006A44E8" w:rsidRDefault="001350D6" w:rsidP="001350D6">
      <w:pPr>
        <w:pStyle w:val="Naslov"/>
        <w:spacing w:after="40"/>
        <w:rPr>
          <w:rFonts w:cs="Arial"/>
          <w:b/>
          <w:sz w:val="24"/>
          <w:szCs w:val="24"/>
          <w:lang w:val="sl-SI"/>
        </w:rPr>
      </w:pPr>
      <w:r w:rsidRPr="006A44E8">
        <w:rPr>
          <w:rFonts w:cs="Arial"/>
          <w:b/>
          <w:sz w:val="24"/>
          <w:szCs w:val="24"/>
          <w:lang w:val="sl-SI"/>
        </w:rPr>
        <w:t>ZAPISNIK</w:t>
      </w:r>
    </w:p>
    <w:p w14:paraId="5D7927A6" w14:textId="72C19CFD" w:rsidR="001350D6" w:rsidRDefault="006C5560" w:rsidP="001350D6">
      <w:pPr>
        <w:pStyle w:val="Naslov"/>
        <w:spacing w:after="40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7</w:t>
      </w:r>
      <w:r w:rsidR="001350D6" w:rsidRPr="006A44E8">
        <w:rPr>
          <w:rFonts w:cs="Arial"/>
          <w:b/>
          <w:sz w:val="24"/>
          <w:szCs w:val="24"/>
          <w:lang w:val="sl-SI"/>
        </w:rPr>
        <w:t>. sestanka komisije RZS za  promocijske aktivnosti v tem mandatu</w:t>
      </w:r>
    </w:p>
    <w:p w14:paraId="609981CB" w14:textId="77777777" w:rsidR="001350D6" w:rsidRPr="001350D6" w:rsidRDefault="001350D6" w:rsidP="001350D6">
      <w:pPr>
        <w:pStyle w:val="Podnaslov"/>
        <w:rPr>
          <w:lang w:eastAsia="ar-SA"/>
        </w:rPr>
      </w:pPr>
    </w:p>
    <w:p w14:paraId="0BF2E1DA" w14:textId="4174E08F" w:rsidR="001350D6" w:rsidRPr="006A44E8" w:rsidRDefault="001350D6" w:rsidP="001350D6">
      <w:pPr>
        <w:spacing w:before="0" w:after="40"/>
        <w:rPr>
          <w:rFonts w:ascii="Arial Narrow" w:hAnsi="Arial Narrow" w:cs="Arial"/>
        </w:rPr>
      </w:pPr>
      <w:r w:rsidRPr="006A44E8">
        <w:rPr>
          <w:rFonts w:ascii="Arial Narrow" w:hAnsi="Arial Narrow" w:cs="Arial"/>
        </w:rPr>
        <w:t xml:space="preserve">Sestanek je bil </w:t>
      </w:r>
      <w:r w:rsidRPr="006A44E8">
        <w:rPr>
          <w:rFonts w:ascii="Arial Narrow" w:hAnsi="Arial Narrow" w:cs="Arial"/>
          <w:b/>
          <w:i/>
        </w:rPr>
        <w:t xml:space="preserve">v </w:t>
      </w:r>
      <w:r w:rsidR="006C5560">
        <w:rPr>
          <w:rFonts w:ascii="Arial Narrow" w:hAnsi="Arial Narrow" w:cs="Arial"/>
          <w:b/>
          <w:i/>
        </w:rPr>
        <w:t>četrtek 12.</w:t>
      </w:r>
      <w:r w:rsidRPr="006A44E8">
        <w:rPr>
          <w:rFonts w:ascii="Arial Narrow" w:hAnsi="Arial Narrow" w:cs="Arial"/>
          <w:b/>
          <w:i/>
        </w:rPr>
        <w:t xml:space="preserve"> </w:t>
      </w:r>
      <w:r w:rsidR="006C5560">
        <w:rPr>
          <w:rFonts w:ascii="Arial Narrow" w:hAnsi="Arial Narrow" w:cs="Arial"/>
          <w:b/>
          <w:i/>
        </w:rPr>
        <w:t>6</w:t>
      </w:r>
      <w:r w:rsidRPr="006A44E8">
        <w:rPr>
          <w:rFonts w:ascii="Arial Narrow" w:hAnsi="Arial Narrow" w:cs="Arial"/>
          <w:b/>
          <w:i/>
        </w:rPr>
        <w:t>. 202</w:t>
      </w:r>
      <w:r w:rsidR="00523725">
        <w:rPr>
          <w:rFonts w:ascii="Arial Narrow" w:hAnsi="Arial Narrow" w:cs="Arial"/>
          <w:b/>
          <w:i/>
        </w:rPr>
        <w:t>5</w:t>
      </w:r>
      <w:r w:rsidRPr="006A44E8">
        <w:rPr>
          <w:rFonts w:ascii="Arial Narrow" w:hAnsi="Arial Narrow" w:cs="Arial"/>
          <w:b/>
          <w:i/>
        </w:rPr>
        <w:t>,</w:t>
      </w:r>
      <w:r w:rsidRPr="006A44E8">
        <w:rPr>
          <w:rFonts w:ascii="Arial Narrow" w:hAnsi="Arial Narrow" w:cs="Arial"/>
        </w:rPr>
        <w:t xml:space="preserve"> z začetkom </w:t>
      </w:r>
      <w:r w:rsidRPr="006A44E8">
        <w:rPr>
          <w:rFonts w:ascii="Arial Narrow" w:hAnsi="Arial Narrow" w:cs="Arial"/>
          <w:b/>
          <w:i/>
        </w:rPr>
        <w:t>ob 1</w:t>
      </w:r>
      <w:r w:rsidR="006C5560">
        <w:rPr>
          <w:rFonts w:ascii="Arial Narrow" w:hAnsi="Arial Narrow" w:cs="Arial"/>
          <w:b/>
          <w:i/>
        </w:rPr>
        <w:t>5</w:t>
      </w:r>
      <w:r w:rsidRPr="006A44E8">
        <w:rPr>
          <w:rFonts w:ascii="Arial Narrow" w:hAnsi="Arial Narrow" w:cs="Arial"/>
          <w:b/>
          <w:i/>
        </w:rPr>
        <w:t>:</w:t>
      </w:r>
      <w:r w:rsidR="006C5560">
        <w:rPr>
          <w:rFonts w:ascii="Arial Narrow" w:hAnsi="Arial Narrow" w:cs="Arial"/>
          <w:b/>
          <w:i/>
        </w:rPr>
        <w:t>3</w:t>
      </w:r>
      <w:r w:rsidR="00DE0C28">
        <w:rPr>
          <w:rFonts w:ascii="Arial Narrow" w:hAnsi="Arial Narrow" w:cs="Arial"/>
          <w:b/>
          <w:i/>
        </w:rPr>
        <w:t>0</w:t>
      </w:r>
      <w:r w:rsidRPr="006A44E8">
        <w:rPr>
          <w:rFonts w:ascii="Arial Narrow" w:hAnsi="Arial Narrow" w:cs="Arial"/>
          <w:b/>
          <w:i/>
        </w:rPr>
        <w:t xml:space="preserve"> uri</w:t>
      </w:r>
      <w:r w:rsidRPr="006A44E8">
        <w:rPr>
          <w:rFonts w:ascii="Arial Narrow" w:hAnsi="Arial Narrow" w:cs="Arial"/>
        </w:rPr>
        <w:t xml:space="preserve"> v pisarni Ribiške zveze Slovenije v Ljubljani, Tržaška ulica 134, Ljubljana.</w:t>
      </w:r>
    </w:p>
    <w:p w14:paraId="7FCF13CD" w14:textId="77777777" w:rsidR="001350D6" w:rsidRPr="006A44E8" w:rsidRDefault="001350D6" w:rsidP="001350D6">
      <w:pPr>
        <w:spacing w:before="0" w:after="40"/>
        <w:rPr>
          <w:rFonts w:ascii="Arial Narrow" w:hAnsi="Arial Narrow" w:cs="Arial"/>
          <w:b/>
          <w:i/>
        </w:rPr>
      </w:pPr>
    </w:p>
    <w:p w14:paraId="463794BC" w14:textId="77777777" w:rsidR="001350D6" w:rsidRPr="006A44E8" w:rsidRDefault="001350D6" w:rsidP="001350D6">
      <w:pPr>
        <w:spacing w:before="0" w:after="40"/>
        <w:rPr>
          <w:rFonts w:ascii="Arial Narrow" w:hAnsi="Arial Narrow" w:cs="Arial"/>
          <w:b/>
          <w:i/>
        </w:rPr>
      </w:pPr>
      <w:r w:rsidRPr="006A44E8">
        <w:rPr>
          <w:rFonts w:ascii="Arial Narrow" w:hAnsi="Arial Narrow" w:cs="Arial"/>
          <w:b/>
          <w:i/>
        </w:rPr>
        <w:t>Prisotni:</w:t>
      </w:r>
    </w:p>
    <w:p w14:paraId="2751208B" w14:textId="11A58F1A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- k o m i s i j a :</w:t>
      </w:r>
      <w:r w:rsidRPr="006A44E8">
        <w:rPr>
          <w:rFonts w:ascii="Arial Narrow" w:hAnsi="Arial Narrow" w:cs="Arial"/>
        </w:rPr>
        <w:tab/>
        <w:t>Marko KRAJNC (predsednik komisije) ter član</w:t>
      </w:r>
      <w:r w:rsidR="00951CC3">
        <w:rPr>
          <w:rFonts w:ascii="Arial Narrow" w:hAnsi="Arial Narrow" w:cs="Arial"/>
        </w:rPr>
        <w:t>a:</w:t>
      </w:r>
      <w:r w:rsidRPr="006A44E8">
        <w:rPr>
          <w:rFonts w:ascii="Arial Narrow" w:hAnsi="Arial Narrow" w:cs="Arial"/>
        </w:rPr>
        <w:t xml:space="preserve"> </w:t>
      </w:r>
      <w:r w:rsidR="007B5197" w:rsidRPr="00EB0082">
        <w:rPr>
          <w:rFonts w:ascii="Arial Narrow" w:hAnsi="Arial Narrow" w:cs="Arial"/>
        </w:rPr>
        <w:t xml:space="preserve">Borut </w:t>
      </w:r>
      <w:r w:rsidR="007B5197" w:rsidRPr="001F15EF">
        <w:rPr>
          <w:rFonts w:ascii="Arial Narrow" w:hAnsi="Arial Narrow" w:cs="Arial"/>
        </w:rPr>
        <w:t>JERŠE,</w:t>
      </w:r>
      <w:r w:rsidR="006C5560">
        <w:rPr>
          <w:rFonts w:ascii="Arial Narrow" w:hAnsi="Arial Narrow" w:cs="Arial"/>
        </w:rPr>
        <w:t xml:space="preserve"> </w:t>
      </w:r>
      <w:r w:rsidR="006C5560" w:rsidRPr="006A44E8">
        <w:rPr>
          <w:rFonts w:ascii="Arial Narrow" w:hAnsi="Arial Narrow" w:cs="Arial"/>
        </w:rPr>
        <w:t>Milan BERLOT</w:t>
      </w:r>
      <w:r w:rsidR="00F97BFA">
        <w:rPr>
          <w:rFonts w:ascii="Arial Narrow" w:hAnsi="Arial Narrow" w:cs="Arial"/>
        </w:rPr>
        <w:t>.</w:t>
      </w:r>
    </w:p>
    <w:p w14:paraId="65DF2FA7" w14:textId="243236A2" w:rsidR="00523725" w:rsidRPr="006A44E8" w:rsidRDefault="00523725" w:rsidP="00523725">
      <w:pPr>
        <w:spacing w:before="0" w:after="4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- drugi vabljeni:</w:t>
      </w:r>
      <w:r w:rsidRPr="006A44E8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 xml:space="preserve">   </w:t>
      </w:r>
      <w:r>
        <w:rPr>
          <w:rFonts w:ascii="Arial Narrow" w:hAnsi="Arial Narrow" w:cs="Arial"/>
          <w:iCs/>
        </w:rPr>
        <w:t>mag. Igor MILIČIĆ, sekretar RZS</w:t>
      </w:r>
      <w:r w:rsidR="006C5560">
        <w:rPr>
          <w:rFonts w:ascii="Arial Narrow" w:hAnsi="Arial Narrow" w:cs="Arial"/>
        </w:rPr>
        <w:t>.</w:t>
      </w:r>
    </w:p>
    <w:p w14:paraId="14ADC245" w14:textId="77777777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</w:p>
    <w:p w14:paraId="69028357" w14:textId="77777777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</w:rPr>
        <w:t xml:space="preserve">Opravičeni: </w:t>
      </w:r>
      <w:r w:rsidRPr="006A44E8">
        <w:rPr>
          <w:rFonts w:ascii="Arial Narrow" w:hAnsi="Arial Narrow" w:cs="Arial"/>
        </w:rPr>
        <w:tab/>
      </w:r>
    </w:p>
    <w:p w14:paraId="20759C3D" w14:textId="2D09E4E7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</w:rPr>
        <w:t xml:space="preserve">- komisija: </w:t>
      </w:r>
      <w:r w:rsidR="001F15EF">
        <w:rPr>
          <w:rFonts w:ascii="Arial Narrow" w:hAnsi="Arial Narrow" w:cs="Arial"/>
        </w:rPr>
        <w:t xml:space="preserve">   </w:t>
      </w:r>
      <w:r w:rsidR="00292C5A">
        <w:rPr>
          <w:rFonts w:ascii="Arial Narrow" w:hAnsi="Arial Narrow" w:cs="Arial"/>
        </w:rPr>
        <w:tab/>
      </w:r>
      <w:r w:rsidR="001F15EF">
        <w:rPr>
          <w:rFonts w:ascii="Arial Narrow" w:hAnsi="Arial Narrow" w:cs="Arial"/>
        </w:rPr>
        <w:t>Živan JOVANOVIČ</w:t>
      </w:r>
      <w:r w:rsidR="00292C5A">
        <w:rPr>
          <w:rFonts w:ascii="Arial Narrow" w:hAnsi="Arial Narrow" w:cs="Arial"/>
        </w:rPr>
        <w:t>.</w:t>
      </w:r>
    </w:p>
    <w:p w14:paraId="69EC6A8B" w14:textId="77B2DF6C" w:rsidR="00523725" w:rsidRPr="006A44E8" w:rsidRDefault="00523725" w:rsidP="00523725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- drugi vabljeni:</w:t>
      </w:r>
      <w:r w:rsidRPr="006A44E8">
        <w:rPr>
          <w:rFonts w:ascii="Arial Narrow" w:hAnsi="Arial Narrow" w:cs="Arial"/>
          <w:i/>
        </w:rPr>
        <w:tab/>
      </w:r>
      <w:r w:rsidRPr="006A44E8">
        <w:rPr>
          <w:rFonts w:ascii="Arial Narrow" w:hAnsi="Arial Narrow" w:cs="Arial"/>
        </w:rPr>
        <w:t>dr. Miroslav ŽABERL (predsednik RZS)</w:t>
      </w:r>
      <w:r w:rsidR="006C5560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</w:t>
      </w:r>
      <w:r w:rsidR="006C5560" w:rsidRPr="001F15EF">
        <w:rPr>
          <w:rFonts w:ascii="Arial Narrow" w:hAnsi="Arial Narrow" w:cs="Arial"/>
        </w:rPr>
        <w:t xml:space="preserve">Jure UŠENIČNIK </w:t>
      </w:r>
      <w:r w:rsidR="006C5560">
        <w:rPr>
          <w:rFonts w:ascii="Arial Narrow" w:hAnsi="Arial Narrow" w:cs="Arial"/>
        </w:rPr>
        <w:t>SCHIFFERSTEIN</w:t>
      </w:r>
      <w:r w:rsidR="006C5560">
        <w:rPr>
          <w:rFonts w:ascii="Arial Narrow" w:hAnsi="Arial Narrow" w:cs="Arial"/>
        </w:rPr>
        <w:t>.</w:t>
      </w:r>
    </w:p>
    <w:p w14:paraId="68926712" w14:textId="77777777" w:rsidR="001350D6" w:rsidRPr="006A44E8" w:rsidRDefault="001350D6" w:rsidP="001350D6">
      <w:pPr>
        <w:spacing w:before="0" w:after="40"/>
        <w:rPr>
          <w:rFonts w:ascii="Arial Narrow" w:hAnsi="Arial Narrow" w:cs="Arial"/>
        </w:rPr>
      </w:pPr>
    </w:p>
    <w:p w14:paraId="5388FB46" w14:textId="57331168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SKLEPČNOST:</w:t>
      </w:r>
      <w:r w:rsidR="001F15EF">
        <w:rPr>
          <w:rFonts w:ascii="Arial Narrow" w:hAnsi="Arial Narrow" w:cs="Arial"/>
        </w:rPr>
        <w:tab/>
        <w:t xml:space="preserve">Od </w:t>
      </w:r>
      <w:r w:rsidR="00F97BFA">
        <w:rPr>
          <w:rFonts w:ascii="Arial Narrow" w:hAnsi="Arial Narrow" w:cs="Arial"/>
        </w:rPr>
        <w:t>štirih</w:t>
      </w:r>
      <w:r w:rsidR="001F15EF">
        <w:rPr>
          <w:rFonts w:ascii="Arial Narrow" w:hAnsi="Arial Narrow" w:cs="Arial"/>
        </w:rPr>
        <w:t xml:space="preserve"> članov komisije so bili prisotni </w:t>
      </w:r>
      <w:r w:rsidR="001F15EF" w:rsidRPr="00F97BFA">
        <w:rPr>
          <w:rFonts w:ascii="Arial Narrow" w:hAnsi="Arial Narrow" w:cs="Arial"/>
        </w:rPr>
        <w:t>trije</w:t>
      </w:r>
      <w:r w:rsidRPr="00F97BFA">
        <w:rPr>
          <w:rFonts w:ascii="Arial Narrow" w:hAnsi="Arial Narrow" w:cs="Arial"/>
        </w:rPr>
        <w:t xml:space="preserve"> član</w:t>
      </w:r>
      <w:r w:rsidR="001F15EF" w:rsidRPr="00F97BFA">
        <w:rPr>
          <w:rFonts w:ascii="Arial Narrow" w:hAnsi="Arial Narrow" w:cs="Arial"/>
        </w:rPr>
        <w:t>i</w:t>
      </w:r>
      <w:r w:rsidRPr="00F97BFA">
        <w:rPr>
          <w:rFonts w:ascii="Arial Narrow" w:hAnsi="Arial Narrow" w:cs="Arial"/>
        </w:rPr>
        <w:t xml:space="preserve"> komisije.</w:t>
      </w:r>
      <w:r w:rsidRPr="006A44E8">
        <w:rPr>
          <w:rFonts w:ascii="Arial Narrow" w:hAnsi="Arial Narrow" w:cs="Arial"/>
        </w:rPr>
        <w:t xml:space="preserve"> Sestanek </w:t>
      </w:r>
      <w:r w:rsidRPr="006A44E8">
        <w:rPr>
          <w:rFonts w:ascii="Arial Narrow" w:hAnsi="Arial Narrow" w:cs="Arial"/>
          <w:b/>
        </w:rPr>
        <w:t>je</w:t>
      </w:r>
      <w:r w:rsidRPr="006A44E8">
        <w:rPr>
          <w:rFonts w:ascii="Arial Narrow" w:hAnsi="Arial Narrow" w:cs="Arial"/>
        </w:rPr>
        <w:t xml:space="preserve"> sklepčen. </w:t>
      </w:r>
    </w:p>
    <w:p w14:paraId="491C8F2F" w14:textId="77777777" w:rsidR="001350D6" w:rsidRDefault="001350D6" w:rsidP="001350D6">
      <w:pPr>
        <w:spacing w:before="0" w:after="40"/>
        <w:rPr>
          <w:rFonts w:ascii="Arial Narrow" w:hAnsi="Arial Narrow"/>
        </w:rPr>
      </w:pPr>
    </w:p>
    <w:p w14:paraId="170DD107" w14:textId="77777777" w:rsidR="00EB0082" w:rsidRPr="006A44E8" w:rsidRDefault="00EB0082" w:rsidP="001350D6">
      <w:pPr>
        <w:spacing w:before="0" w:after="40"/>
        <w:rPr>
          <w:rFonts w:ascii="Arial Narrow" w:hAnsi="Arial Narrow"/>
        </w:rPr>
      </w:pPr>
    </w:p>
    <w:p w14:paraId="67ADE759" w14:textId="77777777" w:rsidR="001350D6" w:rsidRPr="001350D6" w:rsidRDefault="001350D6" w:rsidP="001350D6">
      <w:pPr>
        <w:pStyle w:val="Naslov1"/>
        <w:tabs>
          <w:tab w:val="left" w:pos="0"/>
        </w:tabs>
        <w:spacing w:before="0" w:after="40"/>
        <w:rPr>
          <w:rFonts w:ascii="Arial Narrow" w:hAnsi="Arial Narrow" w:cs="Arial"/>
          <w:b w:val="0"/>
          <w:bCs w:val="0"/>
          <w:sz w:val="24"/>
          <w:szCs w:val="24"/>
        </w:rPr>
      </w:pPr>
      <w:r w:rsidRPr="001350D6">
        <w:rPr>
          <w:rFonts w:ascii="Arial Narrow" w:hAnsi="Arial Narrow" w:cs="Arial"/>
          <w:b w:val="0"/>
          <w:bCs w:val="0"/>
          <w:sz w:val="24"/>
          <w:szCs w:val="24"/>
        </w:rPr>
        <w:t>Predlagan</w:t>
      </w:r>
      <w:r w:rsidRPr="001350D6">
        <w:rPr>
          <w:rFonts w:ascii="Arial Narrow" w:hAnsi="Arial Narrow" w:cs="Arial"/>
          <w:b w:val="0"/>
          <w:bCs w:val="0"/>
          <w:color w:val="FF0000"/>
          <w:sz w:val="24"/>
          <w:szCs w:val="24"/>
        </w:rPr>
        <w:t xml:space="preserve"> </w:t>
      </w:r>
      <w:r w:rsidRPr="001350D6">
        <w:rPr>
          <w:rFonts w:ascii="Arial Narrow" w:hAnsi="Arial Narrow" w:cs="Arial"/>
          <w:b w:val="0"/>
          <w:bCs w:val="0"/>
          <w:sz w:val="24"/>
          <w:szCs w:val="24"/>
        </w:rPr>
        <w:t>je bil dnevni red:</w:t>
      </w:r>
    </w:p>
    <w:p w14:paraId="74FED7C0" w14:textId="77777777" w:rsidR="00292C5A" w:rsidRDefault="00292C5A" w:rsidP="00292C5A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</w:p>
    <w:p w14:paraId="0FD45EAA" w14:textId="4205D666" w:rsidR="00292C5A" w:rsidRPr="00CC1991" w:rsidRDefault="00292C5A" w:rsidP="00292C5A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 xml:space="preserve">1. Pregled zapisnika </w:t>
      </w:r>
      <w:r>
        <w:rPr>
          <w:rFonts w:ascii="Arial Narrow" w:hAnsi="Arial Narrow"/>
        </w:rPr>
        <w:t>6</w:t>
      </w:r>
      <w:r w:rsidRPr="00CC1991">
        <w:rPr>
          <w:rFonts w:ascii="Arial Narrow" w:hAnsi="Arial Narrow"/>
        </w:rPr>
        <w:t>. seje  in realizacija sklepov.</w:t>
      </w:r>
    </w:p>
    <w:p w14:paraId="61406AFC" w14:textId="77777777" w:rsidR="00292C5A" w:rsidRDefault="00292C5A" w:rsidP="00292C5A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 xml:space="preserve">2. </w:t>
      </w:r>
      <w:r>
        <w:rPr>
          <w:rFonts w:ascii="Arial Narrow" w:hAnsi="Arial Narrow"/>
        </w:rPr>
        <w:t>Analiza aktivnosti za CIPS kongres 2025.</w:t>
      </w:r>
    </w:p>
    <w:p w14:paraId="7F552D78" w14:textId="77777777" w:rsidR="00292C5A" w:rsidRDefault="00292C5A" w:rsidP="00292C5A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3. Pričetek aktivnosti za </w:t>
      </w:r>
      <w:r w:rsidRPr="00CC1991">
        <w:rPr>
          <w:rFonts w:ascii="Arial Narrow" w:hAnsi="Arial Narrow"/>
        </w:rPr>
        <w:t>sejem Lov-ribolov Gornja Radgona</w:t>
      </w:r>
      <w:r>
        <w:rPr>
          <w:rFonts w:ascii="Arial Narrow" w:hAnsi="Arial Narrow"/>
        </w:rPr>
        <w:t xml:space="preserve"> 2026.</w:t>
      </w:r>
    </w:p>
    <w:p w14:paraId="01BE5254" w14:textId="77777777" w:rsidR="00292C5A" w:rsidRPr="00CC1991" w:rsidRDefault="00292C5A" w:rsidP="00292C5A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4. Razpis natečaja za </w:t>
      </w:r>
      <w:r w:rsidRPr="00CC1991">
        <w:rPr>
          <w:rFonts w:ascii="Arial Narrow" w:hAnsi="Arial Narrow"/>
        </w:rPr>
        <w:t>ribiški koledar</w:t>
      </w:r>
      <w:r>
        <w:rPr>
          <w:rFonts w:ascii="Arial Narrow" w:hAnsi="Arial Narrow"/>
        </w:rPr>
        <w:t xml:space="preserve"> 2026.</w:t>
      </w:r>
    </w:p>
    <w:p w14:paraId="7D690C32" w14:textId="77777777" w:rsidR="00292C5A" w:rsidRPr="00CC1991" w:rsidRDefault="00292C5A" w:rsidP="00292C5A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Pr="00CC1991">
        <w:rPr>
          <w:rFonts w:ascii="Arial Narrow" w:hAnsi="Arial Narrow"/>
        </w:rPr>
        <w:t>. Razno</w:t>
      </w:r>
      <w:r>
        <w:rPr>
          <w:rFonts w:ascii="Arial Narrow" w:hAnsi="Arial Narrow"/>
        </w:rPr>
        <w:t>.</w:t>
      </w:r>
    </w:p>
    <w:p w14:paraId="05BEBBBC" w14:textId="77777777" w:rsidR="000B5F76" w:rsidRPr="00B623C5" w:rsidRDefault="000B5F76" w:rsidP="00685766">
      <w:pPr>
        <w:rPr>
          <w:rFonts w:ascii="Arial Narrow" w:hAnsi="Arial Narrow"/>
          <w:strike/>
        </w:rPr>
      </w:pPr>
    </w:p>
    <w:p w14:paraId="6BF45EA9" w14:textId="6FA7D2A3" w:rsidR="006C5560" w:rsidRPr="00292C5A" w:rsidRDefault="000B5F76" w:rsidP="00292C5A">
      <w:pPr>
        <w:rPr>
          <w:rFonts w:ascii="Arial Narrow" w:hAnsi="Arial Narrow"/>
        </w:rPr>
      </w:pPr>
      <w:r>
        <w:rPr>
          <w:rFonts w:ascii="Arial Narrow" w:hAnsi="Arial Narrow"/>
        </w:rPr>
        <w:t>Dnevni red je bil sprejet soglasno.</w:t>
      </w:r>
    </w:p>
    <w:p w14:paraId="694D9C0A" w14:textId="77777777" w:rsidR="006C5560" w:rsidRPr="007F59BD" w:rsidRDefault="006C5560" w:rsidP="001350D6">
      <w:pPr>
        <w:autoSpaceDE w:val="0"/>
        <w:autoSpaceDN w:val="0"/>
        <w:adjustRightInd w:val="0"/>
        <w:spacing w:before="0" w:after="40"/>
        <w:rPr>
          <w:rFonts w:ascii="Arial Narrow" w:hAnsi="Arial Narrow" w:cs="Courier New"/>
          <w:color w:val="FF0000"/>
        </w:rPr>
      </w:pPr>
    </w:p>
    <w:p w14:paraId="20AF90E6" w14:textId="77777777" w:rsidR="001350D6" w:rsidRPr="006A44E8" w:rsidRDefault="001350D6" w:rsidP="001350D6">
      <w:pPr>
        <w:spacing w:before="0" w:after="40"/>
        <w:jc w:val="center"/>
        <w:rPr>
          <w:rFonts w:ascii="Arial Narrow" w:hAnsi="Arial Narrow"/>
          <w:b/>
          <w:color w:val="000000"/>
        </w:rPr>
      </w:pPr>
      <w:r w:rsidRPr="006A44E8">
        <w:rPr>
          <w:rFonts w:ascii="Arial Narrow" w:hAnsi="Arial Narrow"/>
          <w:b/>
          <w:color w:val="000000"/>
        </w:rPr>
        <w:t>AD 1</w:t>
      </w:r>
    </w:p>
    <w:p w14:paraId="33029059" w14:textId="77777777" w:rsidR="001350D6" w:rsidRDefault="001350D6" w:rsidP="001350D6">
      <w:pPr>
        <w:spacing w:before="0" w:after="40"/>
        <w:rPr>
          <w:rFonts w:ascii="Arial Narrow" w:hAnsi="Arial Narrow"/>
          <w:b/>
          <w:strike/>
          <w:color w:val="000000"/>
        </w:rPr>
      </w:pPr>
    </w:p>
    <w:p w14:paraId="7F32C782" w14:textId="77777777" w:rsidR="00E15F67" w:rsidRDefault="00E15F67" w:rsidP="001350D6">
      <w:pPr>
        <w:spacing w:before="0" w:after="40"/>
        <w:rPr>
          <w:rFonts w:ascii="Arial Narrow" w:hAnsi="Arial Narrow"/>
          <w:b/>
          <w:strike/>
          <w:color w:val="000000"/>
        </w:rPr>
      </w:pPr>
    </w:p>
    <w:p w14:paraId="3A60992E" w14:textId="7CC6AC8E" w:rsidR="00E15F67" w:rsidRPr="00951CC3" w:rsidRDefault="00E15F67" w:rsidP="00E15F67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  <w:r w:rsidRPr="00951CC3">
        <w:rPr>
          <w:rFonts w:ascii="Arial Narrow" w:hAnsi="Arial Narrow"/>
          <w:u w:val="single"/>
        </w:rPr>
        <w:t xml:space="preserve">Pregled zapisnika </w:t>
      </w:r>
      <w:r w:rsidR="008A6C01">
        <w:rPr>
          <w:rFonts w:ascii="Arial Narrow" w:hAnsi="Arial Narrow"/>
          <w:u w:val="single"/>
        </w:rPr>
        <w:t>6</w:t>
      </w:r>
      <w:r w:rsidRPr="00951CC3">
        <w:rPr>
          <w:rFonts w:ascii="Arial Narrow" w:hAnsi="Arial Narrow"/>
          <w:u w:val="single"/>
        </w:rPr>
        <w:t xml:space="preserve">. seje </w:t>
      </w:r>
      <w:r w:rsidR="008A6C01">
        <w:rPr>
          <w:rFonts w:ascii="Arial Narrow" w:hAnsi="Arial Narrow"/>
          <w:u w:val="single"/>
        </w:rPr>
        <w:t>z dne 25. 2. 2025</w:t>
      </w:r>
      <w:r w:rsidRPr="00951CC3">
        <w:rPr>
          <w:rFonts w:ascii="Arial Narrow" w:hAnsi="Arial Narrow"/>
          <w:u w:val="single"/>
        </w:rPr>
        <w:t xml:space="preserve"> in realizacija sklepov.</w:t>
      </w:r>
    </w:p>
    <w:p w14:paraId="1DEC7097" w14:textId="77777777" w:rsidR="00E15F67" w:rsidRDefault="00E15F67" w:rsidP="001350D6">
      <w:pPr>
        <w:spacing w:before="0" w:after="40"/>
        <w:rPr>
          <w:rFonts w:ascii="Arial Narrow" w:hAnsi="Arial Narrow"/>
          <w:b/>
          <w:strike/>
          <w:color w:val="000000"/>
        </w:rPr>
      </w:pPr>
    </w:p>
    <w:p w14:paraId="06FCF1D4" w14:textId="6E3C9E60" w:rsidR="00402776" w:rsidRPr="00EB61F2" w:rsidRDefault="00C901AD" w:rsidP="00EB61F2">
      <w:pPr>
        <w:rPr>
          <w:rFonts w:ascii="Arial Narrow" w:hAnsi="Arial Narrow"/>
        </w:rPr>
      </w:pPr>
      <w:bookmarkStart w:id="0" w:name="_Hlk191969156"/>
      <w:r w:rsidRPr="00402776">
        <w:rPr>
          <w:rFonts w:ascii="Arial Narrow" w:hAnsi="Arial Narrow" w:cs="Arial"/>
        </w:rPr>
        <w:t>Zapisnik je bil  posredovan članom komisije z vabilom, zato je p</w:t>
      </w:r>
      <w:r w:rsidR="00457020" w:rsidRPr="00402776">
        <w:rPr>
          <w:rFonts w:ascii="Arial Narrow" w:hAnsi="Arial Narrow" w:cs="Arial"/>
        </w:rPr>
        <w:t>redsednik</w:t>
      </w:r>
      <w:r w:rsidR="00E3219F" w:rsidRPr="00402776">
        <w:rPr>
          <w:rFonts w:ascii="Arial Narrow" w:hAnsi="Arial Narrow" w:cs="Arial"/>
        </w:rPr>
        <w:t xml:space="preserve"> komisije </w:t>
      </w:r>
      <w:r w:rsidR="00611742" w:rsidRPr="00402776">
        <w:rPr>
          <w:rFonts w:ascii="Arial Narrow" w:hAnsi="Arial Narrow" w:cs="Arial"/>
        </w:rPr>
        <w:t>Marko Krajn</w:t>
      </w:r>
      <w:r w:rsidR="000922B1" w:rsidRPr="00402776">
        <w:rPr>
          <w:rFonts w:ascii="Arial Narrow" w:hAnsi="Arial Narrow" w:cs="Arial"/>
        </w:rPr>
        <w:t>c</w:t>
      </w:r>
      <w:r w:rsidR="00611742" w:rsidRPr="00402776">
        <w:rPr>
          <w:rFonts w:ascii="Arial Narrow" w:hAnsi="Arial Narrow" w:cs="Arial"/>
        </w:rPr>
        <w:t xml:space="preserve"> </w:t>
      </w:r>
      <w:r w:rsidR="000922B1" w:rsidRPr="00402776">
        <w:rPr>
          <w:rFonts w:ascii="Arial Narrow" w:hAnsi="Arial Narrow" w:cs="Arial"/>
        </w:rPr>
        <w:t xml:space="preserve">povzel </w:t>
      </w:r>
      <w:r w:rsidRPr="00402776">
        <w:rPr>
          <w:rFonts w:ascii="Arial Narrow" w:hAnsi="Arial Narrow" w:cs="Arial"/>
        </w:rPr>
        <w:t>bistvene poudarke z</w:t>
      </w:r>
      <w:r w:rsidR="000922B1" w:rsidRPr="00402776">
        <w:rPr>
          <w:rFonts w:ascii="Arial Narrow" w:hAnsi="Arial Narrow" w:cs="Arial"/>
        </w:rPr>
        <w:t>apisnika pretekle sej</w:t>
      </w:r>
      <w:r w:rsidR="00F97BFA">
        <w:rPr>
          <w:rFonts w:ascii="Arial Narrow" w:hAnsi="Arial Narrow" w:cs="Arial"/>
        </w:rPr>
        <w:t>e</w:t>
      </w:r>
      <w:r w:rsidRPr="00402776">
        <w:rPr>
          <w:rFonts w:ascii="Arial Narrow" w:hAnsi="Arial Narrow" w:cs="Arial"/>
        </w:rPr>
        <w:t xml:space="preserve"> </w:t>
      </w:r>
      <w:r w:rsidR="00402776" w:rsidRPr="00402776">
        <w:rPr>
          <w:rFonts w:ascii="Arial Narrow" w:hAnsi="Arial Narrow" w:cs="Arial"/>
        </w:rPr>
        <w:t xml:space="preserve">in podal </w:t>
      </w:r>
      <w:r w:rsidR="000922B1" w:rsidRPr="00402776">
        <w:rPr>
          <w:rFonts w:ascii="Arial Narrow" w:hAnsi="Arial Narrow" w:cs="Arial"/>
        </w:rPr>
        <w:t xml:space="preserve">poročilo o realizaciji sklepov. </w:t>
      </w:r>
      <w:r w:rsidR="00EB61F2" w:rsidRPr="00DD7002">
        <w:rPr>
          <w:rFonts w:ascii="Arial Narrow" w:hAnsi="Arial Narrow"/>
        </w:rPr>
        <w:t xml:space="preserve">Predsednik KPA je prisotna člana seznanil z odstopno izjavo Jureta Ušeničnika iz osebnih razlogov, prav tako pa se je J. Ušeničnik </w:t>
      </w:r>
      <w:r w:rsidR="00F97BFA">
        <w:rPr>
          <w:rFonts w:ascii="Arial Narrow" w:hAnsi="Arial Narrow"/>
        </w:rPr>
        <w:t>zaradi</w:t>
      </w:r>
      <w:r w:rsidR="00EB61F2" w:rsidRPr="00DD7002">
        <w:rPr>
          <w:rFonts w:ascii="Arial Narrow" w:hAnsi="Arial Narrow"/>
        </w:rPr>
        <w:t xml:space="preserve"> zadržanosti opravičil kot vabljen na sestanek. </w:t>
      </w:r>
      <w:r w:rsidR="00DD7002">
        <w:rPr>
          <w:rFonts w:ascii="Arial Narrow" w:hAnsi="Arial Narrow" w:cs="Arial"/>
        </w:rPr>
        <w:t xml:space="preserve">Glede vsebin delovnih aktivnosti iz preteklega leta so prisotni komentirali vprašanje priporočenega ribiškega kroja, ribiškega koledarja in e-oblike glasila Ribič. </w:t>
      </w:r>
      <w:r w:rsidR="00EB61F2">
        <w:rPr>
          <w:rFonts w:ascii="Arial Narrow" w:hAnsi="Arial Narrow"/>
        </w:rPr>
        <w:t xml:space="preserve">Glede realizacije čuvajskega </w:t>
      </w:r>
      <w:r w:rsidR="00F97BFA">
        <w:rPr>
          <w:rFonts w:ascii="Arial Narrow" w:hAnsi="Arial Narrow"/>
        </w:rPr>
        <w:t>delovnega k</w:t>
      </w:r>
      <w:r w:rsidR="00EB61F2" w:rsidRPr="00DD7002">
        <w:rPr>
          <w:rFonts w:ascii="Arial Narrow" w:hAnsi="Arial Narrow"/>
        </w:rPr>
        <w:t>roj</w:t>
      </w:r>
      <w:r w:rsidR="00EB61F2">
        <w:rPr>
          <w:rFonts w:ascii="Arial Narrow" w:hAnsi="Arial Narrow"/>
        </w:rPr>
        <w:t>a</w:t>
      </w:r>
      <w:r w:rsidR="00F97BFA">
        <w:rPr>
          <w:rFonts w:ascii="Arial Narrow" w:hAnsi="Arial Narrow"/>
        </w:rPr>
        <w:t>,</w:t>
      </w:r>
      <w:r w:rsidR="00EB61F2">
        <w:rPr>
          <w:rFonts w:ascii="Arial Narrow" w:hAnsi="Arial Narrow"/>
        </w:rPr>
        <w:t xml:space="preserve"> se prisotni člani KPA strinjajo s </w:t>
      </w:r>
      <w:r w:rsidR="00EB61F2" w:rsidRPr="00DD7002">
        <w:rPr>
          <w:rFonts w:ascii="Arial Narrow" w:hAnsi="Arial Narrow"/>
        </w:rPr>
        <w:t>predl</w:t>
      </w:r>
      <w:r w:rsidR="00EB61F2">
        <w:rPr>
          <w:rFonts w:ascii="Arial Narrow" w:hAnsi="Arial Narrow"/>
        </w:rPr>
        <w:t xml:space="preserve">ogom, </w:t>
      </w:r>
      <w:r w:rsidR="00EB61F2" w:rsidRPr="00DD7002">
        <w:rPr>
          <w:rFonts w:ascii="Arial Narrow" w:hAnsi="Arial Narrow"/>
        </w:rPr>
        <w:t>da</w:t>
      </w:r>
      <w:r w:rsidR="00EB61F2">
        <w:rPr>
          <w:rFonts w:ascii="Arial Narrow" w:hAnsi="Arial Narrow"/>
        </w:rPr>
        <w:t xml:space="preserve"> naj</w:t>
      </w:r>
      <w:r w:rsidR="00EB61F2" w:rsidRPr="00DD7002">
        <w:rPr>
          <w:rFonts w:ascii="Arial Narrow" w:hAnsi="Arial Narrow"/>
        </w:rPr>
        <w:t xml:space="preserve"> </w:t>
      </w:r>
      <w:r w:rsidR="00F97BFA">
        <w:rPr>
          <w:rFonts w:ascii="Arial Narrow" w:hAnsi="Arial Narrow"/>
        </w:rPr>
        <w:t xml:space="preserve">to </w:t>
      </w:r>
      <w:r w:rsidR="00EB61F2">
        <w:rPr>
          <w:rFonts w:ascii="Arial Narrow" w:hAnsi="Arial Narrow"/>
        </w:rPr>
        <w:t>nalog</w:t>
      </w:r>
      <w:r w:rsidR="00F97BFA">
        <w:rPr>
          <w:rFonts w:ascii="Arial Narrow" w:hAnsi="Arial Narrow"/>
        </w:rPr>
        <w:t>o</w:t>
      </w:r>
      <w:r w:rsidR="00EB61F2">
        <w:rPr>
          <w:rFonts w:ascii="Arial Narrow" w:hAnsi="Arial Narrow"/>
        </w:rPr>
        <w:t xml:space="preserve"> prevzame </w:t>
      </w:r>
      <w:r w:rsidR="00EB61F2" w:rsidRPr="00DD7002">
        <w:rPr>
          <w:rFonts w:ascii="Arial Narrow" w:hAnsi="Arial Narrow"/>
        </w:rPr>
        <w:t>komisij</w:t>
      </w:r>
      <w:r w:rsidR="00EB61F2">
        <w:rPr>
          <w:rFonts w:ascii="Arial Narrow" w:hAnsi="Arial Narrow"/>
        </w:rPr>
        <w:t>a</w:t>
      </w:r>
      <w:r w:rsidR="00EB61F2" w:rsidRPr="00DD7002">
        <w:rPr>
          <w:rFonts w:ascii="Arial Narrow" w:hAnsi="Arial Narrow"/>
        </w:rPr>
        <w:t xml:space="preserve"> GFV</w:t>
      </w:r>
      <w:r w:rsidR="00EB61F2">
        <w:rPr>
          <w:rFonts w:ascii="Arial Narrow" w:hAnsi="Arial Narrow"/>
        </w:rPr>
        <w:t xml:space="preserve">. Pri vprašanju distribucije glasila so prisotni podali mnenje, ki je v pridi tiskani verziji glasila, predvsem gledano na </w:t>
      </w:r>
      <w:r w:rsidR="00EB61F2" w:rsidRPr="00DD7002">
        <w:rPr>
          <w:rFonts w:ascii="Arial Narrow" w:hAnsi="Arial Narrow"/>
        </w:rPr>
        <w:t>starostn</w:t>
      </w:r>
      <w:r w:rsidR="00EB61F2">
        <w:rPr>
          <w:rFonts w:ascii="Arial Narrow" w:hAnsi="Arial Narrow"/>
        </w:rPr>
        <w:t>o</w:t>
      </w:r>
      <w:r w:rsidR="00EB61F2" w:rsidRPr="00DD7002">
        <w:rPr>
          <w:rFonts w:ascii="Arial Narrow" w:hAnsi="Arial Narrow"/>
        </w:rPr>
        <w:t xml:space="preserve"> struktur</w:t>
      </w:r>
      <w:r w:rsidR="00EB61F2">
        <w:rPr>
          <w:rFonts w:ascii="Arial Narrow" w:hAnsi="Arial Narrow"/>
        </w:rPr>
        <w:t>o</w:t>
      </w:r>
      <w:r w:rsidR="00EB61F2" w:rsidRPr="00DD7002">
        <w:rPr>
          <w:rFonts w:ascii="Arial Narrow" w:hAnsi="Arial Narrow"/>
        </w:rPr>
        <w:t xml:space="preserve"> ribi</w:t>
      </w:r>
      <w:r w:rsidR="00EB61F2">
        <w:rPr>
          <w:rFonts w:ascii="Arial Narrow" w:hAnsi="Arial Narrow"/>
        </w:rPr>
        <w:t>č</w:t>
      </w:r>
      <w:r w:rsidR="00EB61F2" w:rsidRPr="00DD7002">
        <w:rPr>
          <w:rFonts w:ascii="Arial Narrow" w:hAnsi="Arial Narrow"/>
        </w:rPr>
        <w:t>ev</w:t>
      </w:r>
      <w:r w:rsidR="00EB61F2">
        <w:rPr>
          <w:rFonts w:ascii="Arial Narrow" w:hAnsi="Arial Narrow"/>
        </w:rPr>
        <w:t xml:space="preserve">. </w:t>
      </w:r>
      <w:r w:rsidR="00402776">
        <w:rPr>
          <w:rFonts w:ascii="Arial Narrow" w:hAnsi="Arial Narrow" w:cs="Arial"/>
        </w:rPr>
        <w:t xml:space="preserve">Sekretar RZS </w:t>
      </w:r>
      <w:r w:rsidR="00402776">
        <w:rPr>
          <w:rFonts w:ascii="Arial Narrow" w:hAnsi="Arial Narrow" w:cs="Arial"/>
        </w:rPr>
        <w:lastRenderedPageBreak/>
        <w:t xml:space="preserve">mag. Igor Miličić pove da je sklep št. 4 zapisnika bil realiziran v korespondenci z sodelavko </w:t>
      </w:r>
      <w:r w:rsidR="00F97BFA">
        <w:rPr>
          <w:rFonts w:ascii="Arial Narrow" w:hAnsi="Arial Narrow" w:cs="Arial"/>
        </w:rPr>
        <w:t>LZS</w:t>
      </w:r>
      <w:r w:rsidR="00F97BFA">
        <w:rPr>
          <w:rFonts w:ascii="Arial Narrow" w:hAnsi="Arial Narrow" w:cs="Arial"/>
        </w:rPr>
        <w:t xml:space="preserve"> </w:t>
      </w:r>
      <w:r w:rsidR="00402776">
        <w:rPr>
          <w:rFonts w:ascii="Arial Narrow" w:hAnsi="Arial Narrow" w:cs="Arial"/>
        </w:rPr>
        <w:t>za odnose</w:t>
      </w:r>
      <w:r w:rsidR="00F97BFA">
        <w:rPr>
          <w:rFonts w:ascii="Arial Narrow" w:hAnsi="Arial Narrow" w:cs="Arial"/>
        </w:rPr>
        <w:t xml:space="preserve"> z javnostjo </w:t>
      </w:r>
      <w:r w:rsidR="00402776">
        <w:rPr>
          <w:rFonts w:ascii="Arial Narrow" w:hAnsi="Arial Narrow" w:cs="Arial"/>
        </w:rPr>
        <w:t xml:space="preserve">- vsak član LD dobi koledar, distribucija le-teh pa poteka prek območnih zvez in nato na posamezne LD. </w:t>
      </w:r>
    </w:p>
    <w:bookmarkEnd w:id="0"/>
    <w:p w14:paraId="5FD1BD78" w14:textId="77777777" w:rsidR="00402776" w:rsidRPr="00611742" w:rsidRDefault="00402776" w:rsidP="00EF7431">
      <w:pPr>
        <w:spacing w:before="0" w:after="40"/>
        <w:rPr>
          <w:rFonts w:ascii="Arial Narrow" w:hAnsi="Arial Narrow"/>
        </w:rPr>
      </w:pPr>
    </w:p>
    <w:p w14:paraId="5630BA73" w14:textId="69B06CC7" w:rsidR="00EF7431" w:rsidRDefault="002812B9" w:rsidP="00EF7431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Sprejet je bil:</w:t>
      </w:r>
    </w:p>
    <w:p w14:paraId="304A05F4" w14:textId="77777777" w:rsidR="002812B9" w:rsidRPr="00CD09EC" w:rsidRDefault="002812B9" w:rsidP="00EF7431">
      <w:pPr>
        <w:spacing w:before="0" w:after="40"/>
        <w:rPr>
          <w:rFonts w:ascii="Arial Narrow" w:hAnsi="Arial Narrow"/>
        </w:rPr>
      </w:pPr>
    </w:p>
    <w:p w14:paraId="2A2F1914" w14:textId="30D3E567" w:rsidR="00C901AD" w:rsidRDefault="00611742" w:rsidP="001350D6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 xml:space="preserve">Sklep 1: </w:t>
      </w:r>
      <w:r w:rsidR="00F97BFA">
        <w:rPr>
          <w:rFonts w:ascii="Arial Narrow" w:hAnsi="Arial Narrow"/>
          <w:b/>
          <w:i/>
          <w:iCs/>
        </w:rPr>
        <w:t>č</w:t>
      </w:r>
      <w:r w:rsidR="001350D6" w:rsidRPr="00EF7431">
        <w:rPr>
          <w:rFonts w:ascii="Arial Narrow" w:hAnsi="Arial Narrow"/>
          <w:b/>
          <w:i/>
          <w:iCs/>
        </w:rPr>
        <w:t xml:space="preserve">lani komisije </w:t>
      </w:r>
      <w:r w:rsidR="00685766">
        <w:rPr>
          <w:rFonts w:ascii="Arial Narrow" w:hAnsi="Arial Narrow"/>
          <w:b/>
          <w:i/>
          <w:iCs/>
        </w:rPr>
        <w:t>potrjujejo vs</w:t>
      </w:r>
      <w:r w:rsidR="001F15EF">
        <w:rPr>
          <w:rFonts w:ascii="Arial Narrow" w:hAnsi="Arial Narrow"/>
          <w:b/>
          <w:i/>
          <w:iCs/>
        </w:rPr>
        <w:t xml:space="preserve">ebino zapisnika </w:t>
      </w:r>
      <w:r w:rsidR="00C901AD">
        <w:rPr>
          <w:rFonts w:ascii="Arial Narrow" w:hAnsi="Arial Narrow"/>
          <w:b/>
          <w:i/>
          <w:iCs/>
        </w:rPr>
        <w:t>6</w:t>
      </w:r>
      <w:r w:rsidR="00685766">
        <w:rPr>
          <w:rFonts w:ascii="Arial Narrow" w:hAnsi="Arial Narrow"/>
          <w:b/>
          <w:i/>
          <w:iCs/>
        </w:rPr>
        <w:t xml:space="preserve">. seje komisije </w:t>
      </w:r>
      <w:r w:rsidR="00FE3820">
        <w:rPr>
          <w:rFonts w:ascii="Arial Narrow" w:hAnsi="Arial Narrow"/>
          <w:b/>
          <w:i/>
          <w:iCs/>
        </w:rPr>
        <w:t>in</w:t>
      </w:r>
      <w:r w:rsidR="003908C6">
        <w:rPr>
          <w:rFonts w:ascii="Arial Narrow" w:hAnsi="Arial Narrow"/>
          <w:b/>
          <w:i/>
          <w:iCs/>
        </w:rPr>
        <w:t xml:space="preserve"> </w:t>
      </w:r>
      <w:r w:rsidR="00685766">
        <w:rPr>
          <w:rFonts w:ascii="Arial Narrow" w:hAnsi="Arial Narrow"/>
          <w:b/>
          <w:i/>
          <w:iCs/>
        </w:rPr>
        <w:t xml:space="preserve">poročilo o realizaciji sklepov. </w:t>
      </w:r>
    </w:p>
    <w:p w14:paraId="4096C4C9" w14:textId="05E77B72" w:rsidR="00C901AD" w:rsidRDefault="00C901AD" w:rsidP="001350D6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>Sklep</w:t>
      </w:r>
      <w:r w:rsidR="00402776">
        <w:rPr>
          <w:rFonts w:ascii="Arial Narrow" w:hAnsi="Arial Narrow"/>
          <w:b/>
          <w:i/>
          <w:iCs/>
        </w:rPr>
        <w:t xml:space="preserve"> </w:t>
      </w:r>
      <w:r>
        <w:rPr>
          <w:rFonts w:ascii="Arial Narrow" w:hAnsi="Arial Narrow"/>
          <w:b/>
          <w:i/>
          <w:iCs/>
        </w:rPr>
        <w:t>2: člani komisije so se seznanili z odstopno izjavo</w:t>
      </w:r>
      <w:r w:rsidR="00402776">
        <w:rPr>
          <w:rFonts w:ascii="Arial Narrow" w:hAnsi="Arial Narrow"/>
          <w:b/>
          <w:i/>
          <w:iCs/>
        </w:rPr>
        <w:t xml:space="preserve"> </w:t>
      </w:r>
      <w:r>
        <w:rPr>
          <w:rFonts w:ascii="Arial Narrow" w:hAnsi="Arial Narrow"/>
          <w:b/>
          <w:i/>
          <w:iCs/>
        </w:rPr>
        <w:t xml:space="preserve">Jureta Ušeničnika </w:t>
      </w:r>
      <w:proofErr w:type="spellStart"/>
      <w:r>
        <w:rPr>
          <w:rFonts w:ascii="Arial Narrow" w:hAnsi="Arial Narrow"/>
          <w:b/>
          <w:i/>
          <w:iCs/>
        </w:rPr>
        <w:t>Schiffersteina</w:t>
      </w:r>
      <w:proofErr w:type="spellEnd"/>
      <w:r>
        <w:rPr>
          <w:rFonts w:ascii="Arial Narrow" w:hAnsi="Arial Narrow"/>
          <w:b/>
          <w:i/>
          <w:iCs/>
        </w:rPr>
        <w:t xml:space="preserve"> iz sestave komisije za promocijo</w:t>
      </w:r>
      <w:r w:rsidR="00402776">
        <w:rPr>
          <w:rFonts w:ascii="Arial Narrow" w:hAnsi="Arial Narrow"/>
          <w:b/>
          <w:i/>
          <w:iCs/>
        </w:rPr>
        <w:t>.</w:t>
      </w:r>
    </w:p>
    <w:p w14:paraId="3B062F3F" w14:textId="77777777" w:rsidR="00796ADD" w:rsidRDefault="00796ADD" w:rsidP="001350D6">
      <w:pPr>
        <w:spacing w:before="0" w:after="40"/>
        <w:rPr>
          <w:rFonts w:ascii="Arial Narrow" w:hAnsi="Arial Narrow"/>
          <w:b/>
          <w:i/>
          <w:iCs/>
        </w:rPr>
      </w:pPr>
    </w:p>
    <w:p w14:paraId="2873BC63" w14:textId="77777777" w:rsidR="006360AF" w:rsidRPr="00805130" w:rsidRDefault="006360AF" w:rsidP="001350D6">
      <w:pPr>
        <w:spacing w:before="0" w:after="40"/>
        <w:rPr>
          <w:rFonts w:ascii="Arial Narrow" w:hAnsi="Arial Narrow"/>
          <w:b/>
          <w:i/>
          <w:iCs/>
        </w:rPr>
      </w:pPr>
    </w:p>
    <w:p w14:paraId="6B341F77" w14:textId="77777777" w:rsidR="001350D6" w:rsidRPr="00805130" w:rsidRDefault="001350D6" w:rsidP="001350D6">
      <w:pPr>
        <w:spacing w:before="0" w:after="40"/>
        <w:jc w:val="center"/>
        <w:rPr>
          <w:rFonts w:ascii="Arial Narrow" w:hAnsi="Arial Narrow"/>
          <w:b/>
          <w:color w:val="000000"/>
        </w:rPr>
      </w:pPr>
      <w:r w:rsidRPr="00805130">
        <w:rPr>
          <w:rFonts w:ascii="Arial Narrow" w:hAnsi="Arial Narrow"/>
          <w:b/>
          <w:color w:val="000000"/>
        </w:rPr>
        <w:t>AD 2</w:t>
      </w:r>
    </w:p>
    <w:p w14:paraId="05D9A24D" w14:textId="77777777" w:rsidR="006360AF" w:rsidRDefault="006360AF" w:rsidP="00E3219F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</w:p>
    <w:p w14:paraId="3B0274D5" w14:textId="77777777" w:rsidR="007E3D6B" w:rsidRDefault="001477AD" w:rsidP="007E3D6B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  <w:r w:rsidRPr="001477AD">
        <w:rPr>
          <w:rFonts w:ascii="Arial Narrow" w:hAnsi="Arial Narrow"/>
          <w:u w:val="single"/>
        </w:rPr>
        <w:t>Analiza aktivnosti za CIPS kongres 2025</w:t>
      </w:r>
      <w:r w:rsidR="00C901AD">
        <w:rPr>
          <w:rFonts w:ascii="Arial Narrow" w:hAnsi="Arial Narrow"/>
          <w:u w:val="single"/>
        </w:rPr>
        <w:t>.</w:t>
      </w:r>
    </w:p>
    <w:p w14:paraId="050E101F" w14:textId="77777777" w:rsidR="00493CED" w:rsidRDefault="00493CED" w:rsidP="007E3D6B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</w:p>
    <w:p w14:paraId="51E7166D" w14:textId="3C3CAA4A" w:rsidR="00EB61F2" w:rsidRDefault="00493CED" w:rsidP="00D60D30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 w:rsidRPr="00493CED">
        <w:rPr>
          <w:rFonts w:ascii="Arial Narrow" w:hAnsi="Arial Narrow"/>
        </w:rPr>
        <w:t>Analizo</w:t>
      </w:r>
      <w:r w:rsidR="007E3D6B" w:rsidRPr="00493CED">
        <w:rPr>
          <w:rFonts w:ascii="Arial Narrow" w:hAnsi="Arial Narrow"/>
        </w:rPr>
        <w:t xml:space="preserve"> je</w:t>
      </w:r>
      <w:r w:rsidRPr="00493CED">
        <w:rPr>
          <w:rFonts w:ascii="Arial Narrow" w:hAnsi="Arial Narrow"/>
        </w:rPr>
        <w:t xml:space="preserve"> podal</w:t>
      </w:r>
      <w:r w:rsidR="007E3D6B" w:rsidRPr="00493CED">
        <w:rPr>
          <w:rFonts w:ascii="Arial Narrow" w:hAnsi="Arial Narrow"/>
        </w:rPr>
        <w:t xml:space="preserve"> pripravil M. Krajnc; izpostavil je</w:t>
      </w:r>
      <w:r w:rsidR="00806A1F" w:rsidRPr="00493CED">
        <w:rPr>
          <w:rFonts w:ascii="Arial Narrow" w:hAnsi="Arial Narrow"/>
        </w:rPr>
        <w:t>, da so</w:t>
      </w:r>
      <w:r w:rsidR="00806A1F" w:rsidRPr="00493CED">
        <w:rPr>
          <w:rFonts w:ascii="Arial Narrow" w:hAnsi="Arial Narrow"/>
        </w:rPr>
        <w:t xml:space="preserve"> bile </w:t>
      </w:r>
      <w:r w:rsidR="00806A1F" w:rsidRPr="00493CED">
        <w:rPr>
          <w:rFonts w:ascii="Arial Narrow" w:hAnsi="Arial Narrow"/>
        </w:rPr>
        <w:t>v</w:t>
      </w:r>
      <w:r w:rsidR="00EB61F2" w:rsidRPr="00493CED">
        <w:rPr>
          <w:rFonts w:ascii="Arial Narrow" w:hAnsi="Arial Narrow"/>
        </w:rPr>
        <w:t xml:space="preserve">se aktivnosti </w:t>
      </w:r>
      <w:r w:rsidR="007E3D6B" w:rsidRPr="00493CED">
        <w:rPr>
          <w:rFonts w:ascii="Arial Narrow" w:hAnsi="Arial Narrow"/>
        </w:rPr>
        <w:t>predstavljene</w:t>
      </w:r>
      <w:r w:rsidR="00EB61F2" w:rsidRPr="00493CED">
        <w:rPr>
          <w:rFonts w:ascii="Arial Narrow" w:hAnsi="Arial Narrow"/>
        </w:rPr>
        <w:t xml:space="preserve"> v </w:t>
      </w:r>
      <w:r w:rsidR="007E3D6B" w:rsidRPr="00493CED">
        <w:rPr>
          <w:rFonts w:ascii="Arial Narrow" w:hAnsi="Arial Narrow"/>
        </w:rPr>
        <w:t>brošuri</w:t>
      </w:r>
      <w:r w:rsidR="00806A1F" w:rsidRPr="00493CED">
        <w:rPr>
          <w:rFonts w:ascii="Arial Narrow" w:hAnsi="Arial Narrow"/>
        </w:rPr>
        <w:t xml:space="preserve"> </w:t>
      </w:r>
      <w:r w:rsidR="00806A1F" w:rsidRPr="00493CED">
        <w:rPr>
          <w:rFonts w:ascii="Arial Narrow" w:hAnsi="Arial Narrow"/>
        </w:rPr>
        <w:t>100%</w:t>
      </w:r>
      <w:r w:rsidR="00806A1F" w:rsidRPr="007E3D6B">
        <w:rPr>
          <w:rFonts w:ascii="Arial Narrow" w:hAnsi="Arial Narrow"/>
        </w:rPr>
        <w:t xml:space="preserve"> izvedene</w:t>
      </w:r>
      <w:r w:rsidR="007E3D6B">
        <w:rPr>
          <w:rFonts w:ascii="Arial Narrow" w:hAnsi="Arial Narrow"/>
        </w:rPr>
        <w:t xml:space="preserve">. Organizatorji </w:t>
      </w:r>
      <w:r w:rsidR="00EB61F2" w:rsidRPr="007E3D6B">
        <w:rPr>
          <w:rFonts w:ascii="Arial Narrow" w:hAnsi="Arial Narrow"/>
        </w:rPr>
        <w:t xml:space="preserve">smo </w:t>
      </w:r>
      <w:r w:rsidR="007E3D6B" w:rsidRPr="007E3D6B">
        <w:rPr>
          <w:rFonts w:ascii="Arial Narrow" w:hAnsi="Arial Narrow"/>
        </w:rPr>
        <w:t xml:space="preserve">dobili </w:t>
      </w:r>
      <w:r w:rsidR="00EB61F2" w:rsidRPr="007E3D6B">
        <w:rPr>
          <w:rFonts w:ascii="Arial Narrow" w:hAnsi="Arial Narrow"/>
        </w:rPr>
        <w:t xml:space="preserve">veliko pohval, </w:t>
      </w:r>
      <w:r w:rsidR="007E3D6B">
        <w:rPr>
          <w:rFonts w:ascii="Arial Narrow" w:hAnsi="Arial Narrow"/>
        </w:rPr>
        <w:t xml:space="preserve">RZS si je pridobila </w:t>
      </w:r>
      <w:r w:rsidR="00EB61F2" w:rsidRPr="007E3D6B">
        <w:rPr>
          <w:rFonts w:ascii="Arial Narrow" w:hAnsi="Arial Narrow"/>
        </w:rPr>
        <w:t>velik ugled</w:t>
      </w:r>
      <w:r w:rsidR="007E3D6B">
        <w:rPr>
          <w:rFonts w:ascii="Arial Narrow" w:hAnsi="Arial Narrow"/>
        </w:rPr>
        <w:t>.</w:t>
      </w:r>
    </w:p>
    <w:p w14:paraId="10F2608F" w14:textId="77777777" w:rsidR="007E3D6B" w:rsidRPr="007E3D6B" w:rsidRDefault="007E3D6B" w:rsidP="00D60D30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</w:p>
    <w:p w14:paraId="590321B2" w14:textId="0051D4D7" w:rsidR="007657FD" w:rsidRDefault="00493CED" w:rsidP="004A0E2E">
      <w:pPr>
        <w:spacing w:before="0" w:after="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Posebej je izpostavil </w:t>
      </w:r>
      <w:r w:rsidR="00F97BFA">
        <w:rPr>
          <w:rFonts w:ascii="Arial Narrow" w:hAnsi="Arial Narrow"/>
        </w:rPr>
        <w:t xml:space="preserve">odlično </w:t>
      </w:r>
      <w:r w:rsidR="00EB61F2" w:rsidRPr="007E3D6B">
        <w:rPr>
          <w:rFonts w:ascii="Arial Narrow" w:hAnsi="Arial Narrow"/>
        </w:rPr>
        <w:t>sodelovanje z T</w:t>
      </w:r>
      <w:r>
        <w:rPr>
          <w:rFonts w:ascii="Arial Narrow" w:hAnsi="Arial Narrow"/>
        </w:rPr>
        <w:t>urizmom</w:t>
      </w:r>
      <w:r w:rsidR="00EB61F2" w:rsidRPr="007E3D6B">
        <w:rPr>
          <w:rFonts w:ascii="Arial Narrow" w:hAnsi="Arial Narrow"/>
        </w:rPr>
        <w:t xml:space="preserve"> Bohinj </w:t>
      </w:r>
      <w:r>
        <w:rPr>
          <w:rFonts w:ascii="Arial Narrow" w:hAnsi="Arial Narrow"/>
        </w:rPr>
        <w:t xml:space="preserve">(TB) in njeno predstavnico </w:t>
      </w:r>
      <w:r w:rsidR="00EB61F2" w:rsidRPr="007E3D6B">
        <w:rPr>
          <w:rFonts w:ascii="Arial Narrow" w:hAnsi="Arial Narrow"/>
        </w:rPr>
        <w:t>dr. Jan</w:t>
      </w:r>
      <w:r>
        <w:rPr>
          <w:rFonts w:ascii="Arial Narrow" w:hAnsi="Arial Narrow"/>
        </w:rPr>
        <w:t>o</w:t>
      </w:r>
      <w:r w:rsidR="00EB61F2" w:rsidRPr="007E3D6B">
        <w:rPr>
          <w:rFonts w:ascii="Arial Narrow" w:hAnsi="Arial Narrow"/>
        </w:rPr>
        <w:t xml:space="preserve"> Vilman</w:t>
      </w:r>
      <w:r>
        <w:rPr>
          <w:rFonts w:ascii="Arial Narrow" w:hAnsi="Arial Narrow"/>
        </w:rPr>
        <w:t>.</w:t>
      </w:r>
      <w:r w:rsidR="00EB61F2" w:rsidRPr="007E3D6B">
        <w:rPr>
          <w:rFonts w:ascii="Arial Narrow" w:hAnsi="Arial Narrow"/>
        </w:rPr>
        <w:t xml:space="preserve"> TB je pripravil vse izlete</w:t>
      </w:r>
      <w:r>
        <w:rPr>
          <w:rFonts w:ascii="Arial Narrow" w:hAnsi="Arial Narrow"/>
        </w:rPr>
        <w:t xml:space="preserve"> za spremljevalno osebje in za delegate kongresa</w:t>
      </w:r>
      <w:r w:rsidR="00EB61F2" w:rsidRPr="007E3D6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prevoz z</w:t>
      </w:r>
      <w:r w:rsidR="00EB61F2" w:rsidRPr="007E3D6B">
        <w:rPr>
          <w:rFonts w:ascii="Arial Narrow" w:hAnsi="Arial Narrow"/>
        </w:rPr>
        <w:t xml:space="preserve"> ladjic</w:t>
      </w:r>
      <w:r>
        <w:rPr>
          <w:rFonts w:ascii="Arial Narrow" w:hAnsi="Arial Narrow"/>
        </w:rPr>
        <w:t>ami po jezeru, pogostitev kmečkih žena in vožnjo z žičnico na Vogel</w:t>
      </w:r>
      <w:r w:rsidR="00EB61F2" w:rsidRPr="007E3D6B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predstavitev </w:t>
      </w:r>
      <w:r w:rsidR="00EB61F2" w:rsidRPr="007E3D6B">
        <w:rPr>
          <w:rFonts w:ascii="Arial Narrow" w:hAnsi="Arial Narrow"/>
        </w:rPr>
        <w:t>sirar</w:t>
      </w:r>
      <w:r>
        <w:rPr>
          <w:rFonts w:ascii="Arial Narrow" w:hAnsi="Arial Narrow"/>
        </w:rPr>
        <w:t>ske dejavnosti. ipd.</w:t>
      </w:r>
      <w:r w:rsidR="004614B3">
        <w:rPr>
          <w:rFonts w:ascii="Arial Narrow" w:hAnsi="Arial Narrow"/>
        </w:rPr>
        <w:t xml:space="preserve">, kar po mnenju Krajnca pomeni precejšnja denarna </w:t>
      </w:r>
      <w:r w:rsidR="00D60D30">
        <w:rPr>
          <w:rFonts w:ascii="Arial Narrow" w:hAnsi="Arial Narrow"/>
        </w:rPr>
        <w:t>sredstva</w:t>
      </w:r>
      <w:r w:rsidR="004614B3">
        <w:rPr>
          <w:rFonts w:ascii="Arial Narrow" w:hAnsi="Arial Narrow"/>
        </w:rPr>
        <w:t xml:space="preserve">, ki so bila prihranjena RZS. </w:t>
      </w:r>
      <w:r w:rsidR="00B46940" w:rsidRPr="00806A1F">
        <w:rPr>
          <w:rFonts w:ascii="Arial Narrow" w:hAnsi="Arial Narrow"/>
        </w:rPr>
        <w:t>N</w:t>
      </w:r>
      <w:r w:rsidR="00B46940" w:rsidRPr="00806A1F">
        <w:rPr>
          <w:rFonts w:ascii="Arial Narrow" w:hAnsi="Arial Narrow"/>
        </w:rPr>
        <w:t>a</w:t>
      </w:r>
      <w:r w:rsidR="00B46940">
        <w:rPr>
          <w:rFonts w:ascii="Arial Narrow" w:hAnsi="Arial Narrow"/>
        </w:rPr>
        <w:t xml:space="preserve"> </w:t>
      </w:r>
      <w:r w:rsidR="00431DB8">
        <w:rPr>
          <w:rFonts w:ascii="Arial Narrow" w:hAnsi="Arial Narrow"/>
        </w:rPr>
        <w:t xml:space="preserve">prihodnjem srečanju </w:t>
      </w:r>
      <w:r w:rsidR="00B46940">
        <w:rPr>
          <w:rFonts w:ascii="Arial Narrow" w:hAnsi="Arial Narrow"/>
        </w:rPr>
        <w:t xml:space="preserve">organizatorjev kongresa je </w:t>
      </w:r>
      <w:r w:rsidR="00431DB8">
        <w:rPr>
          <w:rFonts w:ascii="Arial Narrow" w:hAnsi="Arial Narrow"/>
        </w:rPr>
        <w:t xml:space="preserve">potrebno </w:t>
      </w:r>
      <w:r w:rsidR="00431DB8" w:rsidRPr="00806A1F">
        <w:rPr>
          <w:rFonts w:ascii="Arial Narrow" w:hAnsi="Arial Narrow"/>
        </w:rPr>
        <w:t>Občino Bohinj</w:t>
      </w:r>
      <w:r w:rsidR="00431DB8">
        <w:rPr>
          <w:rFonts w:ascii="Arial Narrow" w:hAnsi="Arial Narrow"/>
        </w:rPr>
        <w:t xml:space="preserve"> p</w:t>
      </w:r>
      <w:r w:rsidR="00F97BFA">
        <w:rPr>
          <w:rFonts w:ascii="Arial Narrow" w:hAnsi="Arial Narrow"/>
        </w:rPr>
        <w:t>redati</w:t>
      </w:r>
      <w:r w:rsidR="00431DB8">
        <w:rPr>
          <w:rFonts w:ascii="Arial Narrow" w:hAnsi="Arial Narrow"/>
        </w:rPr>
        <w:t xml:space="preserve"> š</w:t>
      </w:r>
      <w:r w:rsidR="00B46940" w:rsidRPr="00806A1F">
        <w:rPr>
          <w:rFonts w:ascii="Arial Narrow" w:hAnsi="Arial Narrow"/>
        </w:rPr>
        <w:t>e plaket</w:t>
      </w:r>
      <w:r w:rsidR="00431DB8">
        <w:rPr>
          <w:rFonts w:ascii="Arial Narrow" w:hAnsi="Arial Narrow"/>
        </w:rPr>
        <w:t>o</w:t>
      </w:r>
      <w:r w:rsidR="00F97BFA">
        <w:rPr>
          <w:rFonts w:ascii="Arial Narrow" w:hAnsi="Arial Narrow"/>
        </w:rPr>
        <w:t xml:space="preserve"> CIPS</w:t>
      </w:r>
      <w:r w:rsidR="00431DB8">
        <w:rPr>
          <w:rFonts w:ascii="Arial Narrow" w:hAnsi="Arial Narrow"/>
        </w:rPr>
        <w:t xml:space="preserve">. </w:t>
      </w:r>
      <w:r w:rsidR="004614B3">
        <w:rPr>
          <w:rFonts w:ascii="Arial Narrow" w:hAnsi="Arial Narrow"/>
        </w:rPr>
        <w:t>Pred kongresom je bil organiziran s</w:t>
      </w:r>
      <w:r w:rsidR="004614B3" w:rsidRPr="00806A1F">
        <w:rPr>
          <w:rFonts w:ascii="Arial Narrow" w:hAnsi="Arial Narrow"/>
        </w:rPr>
        <w:t xml:space="preserve">estanek RAJP </w:t>
      </w:r>
      <w:r w:rsidR="004614B3">
        <w:rPr>
          <w:rFonts w:ascii="Arial Narrow" w:hAnsi="Arial Narrow"/>
        </w:rPr>
        <w:t xml:space="preserve">v Bohinju </w:t>
      </w:r>
      <w:r w:rsidR="004A0E2E">
        <w:rPr>
          <w:rFonts w:ascii="Arial Narrow" w:hAnsi="Arial Narrow"/>
        </w:rPr>
        <w:t>v H</w:t>
      </w:r>
      <w:r w:rsidR="004614B3">
        <w:rPr>
          <w:rFonts w:ascii="Arial Narrow" w:hAnsi="Arial Narrow"/>
        </w:rPr>
        <w:t>otel</w:t>
      </w:r>
      <w:r w:rsidR="004A0E2E">
        <w:rPr>
          <w:rFonts w:ascii="Arial Narrow" w:hAnsi="Arial Narrow"/>
        </w:rPr>
        <w:t>u</w:t>
      </w:r>
      <w:r w:rsidR="004614B3">
        <w:rPr>
          <w:rFonts w:ascii="Arial Narrow" w:hAnsi="Arial Narrow"/>
        </w:rPr>
        <w:t xml:space="preserve"> Jezero, prisotne delegate smo peljali</w:t>
      </w:r>
      <w:r w:rsidR="004614B3" w:rsidRPr="00806A1F">
        <w:rPr>
          <w:rFonts w:ascii="Arial Narrow" w:hAnsi="Arial Narrow"/>
        </w:rPr>
        <w:t xml:space="preserve"> </w:t>
      </w:r>
      <w:r w:rsidR="004614B3">
        <w:rPr>
          <w:rFonts w:ascii="Arial Narrow" w:hAnsi="Arial Narrow"/>
        </w:rPr>
        <w:t xml:space="preserve">na </w:t>
      </w:r>
      <w:r w:rsidR="004614B3" w:rsidRPr="00806A1F">
        <w:rPr>
          <w:rFonts w:ascii="Arial Narrow" w:hAnsi="Arial Narrow"/>
        </w:rPr>
        <w:t>ogled</w:t>
      </w:r>
      <w:r w:rsidR="004614B3">
        <w:rPr>
          <w:rFonts w:ascii="Arial Narrow" w:hAnsi="Arial Narrow"/>
        </w:rPr>
        <w:t xml:space="preserve"> v</w:t>
      </w:r>
      <w:r w:rsidR="004614B3" w:rsidRPr="00806A1F">
        <w:rPr>
          <w:rFonts w:ascii="Arial Narrow" w:hAnsi="Arial Narrow"/>
        </w:rPr>
        <w:t xml:space="preserve"> RD Bled</w:t>
      </w:r>
      <w:r w:rsidR="004614B3">
        <w:rPr>
          <w:rFonts w:ascii="Arial Narrow" w:hAnsi="Arial Narrow"/>
        </w:rPr>
        <w:t xml:space="preserve"> (ogled ribogojnice in predstavitev aktivnosti ribiško-čuvajske službe). </w:t>
      </w:r>
      <w:r w:rsidR="004614B3">
        <w:rPr>
          <w:rFonts w:ascii="Arial Narrow" w:hAnsi="Arial Narrow"/>
        </w:rPr>
        <w:t xml:space="preserve">Večina sestankov </w:t>
      </w:r>
      <w:r w:rsidR="00EB61F2" w:rsidRPr="007E3D6B">
        <w:rPr>
          <w:rFonts w:ascii="Arial Narrow" w:hAnsi="Arial Narrow"/>
        </w:rPr>
        <w:t>kongres</w:t>
      </w:r>
      <w:r w:rsidR="004614B3">
        <w:rPr>
          <w:rFonts w:ascii="Arial Narrow" w:hAnsi="Arial Narrow"/>
        </w:rPr>
        <w:t>a</w:t>
      </w:r>
      <w:r w:rsidR="00EB61F2" w:rsidRPr="007E3D6B">
        <w:rPr>
          <w:rFonts w:ascii="Arial Narrow" w:hAnsi="Arial Narrow"/>
        </w:rPr>
        <w:t xml:space="preserve"> CIPS je</w:t>
      </w:r>
      <w:r w:rsidR="004614B3">
        <w:rPr>
          <w:rFonts w:ascii="Arial Narrow" w:hAnsi="Arial Narrow"/>
        </w:rPr>
        <w:t xml:space="preserve"> potekala v Hotelu Bohinj, kjer je </w:t>
      </w:r>
      <w:r w:rsidR="00EB61F2" w:rsidRPr="007E3D6B">
        <w:rPr>
          <w:rFonts w:ascii="Arial Narrow" w:hAnsi="Arial Narrow"/>
        </w:rPr>
        <w:t>vse funkcioniralo</w:t>
      </w:r>
      <w:r w:rsidR="004614B3">
        <w:rPr>
          <w:rFonts w:ascii="Arial Narrow" w:hAnsi="Arial Narrow"/>
        </w:rPr>
        <w:t xml:space="preserve"> brez napak ali drugih</w:t>
      </w:r>
      <w:r w:rsidR="004614B3" w:rsidRPr="007E3D6B">
        <w:rPr>
          <w:rFonts w:ascii="Arial Narrow" w:hAnsi="Arial Narrow"/>
        </w:rPr>
        <w:t xml:space="preserve"> posebnosti</w:t>
      </w:r>
      <w:r w:rsidR="004614B3">
        <w:rPr>
          <w:rFonts w:ascii="Arial Narrow" w:hAnsi="Arial Narrow"/>
        </w:rPr>
        <w:t>. Sama volilna s</w:t>
      </w:r>
      <w:r w:rsidR="00EB61F2" w:rsidRPr="007E3D6B">
        <w:rPr>
          <w:rFonts w:ascii="Arial Narrow" w:hAnsi="Arial Narrow"/>
        </w:rPr>
        <w:t xml:space="preserve">kupščina v </w:t>
      </w:r>
      <w:proofErr w:type="spellStart"/>
      <w:r w:rsidR="007E3D6B">
        <w:rPr>
          <w:rFonts w:ascii="Arial Narrow" w:hAnsi="Arial Narrow"/>
        </w:rPr>
        <w:t>E</w:t>
      </w:r>
      <w:r w:rsidR="00EB61F2" w:rsidRPr="007E3D6B">
        <w:rPr>
          <w:rFonts w:ascii="Arial Narrow" w:hAnsi="Arial Narrow"/>
        </w:rPr>
        <w:t>co</w:t>
      </w:r>
      <w:r w:rsidR="007E3D6B">
        <w:rPr>
          <w:rFonts w:ascii="Arial Narrow" w:hAnsi="Arial Narrow"/>
        </w:rPr>
        <w:t>H</w:t>
      </w:r>
      <w:r w:rsidR="00EB61F2" w:rsidRPr="007E3D6B">
        <w:rPr>
          <w:rFonts w:ascii="Arial Narrow" w:hAnsi="Arial Narrow"/>
        </w:rPr>
        <w:t>otelu</w:t>
      </w:r>
      <w:proofErr w:type="spellEnd"/>
      <w:r w:rsidR="007E3D6B">
        <w:rPr>
          <w:rFonts w:ascii="Arial Narrow" w:hAnsi="Arial Narrow"/>
        </w:rPr>
        <w:t xml:space="preserve"> v Bohinjski Bistrici</w:t>
      </w:r>
      <w:r w:rsidR="004614B3">
        <w:rPr>
          <w:rFonts w:ascii="Arial Narrow" w:hAnsi="Arial Narrow"/>
        </w:rPr>
        <w:t>, ob tem so bili z</w:t>
      </w:r>
      <w:r w:rsidR="004614B3">
        <w:rPr>
          <w:rFonts w:ascii="Arial Narrow" w:hAnsi="Arial Narrow"/>
        </w:rPr>
        <w:t>agotovljeni n</w:t>
      </w:r>
      <w:r w:rsidR="004614B3" w:rsidRPr="004614B3">
        <w:rPr>
          <w:rFonts w:ascii="Arial Narrow" w:hAnsi="Arial Narrow"/>
        </w:rPr>
        <w:t>emoteni prevozi</w:t>
      </w:r>
      <w:r w:rsidR="004614B3">
        <w:rPr>
          <w:rFonts w:ascii="Arial Narrow" w:hAnsi="Arial Narrow"/>
        </w:rPr>
        <w:t xml:space="preserve"> med lokacijami vseh dogodkov in uradnih izletov samega kongresa (nacionalni dan)</w:t>
      </w:r>
      <w:r w:rsidR="004614B3">
        <w:rPr>
          <w:rFonts w:ascii="Arial Narrow" w:hAnsi="Arial Narrow"/>
        </w:rPr>
        <w:t xml:space="preserve">. </w:t>
      </w:r>
      <w:r w:rsidR="004614B3" w:rsidRPr="007E3D6B">
        <w:rPr>
          <w:rFonts w:ascii="Arial Narrow" w:hAnsi="Arial Narrow"/>
        </w:rPr>
        <w:t>O</w:t>
      </w:r>
      <w:r w:rsidR="007E3D6B" w:rsidRPr="007E3D6B">
        <w:rPr>
          <w:rFonts w:ascii="Arial Narrow" w:hAnsi="Arial Narrow"/>
        </w:rPr>
        <w:t>rganizira</w:t>
      </w:r>
      <w:r w:rsidR="004614B3">
        <w:rPr>
          <w:rFonts w:ascii="Arial Narrow" w:hAnsi="Arial Narrow"/>
        </w:rPr>
        <w:t>n je bil tudi</w:t>
      </w:r>
      <w:r w:rsidR="00EB61F2" w:rsidRPr="007E3D6B">
        <w:rPr>
          <w:rFonts w:ascii="Arial Narrow" w:hAnsi="Arial Narrow"/>
        </w:rPr>
        <w:t xml:space="preserve"> </w:t>
      </w:r>
      <w:r w:rsidR="004614B3">
        <w:rPr>
          <w:rFonts w:ascii="Arial Narrow" w:hAnsi="Arial Narrow"/>
        </w:rPr>
        <w:t xml:space="preserve">možnost </w:t>
      </w:r>
      <w:r w:rsidR="00EB61F2" w:rsidRPr="007E3D6B">
        <w:rPr>
          <w:rFonts w:ascii="Arial Narrow" w:hAnsi="Arial Narrow"/>
        </w:rPr>
        <w:t>ribolov</w:t>
      </w:r>
      <w:r w:rsidR="004614B3">
        <w:rPr>
          <w:rFonts w:ascii="Arial Narrow" w:hAnsi="Arial Narrow"/>
        </w:rPr>
        <w:t xml:space="preserve">a za delegate pri čemer so vsi udeleženi izpostavili </w:t>
      </w:r>
      <w:r w:rsidR="00EB61F2" w:rsidRPr="007E3D6B">
        <w:rPr>
          <w:rFonts w:ascii="Arial Narrow" w:hAnsi="Arial Narrow"/>
        </w:rPr>
        <w:t>zelo dober</w:t>
      </w:r>
      <w:r w:rsidR="004614B3">
        <w:rPr>
          <w:rFonts w:ascii="Arial Narrow" w:hAnsi="Arial Narrow"/>
        </w:rPr>
        <w:t xml:space="preserve"> ribolov</w:t>
      </w:r>
      <w:r w:rsidR="00EB61F2" w:rsidRPr="007E3D6B">
        <w:rPr>
          <w:rFonts w:ascii="Arial Narrow" w:hAnsi="Arial Narrow"/>
        </w:rPr>
        <w:t xml:space="preserve"> na </w:t>
      </w:r>
      <w:r w:rsidR="004614B3">
        <w:rPr>
          <w:rFonts w:ascii="Arial Narrow" w:hAnsi="Arial Narrow"/>
        </w:rPr>
        <w:t>Savi</w:t>
      </w:r>
      <w:r w:rsidR="00EB61F2" w:rsidRPr="007E3D6B">
        <w:rPr>
          <w:rFonts w:ascii="Arial Narrow" w:hAnsi="Arial Narrow"/>
        </w:rPr>
        <w:t xml:space="preserve"> Bohinjki </w:t>
      </w:r>
      <w:r w:rsidR="004614B3">
        <w:rPr>
          <w:rFonts w:ascii="Arial Narrow" w:hAnsi="Arial Narrow"/>
        </w:rPr>
        <w:t xml:space="preserve">v upravljanju </w:t>
      </w:r>
      <w:r w:rsidR="00EB61F2" w:rsidRPr="007E3D6B">
        <w:rPr>
          <w:rFonts w:ascii="Arial Narrow" w:hAnsi="Arial Narrow"/>
        </w:rPr>
        <w:t>RD Bohinj.</w:t>
      </w:r>
      <w:r w:rsidR="00D60D30">
        <w:rPr>
          <w:rFonts w:ascii="Arial Narrow" w:hAnsi="Arial Narrow"/>
        </w:rPr>
        <w:t xml:space="preserve"> </w:t>
      </w:r>
      <w:r w:rsidR="004614B3">
        <w:rPr>
          <w:rFonts w:ascii="Arial Narrow" w:hAnsi="Arial Narrow"/>
        </w:rPr>
        <w:t xml:space="preserve">Sekretar RZS je prisotne seznanil s </w:t>
      </w:r>
      <w:r w:rsidR="00F97BFA">
        <w:rPr>
          <w:rFonts w:ascii="Arial Narrow" w:hAnsi="Arial Narrow"/>
        </w:rPr>
        <w:t xml:space="preserve">trenutnimi </w:t>
      </w:r>
      <w:r w:rsidR="004614B3">
        <w:rPr>
          <w:rFonts w:ascii="Arial Narrow" w:hAnsi="Arial Narrow"/>
        </w:rPr>
        <w:t xml:space="preserve">ugotovitvami finančne analize kongresa; le ta kaže da bo končna bilanca kazala cca 5.000,00 eur minusa. </w:t>
      </w:r>
      <w:r w:rsidR="005100D6">
        <w:rPr>
          <w:rFonts w:ascii="Arial Narrow" w:hAnsi="Arial Narrow"/>
        </w:rPr>
        <w:t>Težave so z zapoznelim plačevanjem</w:t>
      </w:r>
      <w:r w:rsidR="0045458E">
        <w:rPr>
          <w:rFonts w:ascii="Arial Narrow" w:hAnsi="Arial Narrow"/>
        </w:rPr>
        <w:t xml:space="preserve"> kotizacij za sam kongres, posebej v primeru Francije, navkljub jasnim navodilom iz uradne kongresne brošure, povzete po preteklih </w:t>
      </w:r>
      <w:r w:rsidR="007754F5">
        <w:rPr>
          <w:rFonts w:ascii="Arial Narrow" w:hAnsi="Arial Narrow"/>
        </w:rPr>
        <w:t>kongresih</w:t>
      </w:r>
      <w:r w:rsidR="0045458E">
        <w:rPr>
          <w:rFonts w:ascii="Arial Narrow" w:hAnsi="Arial Narrow"/>
        </w:rPr>
        <w:t>. Na sestanku ožje delovne skupine organizacijo za kongresa je predsednik RZS dr. Žaberl izpostavil</w:t>
      </w:r>
      <w:r w:rsidR="00F97BFA">
        <w:rPr>
          <w:rFonts w:ascii="Arial Narrow" w:hAnsi="Arial Narrow"/>
        </w:rPr>
        <w:t>,</w:t>
      </w:r>
      <w:r w:rsidR="0045458E">
        <w:rPr>
          <w:rFonts w:ascii="Arial Narrow" w:hAnsi="Arial Narrow"/>
        </w:rPr>
        <w:t xml:space="preserve"> da </w:t>
      </w:r>
      <w:r w:rsidR="00D60D30">
        <w:rPr>
          <w:rFonts w:ascii="Arial Narrow" w:hAnsi="Arial Narrow"/>
        </w:rPr>
        <w:t>bo nastali finančni rezultat zagovarjal, ker je bil v končni fazi kongres CIPS v Bohinju zelo dobro izpeljan</w:t>
      </w:r>
      <w:r w:rsidR="00F97BFA">
        <w:rPr>
          <w:rFonts w:ascii="Arial Narrow" w:hAnsi="Arial Narrow"/>
        </w:rPr>
        <w:t>;</w:t>
      </w:r>
      <w:r w:rsidR="00D60D30">
        <w:rPr>
          <w:rFonts w:ascii="Arial Narrow" w:hAnsi="Arial Narrow"/>
        </w:rPr>
        <w:t xml:space="preserve"> </w:t>
      </w:r>
      <w:r w:rsidR="00F97BFA">
        <w:rPr>
          <w:rFonts w:ascii="Arial Narrow" w:hAnsi="Arial Narrow"/>
        </w:rPr>
        <w:t>to</w:t>
      </w:r>
      <w:r w:rsidR="00D60D30">
        <w:rPr>
          <w:rFonts w:ascii="Arial Narrow" w:hAnsi="Arial Narrow"/>
        </w:rPr>
        <w:t xml:space="preserve"> so pohvalili tako vodstvo CIPS kot tuje delegacije. </w:t>
      </w:r>
      <w:r w:rsidRPr="007754F5">
        <w:rPr>
          <w:rFonts w:ascii="Arial Narrow" w:hAnsi="Arial Narrow"/>
        </w:rPr>
        <w:t>V razpravi s</w:t>
      </w:r>
      <w:r w:rsidR="007754F5" w:rsidRPr="007754F5">
        <w:rPr>
          <w:rFonts w:ascii="Arial Narrow" w:hAnsi="Arial Narrow"/>
        </w:rPr>
        <w:t xml:space="preserve">ta člana komisije Borut </w:t>
      </w:r>
      <w:r w:rsidR="00681194" w:rsidRPr="007754F5">
        <w:rPr>
          <w:rFonts w:ascii="Arial Narrow" w:hAnsi="Arial Narrow"/>
        </w:rPr>
        <w:t xml:space="preserve">Jerše </w:t>
      </w:r>
      <w:r w:rsidR="007754F5">
        <w:rPr>
          <w:rFonts w:ascii="Arial Narrow" w:hAnsi="Arial Narrow"/>
        </w:rPr>
        <w:t xml:space="preserve">in </w:t>
      </w:r>
      <w:r w:rsidR="007754F5">
        <w:rPr>
          <w:rFonts w:ascii="Arial Narrow" w:hAnsi="Arial Narrow"/>
        </w:rPr>
        <w:t xml:space="preserve">Milan </w:t>
      </w:r>
      <w:r w:rsidR="007754F5" w:rsidRPr="00681194">
        <w:rPr>
          <w:rFonts w:ascii="Arial Narrow" w:hAnsi="Arial Narrow"/>
        </w:rPr>
        <w:t>Berlot</w:t>
      </w:r>
      <w:r w:rsidR="00B6793A">
        <w:rPr>
          <w:rFonts w:ascii="Arial Narrow" w:hAnsi="Arial Narrow"/>
        </w:rPr>
        <w:t xml:space="preserve"> izrazila čestitke organizatorjem kongresa za dobro opravljeno delo. Sam </w:t>
      </w:r>
      <w:r w:rsidR="00681194" w:rsidRPr="007754F5">
        <w:rPr>
          <w:rFonts w:ascii="Arial Narrow" w:hAnsi="Arial Narrow"/>
        </w:rPr>
        <w:t>Bohinj je vrhunska destinacija,</w:t>
      </w:r>
      <w:r w:rsidR="00B6793A">
        <w:rPr>
          <w:rFonts w:ascii="Arial Narrow" w:hAnsi="Arial Narrow"/>
        </w:rPr>
        <w:t xml:space="preserve"> kjer je možno organizirati tako zahtevne dogodke. Vsak, ki je že kdaj organiziral dogodke na podobnem nivoju, se zaveda zahtevnosti nalog</w:t>
      </w:r>
      <w:r w:rsidR="00F97BFA">
        <w:rPr>
          <w:rFonts w:ascii="Arial Narrow" w:hAnsi="Arial Narrow"/>
        </w:rPr>
        <w:t xml:space="preserve">. </w:t>
      </w:r>
      <w:r w:rsidR="00B6793A">
        <w:rPr>
          <w:rFonts w:ascii="Arial Narrow" w:hAnsi="Arial Narrow"/>
        </w:rPr>
        <w:t>Oba člana zahtevata</w:t>
      </w:r>
      <w:r w:rsidR="00AC14BE">
        <w:rPr>
          <w:rFonts w:ascii="Arial Narrow" w:hAnsi="Arial Narrow"/>
        </w:rPr>
        <w:t>,</w:t>
      </w:r>
      <w:r w:rsidR="00B6793A">
        <w:rPr>
          <w:rFonts w:ascii="Arial Narrow" w:hAnsi="Arial Narrow"/>
        </w:rPr>
        <w:t xml:space="preserve"> da RZS</w:t>
      </w:r>
      <w:r w:rsidR="00B6793A" w:rsidRPr="00B6793A">
        <w:rPr>
          <w:rFonts w:ascii="Arial Narrow" w:hAnsi="Arial Narrow"/>
        </w:rPr>
        <w:t xml:space="preserve"> </w:t>
      </w:r>
      <w:r w:rsidR="00B6793A" w:rsidRPr="00681194">
        <w:rPr>
          <w:rFonts w:ascii="Arial Narrow" w:hAnsi="Arial Narrow"/>
        </w:rPr>
        <w:t xml:space="preserve">naredi dopis na predsednika CIPS </w:t>
      </w:r>
      <w:r w:rsidR="00B6793A">
        <w:rPr>
          <w:rFonts w:ascii="Arial Narrow" w:hAnsi="Arial Narrow"/>
        </w:rPr>
        <w:t>glede ne</w:t>
      </w:r>
      <w:r w:rsidR="00B6793A" w:rsidRPr="00681194">
        <w:rPr>
          <w:rFonts w:ascii="Arial Narrow" w:hAnsi="Arial Narrow"/>
        </w:rPr>
        <w:t>plačila kotizacij in zagrozi z objavo</w:t>
      </w:r>
      <w:r w:rsidR="00B6793A">
        <w:rPr>
          <w:rFonts w:ascii="Arial Narrow" w:hAnsi="Arial Narrow"/>
        </w:rPr>
        <w:t xml:space="preserve"> v tujih medijih</w:t>
      </w:r>
      <w:r w:rsidR="00B6793A">
        <w:rPr>
          <w:rFonts w:ascii="Arial Narrow" w:hAnsi="Arial Narrow"/>
        </w:rPr>
        <w:t xml:space="preserve">. </w:t>
      </w:r>
      <w:r w:rsidR="00236321">
        <w:rPr>
          <w:rFonts w:ascii="Arial Narrow" w:hAnsi="Arial Narrow"/>
        </w:rPr>
        <w:t>Dejstvo negativne finančne bilance</w:t>
      </w:r>
      <w:r w:rsidR="00236321" w:rsidRPr="00236321">
        <w:rPr>
          <w:rFonts w:ascii="Arial Narrow" w:hAnsi="Arial Narrow"/>
        </w:rPr>
        <w:t xml:space="preserve"> </w:t>
      </w:r>
      <w:r w:rsidR="00236321">
        <w:rPr>
          <w:rFonts w:ascii="Arial Narrow" w:hAnsi="Arial Narrow"/>
        </w:rPr>
        <w:t>je možno opravičiti</w:t>
      </w:r>
      <w:r w:rsidR="00B46940">
        <w:rPr>
          <w:rFonts w:ascii="Arial Narrow" w:hAnsi="Arial Narrow"/>
        </w:rPr>
        <w:t xml:space="preserve"> ob</w:t>
      </w:r>
      <w:r w:rsidR="00236321">
        <w:rPr>
          <w:rFonts w:ascii="Arial Narrow" w:hAnsi="Arial Narrow"/>
        </w:rPr>
        <w:t xml:space="preserve"> upoštevanj</w:t>
      </w:r>
      <w:r w:rsidR="00B46940">
        <w:rPr>
          <w:rFonts w:ascii="Arial Narrow" w:hAnsi="Arial Narrow"/>
        </w:rPr>
        <w:t>u</w:t>
      </w:r>
      <w:r w:rsidR="00236321">
        <w:rPr>
          <w:rFonts w:ascii="Arial Narrow" w:hAnsi="Arial Narrow"/>
        </w:rPr>
        <w:t xml:space="preserve"> vseh drugih uspešnih aspektov </w:t>
      </w:r>
      <w:r w:rsidR="00236321">
        <w:rPr>
          <w:rFonts w:ascii="Arial Narrow" w:hAnsi="Arial Narrow"/>
        </w:rPr>
        <w:t>kongresa</w:t>
      </w:r>
      <w:r w:rsidR="00236321">
        <w:rPr>
          <w:rFonts w:ascii="Arial Narrow" w:hAnsi="Arial Narrow"/>
        </w:rPr>
        <w:t xml:space="preserve"> CIPS 2025.  </w:t>
      </w:r>
    </w:p>
    <w:p w14:paraId="75C6A6EB" w14:textId="77777777" w:rsidR="004A0E2E" w:rsidRPr="00BA04D3" w:rsidRDefault="004A0E2E" w:rsidP="004A0E2E">
      <w:pPr>
        <w:spacing w:before="0" w:after="0"/>
        <w:contextualSpacing/>
        <w:rPr>
          <w:rFonts w:ascii="Arial Narrow" w:hAnsi="Arial Narrow"/>
        </w:rPr>
      </w:pPr>
    </w:p>
    <w:p w14:paraId="6E66582F" w14:textId="666248A4" w:rsidR="001E7531" w:rsidRPr="001E7531" w:rsidRDefault="001350D6" w:rsidP="001E7531">
      <w:pPr>
        <w:spacing w:before="0" w:after="40"/>
        <w:rPr>
          <w:rFonts w:ascii="Arial Narrow" w:hAnsi="Arial Narrow"/>
        </w:rPr>
      </w:pPr>
      <w:r w:rsidRPr="00805130">
        <w:rPr>
          <w:rFonts w:ascii="Arial Narrow" w:hAnsi="Arial Narrow"/>
        </w:rPr>
        <w:t xml:space="preserve">Sprejet </w:t>
      </w:r>
      <w:r w:rsidR="00AC14BE">
        <w:rPr>
          <w:rFonts w:ascii="Arial Narrow" w:hAnsi="Arial Narrow"/>
        </w:rPr>
        <w:t>je</w:t>
      </w:r>
      <w:r w:rsidRPr="00805130">
        <w:rPr>
          <w:rFonts w:ascii="Arial Narrow" w:hAnsi="Arial Narrow"/>
        </w:rPr>
        <w:t xml:space="preserve"> bil</w:t>
      </w:r>
      <w:r w:rsidR="00D87E2B">
        <w:rPr>
          <w:rFonts w:ascii="Arial Narrow" w:hAnsi="Arial Narrow"/>
        </w:rPr>
        <w:t>:</w:t>
      </w:r>
    </w:p>
    <w:p w14:paraId="4DBC8A57" w14:textId="77777777" w:rsidR="001E7531" w:rsidRDefault="001E7531" w:rsidP="001E7531">
      <w:pPr>
        <w:spacing w:before="0" w:after="40"/>
        <w:rPr>
          <w:rFonts w:ascii="Arial Narrow" w:hAnsi="Arial Narrow"/>
          <w:b/>
          <w:i/>
          <w:iCs/>
        </w:rPr>
      </w:pPr>
    </w:p>
    <w:p w14:paraId="6B6DD0B8" w14:textId="60FE8353" w:rsidR="006A2DEA" w:rsidRPr="001E7531" w:rsidRDefault="001E7531" w:rsidP="001350D6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>Sklep 2:</w:t>
      </w:r>
      <w:r w:rsidR="00D94CC0">
        <w:rPr>
          <w:rFonts w:ascii="Arial Narrow" w:hAnsi="Arial Narrow"/>
          <w:b/>
          <w:i/>
          <w:iCs/>
        </w:rPr>
        <w:t xml:space="preserve"> prisotni člani </w:t>
      </w:r>
      <w:r w:rsidR="00F60E5C">
        <w:rPr>
          <w:rFonts w:ascii="Arial Narrow" w:hAnsi="Arial Narrow"/>
          <w:b/>
          <w:i/>
          <w:iCs/>
        </w:rPr>
        <w:t xml:space="preserve">KPA so se seznanili s poročilom o izvedenih aktivnostih kongresa CIPS 2025 v Bohinju in izražajo pohvalo vsem deležnikom organizacije kongresa. Obenem komisija </w:t>
      </w:r>
      <w:r w:rsidR="00F60E5C">
        <w:rPr>
          <w:rFonts w:ascii="Arial Narrow" w:hAnsi="Arial Narrow"/>
          <w:b/>
          <w:i/>
          <w:iCs/>
        </w:rPr>
        <w:lastRenderedPageBreak/>
        <w:t>poziva RZS</w:t>
      </w:r>
      <w:r w:rsidR="004A0E2E">
        <w:rPr>
          <w:rFonts w:ascii="Arial Narrow" w:hAnsi="Arial Narrow"/>
          <w:b/>
          <w:i/>
          <w:iCs/>
        </w:rPr>
        <w:t>,</w:t>
      </w:r>
      <w:r w:rsidR="00F60E5C">
        <w:rPr>
          <w:rFonts w:ascii="Arial Narrow" w:hAnsi="Arial Narrow"/>
          <w:b/>
          <w:i/>
          <w:iCs/>
        </w:rPr>
        <w:t xml:space="preserve"> da glede neplačil kotizacij posameznih članic CIPS pripravi oster dopis predsedniku CIPS.  </w:t>
      </w:r>
    </w:p>
    <w:p w14:paraId="274AD181" w14:textId="5A76FDCA" w:rsidR="00E07FA1" w:rsidRDefault="001350D6" w:rsidP="001350D6">
      <w:pPr>
        <w:spacing w:before="0" w:after="40"/>
        <w:rPr>
          <w:rFonts w:ascii="Arial Narrow" w:hAnsi="Arial Narrow"/>
          <w:b/>
          <w:bCs/>
          <w:i/>
          <w:iCs/>
        </w:rPr>
      </w:pPr>
      <w:r w:rsidRPr="00E659B8">
        <w:rPr>
          <w:rFonts w:ascii="Arial Narrow" w:hAnsi="Arial Narrow"/>
          <w:b/>
          <w:bCs/>
          <w:i/>
          <w:iCs/>
        </w:rPr>
        <w:t xml:space="preserve"> </w:t>
      </w:r>
      <w:r w:rsidR="003A27C6" w:rsidRPr="00E659B8">
        <w:rPr>
          <w:rFonts w:ascii="Arial Narrow" w:hAnsi="Arial Narrow"/>
          <w:b/>
          <w:bCs/>
          <w:i/>
          <w:iCs/>
        </w:rPr>
        <w:t xml:space="preserve"> </w:t>
      </w:r>
    </w:p>
    <w:p w14:paraId="7DC461E1" w14:textId="2F557A53" w:rsidR="001350D6" w:rsidRPr="00805130" w:rsidRDefault="001350D6" w:rsidP="00AF194E">
      <w:pPr>
        <w:spacing w:before="0" w:after="40"/>
        <w:jc w:val="center"/>
        <w:rPr>
          <w:rFonts w:ascii="Arial Narrow" w:hAnsi="Arial Narrow"/>
          <w:b/>
          <w:bCs/>
        </w:rPr>
      </w:pPr>
      <w:r w:rsidRPr="00805130">
        <w:rPr>
          <w:rFonts w:ascii="Arial Narrow" w:hAnsi="Arial Narrow"/>
          <w:b/>
          <w:bCs/>
        </w:rPr>
        <w:t xml:space="preserve">AD </w:t>
      </w:r>
      <w:r w:rsidR="00C60061">
        <w:rPr>
          <w:rFonts w:ascii="Arial Narrow" w:hAnsi="Arial Narrow"/>
          <w:b/>
          <w:bCs/>
        </w:rPr>
        <w:t>3</w:t>
      </w:r>
    </w:p>
    <w:p w14:paraId="77541926" w14:textId="77777777" w:rsidR="00AF194E" w:rsidRPr="00805130" w:rsidRDefault="00AF194E" w:rsidP="00AF194E">
      <w:pPr>
        <w:spacing w:before="0" w:after="40"/>
        <w:jc w:val="center"/>
        <w:rPr>
          <w:rFonts w:ascii="Arial Narrow" w:hAnsi="Arial Narrow"/>
          <w:b/>
          <w:bCs/>
        </w:rPr>
      </w:pPr>
    </w:p>
    <w:p w14:paraId="6A9E1534" w14:textId="2A6783A4" w:rsidR="006360AF" w:rsidRPr="006360AF" w:rsidRDefault="006360AF" w:rsidP="00E15F67">
      <w:pPr>
        <w:spacing w:before="0" w:after="40"/>
        <w:rPr>
          <w:rFonts w:ascii="Arial Narrow" w:hAnsi="Arial Narrow"/>
          <w:u w:val="single"/>
        </w:rPr>
      </w:pPr>
      <w:r w:rsidRPr="006360AF">
        <w:rPr>
          <w:rFonts w:ascii="Arial Narrow" w:hAnsi="Arial Narrow"/>
          <w:u w:val="single"/>
        </w:rPr>
        <w:t>Pričetek aktivnosti za sejem Lov-ribolov Gornja Radgona 2026</w:t>
      </w:r>
      <w:r w:rsidR="00C901AD">
        <w:rPr>
          <w:rFonts w:ascii="Arial Narrow" w:hAnsi="Arial Narrow"/>
          <w:u w:val="single"/>
        </w:rPr>
        <w:t>.</w:t>
      </w:r>
    </w:p>
    <w:p w14:paraId="78EA6DDD" w14:textId="75AE1394" w:rsidR="00681194" w:rsidRDefault="00AC14BE" w:rsidP="00681194">
      <w:pPr>
        <w:rPr>
          <w:rFonts w:ascii="Arial Narrow" w:hAnsi="Arial Narrow"/>
        </w:rPr>
      </w:pPr>
      <w:r>
        <w:rPr>
          <w:rFonts w:ascii="Arial Narrow" w:hAnsi="Arial Narrow"/>
        </w:rPr>
        <w:t>Povzetek razprave: M. K</w:t>
      </w:r>
      <w:r w:rsidR="00681194" w:rsidRPr="00806A1F">
        <w:rPr>
          <w:rFonts w:ascii="Arial Narrow" w:hAnsi="Arial Narrow"/>
        </w:rPr>
        <w:t>rajnc se je pogovarjal z vs</w:t>
      </w:r>
      <w:r>
        <w:rPr>
          <w:rFonts w:ascii="Arial Narrow" w:hAnsi="Arial Narrow"/>
        </w:rPr>
        <w:t xml:space="preserve">emi </w:t>
      </w:r>
      <w:r w:rsidR="00681194" w:rsidRPr="00806A1F">
        <w:rPr>
          <w:rFonts w:ascii="Arial Narrow" w:hAnsi="Arial Narrow"/>
        </w:rPr>
        <w:t xml:space="preserve"> lokal</w:t>
      </w:r>
      <w:r>
        <w:rPr>
          <w:rFonts w:ascii="Arial Narrow" w:hAnsi="Arial Narrow"/>
        </w:rPr>
        <w:t>nimi RD in vse</w:t>
      </w:r>
      <w:r w:rsidR="00681194" w:rsidRPr="00806A1F">
        <w:rPr>
          <w:rFonts w:ascii="Arial Narrow" w:hAnsi="Arial Narrow"/>
        </w:rPr>
        <w:t xml:space="preserve"> so za</w:t>
      </w:r>
      <w:r>
        <w:rPr>
          <w:rFonts w:ascii="Arial Narrow" w:hAnsi="Arial Narrow"/>
        </w:rPr>
        <w:t xml:space="preserve"> nastop na sejmu.</w:t>
      </w:r>
      <w:r w:rsidR="00BE31B9">
        <w:rPr>
          <w:rFonts w:ascii="Arial Narrow" w:hAnsi="Arial Narrow"/>
        </w:rPr>
        <w:t xml:space="preserve"> Predlaga, da </w:t>
      </w:r>
      <w:r w:rsidR="00681194" w:rsidRPr="00806A1F">
        <w:rPr>
          <w:rFonts w:ascii="Arial Narrow" w:hAnsi="Arial Narrow"/>
        </w:rPr>
        <w:t xml:space="preserve">v kratkem času </w:t>
      </w:r>
      <w:r w:rsidR="00BE31B9">
        <w:rPr>
          <w:rFonts w:ascii="Arial Narrow" w:hAnsi="Arial Narrow"/>
        </w:rPr>
        <w:t xml:space="preserve">RZS </w:t>
      </w:r>
      <w:r w:rsidR="00681194" w:rsidRPr="00806A1F">
        <w:rPr>
          <w:rFonts w:ascii="Arial Narrow" w:hAnsi="Arial Narrow"/>
        </w:rPr>
        <w:t xml:space="preserve">naredi uvodni sestanek </w:t>
      </w:r>
      <w:r w:rsidR="00BE31B9">
        <w:rPr>
          <w:rFonts w:ascii="Arial Narrow" w:hAnsi="Arial Narrow"/>
        </w:rPr>
        <w:t xml:space="preserve">z vsemi zainteresiranimi RD </w:t>
      </w:r>
      <w:r w:rsidR="00681194" w:rsidRPr="00806A1F">
        <w:rPr>
          <w:rFonts w:ascii="Arial Narrow" w:hAnsi="Arial Narrow"/>
        </w:rPr>
        <w:t xml:space="preserve">in </w:t>
      </w:r>
      <w:r w:rsidR="00BE31B9">
        <w:rPr>
          <w:rFonts w:ascii="Arial Narrow" w:hAnsi="Arial Narrow"/>
        </w:rPr>
        <w:t xml:space="preserve">s predstavniki </w:t>
      </w:r>
      <w:r w:rsidR="00681194" w:rsidRPr="00806A1F">
        <w:rPr>
          <w:rFonts w:ascii="Arial Narrow" w:hAnsi="Arial Narrow"/>
        </w:rPr>
        <w:t>sejmišč</w:t>
      </w:r>
      <w:r w:rsidR="00BE31B9">
        <w:rPr>
          <w:rFonts w:ascii="Arial Narrow" w:hAnsi="Arial Narrow"/>
        </w:rPr>
        <w:t>a. Komisija mora</w:t>
      </w:r>
      <w:r w:rsidR="00681194" w:rsidRPr="00806A1F">
        <w:rPr>
          <w:rFonts w:ascii="Arial Narrow" w:hAnsi="Arial Narrow"/>
        </w:rPr>
        <w:t xml:space="preserve"> </w:t>
      </w:r>
      <w:r w:rsidR="00BE31B9" w:rsidRPr="00806A1F">
        <w:rPr>
          <w:rFonts w:ascii="Arial Narrow" w:hAnsi="Arial Narrow"/>
        </w:rPr>
        <w:t>naredili bomo predlog stroškov</w:t>
      </w:r>
      <w:r w:rsidR="00BE31B9">
        <w:rPr>
          <w:rFonts w:ascii="Arial Narrow" w:hAnsi="Arial Narrow"/>
        </w:rPr>
        <w:t xml:space="preserve">nika sejemskega nastopa in rezervirati </w:t>
      </w:r>
      <w:r w:rsidR="00BE31B9" w:rsidRPr="00806A1F">
        <w:rPr>
          <w:rFonts w:ascii="Arial Narrow" w:hAnsi="Arial Narrow"/>
        </w:rPr>
        <w:t>sredstva za nemoteno izvedbo sejma</w:t>
      </w:r>
      <w:r w:rsidR="00BE31B9" w:rsidRPr="00BE31B9">
        <w:rPr>
          <w:rFonts w:ascii="Arial Narrow" w:hAnsi="Arial Narrow"/>
        </w:rPr>
        <w:t xml:space="preserve"> </w:t>
      </w:r>
      <w:r w:rsidR="00BE31B9">
        <w:rPr>
          <w:rFonts w:ascii="Arial Narrow" w:hAnsi="Arial Narrow"/>
        </w:rPr>
        <w:t xml:space="preserve">v </w:t>
      </w:r>
      <w:r w:rsidR="00BE31B9" w:rsidRPr="00806A1F">
        <w:rPr>
          <w:rFonts w:ascii="Arial Narrow" w:hAnsi="Arial Narrow"/>
        </w:rPr>
        <w:t>letni program stroškov</w:t>
      </w:r>
      <w:r w:rsidR="00BE31B9">
        <w:rPr>
          <w:rFonts w:ascii="Arial Narrow" w:hAnsi="Arial Narrow"/>
        </w:rPr>
        <w:t xml:space="preserve"> RZS. Vsi prisotni so </w:t>
      </w:r>
      <w:r w:rsidR="00681194" w:rsidRPr="00806A1F">
        <w:rPr>
          <w:rFonts w:ascii="Arial Narrow" w:hAnsi="Arial Narrow"/>
        </w:rPr>
        <w:t>zelo vesel</w:t>
      </w:r>
      <w:r w:rsidR="00BE31B9">
        <w:rPr>
          <w:rFonts w:ascii="Arial Narrow" w:hAnsi="Arial Narrow"/>
        </w:rPr>
        <w:t>i</w:t>
      </w:r>
      <w:r w:rsidR="00681194" w:rsidRPr="00806A1F">
        <w:rPr>
          <w:rFonts w:ascii="Arial Narrow" w:hAnsi="Arial Narrow"/>
        </w:rPr>
        <w:t xml:space="preserve"> </w:t>
      </w:r>
      <w:r w:rsidR="00BE31B9">
        <w:rPr>
          <w:rFonts w:ascii="Arial Narrow" w:hAnsi="Arial Narrow"/>
        </w:rPr>
        <w:t xml:space="preserve">izražene pripravljenosti </w:t>
      </w:r>
      <w:r w:rsidR="00681194" w:rsidRPr="00806A1F">
        <w:rPr>
          <w:rFonts w:ascii="Arial Narrow" w:hAnsi="Arial Narrow"/>
        </w:rPr>
        <w:t>sodelovanja</w:t>
      </w:r>
      <w:r w:rsidR="00BE31B9">
        <w:rPr>
          <w:rFonts w:ascii="Arial Narrow" w:hAnsi="Arial Narrow"/>
        </w:rPr>
        <w:t xml:space="preserve"> </w:t>
      </w:r>
      <w:r w:rsidR="00BE31B9" w:rsidRPr="00806A1F">
        <w:rPr>
          <w:rFonts w:ascii="Arial Narrow" w:hAnsi="Arial Narrow"/>
        </w:rPr>
        <w:t>lokaln</w:t>
      </w:r>
      <w:r w:rsidR="00BE31B9">
        <w:rPr>
          <w:rFonts w:ascii="Arial Narrow" w:hAnsi="Arial Narrow"/>
        </w:rPr>
        <w:t>ih</w:t>
      </w:r>
      <w:r w:rsidR="00BE31B9" w:rsidRPr="00806A1F">
        <w:rPr>
          <w:rFonts w:ascii="Arial Narrow" w:hAnsi="Arial Narrow"/>
        </w:rPr>
        <w:t xml:space="preserve"> </w:t>
      </w:r>
      <w:r w:rsidR="00681194" w:rsidRPr="00806A1F">
        <w:rPr>
          <w:rFonts w:ascii="Arial Narrow" w:hAnsi="Arial Narrow"/>
        </w:rPr>
        <w:t>RD</w:t>
      </w:r>
      <w:r w:rsidR="00BE31B9">
        <w:rPr>
          <w:rFonts w:ascii="Arial Narrow" w:hAnsi="Arial Narrow"/>
        </w:rPr>
        <w:t>. Potrebno je definirati</w:t>
      </w:r>
      <w:r w:rsidR="00681194" w:rsidRPr="00806A1F">
        <w:rPr>
          <w:rFonts w:ascii="Arial Narrow" w:hAnsi="Arial Narrow"/>
        </w:rPr>
        <w:t xml:space="preserve"> </w:t>
      </w:r>
      <w:r w:rsidR="00BE31B9">
        <w:rPr>
          <w:rFonts w:ascii="Arial Narrow" w:hAnsi="Arial Narrow"/>
        </w:rPr>
        <w:t xml:space="preserve">sestavo </w:t>
      </w:r>
      <w:r w:rsidR="00681194" w:rsidRPr="00806A1F">
        <w:rPr>
          <w:rFonts w:ascii="Arial Narrow" w:hAnsi="Arial Narrow"/>
        </w:rPr>
        <w:t>ekip</w:t>
      </w:r>
      <w:r w:rsidR="00BE31B9">
        <w:rPr>
          <w:rFonts w:ascii="Arial Narrow" w:hAnsi="Arial Narrow"/>
        </w:rPr>
        <w:t>e RZS</w:t>
      </w:r>
      <w:r w:rsidR="00681194" w:rsidRPr="00806A1F">
        <w:rPr>
          <w:rFonts w:ascii="Arial Narrow" w:hAnsi="Arial Narrow"/>
        </w:rPr>
        <w:t xml:space="preserve"> na sejmu</w:t>
      </w:r>
      <w:r w:rsidR="00BE31B9">
        <w:rPr>
          <w:rFonts w:ascii="Arial Narrow" w:hAnsi="Arial Narrow"/>
        </w:rPr>
        <w:t xml:space="preserve"> in njihove naloge (</w:t>
      </w:r>
      <w:r w:rsidR="00681194" w:rsidRPr="00806A1F">
        <w:rPr>
          <w:rFonts w:ascii="Arial Narrow" w:hAnsi="Arial Narrow"/>
        </w:rPr>
        <w:t>kdo vodi</w:t>
      </w:r>
      <w:r w:rsidR="00EA6170">
        <w:rPr>
          <w:rFonts w:ascii="Arial Narrow" w:hAnsi="Arial Narrow"/>
        </w:rPr>
        <w:t xml:space="preserve"> ekipo</w:t>
      </w:r>
      <w:r w:rsidR="00681194" w:rsidRPr="00806A1F">
        <w:rPr>
          <w:rFonts w:ascii="Arial Narrow" w:hAnsi="Arial Narrow"/>
        </w:rPr>
        <w:t>, kdo daje izjave za javnost</w:t>
      </w:r>
      <w:r w:rsidR="00EA6170">
        <w:rPr>
          <w:rFonts w:ascii="Arial Narrow" w:hAnsi="Arial Narrow"/>
        </w:rPr>
        <w:t>,</w:t>
      </w:r>
      <w:r w:rsidR="00BE31B9">
        <w:rPr>
          <w:rFonts w:ascii="Arial Narrow" w:hAnsi="Arial Narrow"/>
        </w:rPr>
        <w:t xml:space="preserve"> ipd.). Kranjc izpostavi</w:t>
      </w:r>
      <w:r w:rsidR="00F97BFA">
        <w:rPr>
          <w:rFonts w:ascii="Arial Narrow" w:hAnsi="Arial Narrow"/>
        </w:rPr>
        <w:t>,</w:t>
      </w:r>
      <w:r w:rsidR="00BE31B9">
        <w:rPr>
          <w:rFonts w:ascii="Arial Narrow" w:hAnsi="Arial Narrow"/>
        </w:rPr>
        <w:t xml:space="preserve"> da bo govoril z predsednikom komisije za delo z mladimi A. </w:t>
      </w:r>
      <w:r w:rsidR="00681194" w:rsidRPr="00806A1F">
        <w:rPr>
          <w:rFonts w:ascii="Arial Narrow" w:hAnsi="Arial Narrow"/>
        </w:rPr>
        <w:t>Horvat ka</w:t>
      </w:r>
      <w:r w:rsidR="00BE31B9">
        <w:rPr>
          <w:rFonts w:ascii="Arial Narrow" w:hAnsi="Arial Narrow"/>
        </w:rPr>
        <w:t>kšna bo</w:t>
      </w:r>
      <w:r w:rsidR="00681194" w:rsidRPr="00806A1F">
        <w:rPr>
          <w:rFonts w:ascii="Arial Narrow" w:hAnsi="Arial Narrow"/>
        </w:rPr>
        <w:t xml:space="preserve"> </w:t>
      </w:r>
      <w:r w:rsidR="00BE31B9">
        <w:rPr>
          <w:rFonts w:ascii="Arial Narrow" w:hAnsi="Arial Narrow"/>
        </w:rPr>
        <w:t xml:space="preserve">vsebina predstavitve ribolova </w:t>
      </w:r>
      <w:r w:rsidR="00681194" w:rsidRPr="00806A1F">
        <w:rPr>
          <w:rFonts w:ascii="Arial Narrow" w:hAnsi="Arial Narrow"/>
        </w:rPr>
        <w:t>za</w:t>
      </w:r>
      <w:r w:rsidR="00BE31B9">
        <w:rPr>
          <w:rFonts w:ascii="Arial Narrow" w:hAnsi="Arial Narrow"/>
        </w:rPr>
        <w:t xml:space="preserve"> otroke in mladino. Na sejemski predstavitvi je </w:t>
      </w:r>
      <w:r w:rsidR="00681194" w:rsidRPr="00806A1F">
        <w:rPr>
          <w:rFonts w:ascii="Arial Narrow" w:hAnsi="Arial Narrow"/>
        </w:rPr>
        <w:t>potrebno je dodati strokoven dogodek</w:t>
      </w:r>
      <w:r w:rsidR="00BE31B9">
        <w:rPr>
          <w:rFonts w:ascii="Arial Narrow" w:hAnsi="Arial Narrow"/>
        </w:rPr>
        <w:t xml:space="preserve"> (</w:t>
      </w:r>
      <w:r w:rsidR="00681194" w:rsidRPr="00806A1F">
        <w:rPr>
          <w:rFonts w:ascii="Arial Narrow" w:hAnsi="Arial Narrow"/>
        </w:rPr>
        <w:t>predlog</w:t>
      </w:r>
      <w:r w:rsidR="00BE31B9">
        <w:rPr>
          <w:rFonts w:ascii="Arial Narrow" w:hAnsi="Arial Narrow"/>
        </w:rPr>
        <w:t>a:</w:t>
      </w:r>
      <w:r w:rsidR="00681194" w:rsidRPr="00806A1F">
        <w:rPr>
          <w:rFonts w:ascii="Arial Narrow" w:hAnsi="Arial Narrow"/>
        </w:rPr>
        <w:t xml:space="preserve"> načrtovanje v ribištvu</w:t>
      </w:r>
      <w:r w:rsidR="00BE31B9">
        <w:rPr>
          <w:rFonts w:ascii="Arial Narrow" w:hAnsi="Arial Narrow"/>
        </w:rPr>
        <w:t>, ali vprašanje podnebnih sprememb)</w:t>
      </w:r>
      <w:r w:rsidR="00265D10">
        <w:rPr>
          <w:rFonts w:ascii="Arial Narrow" w:hAnsi="Arial Narrow"/>
        </w:rPr>
        <w:t xml:space="preserve">. </w:t>
      </w:r>
      <w:r w:rsidR="00681194" w:rsidRPr="00806A1F">
        <w:rPr>
          <w:rFonts w:ascii="Arial Narrow" w:hAnsi="Arial Narrow"/>
        </w:rPr>
        <w:t xml:space="preserve"> </w:t>
      </w:r>
      <w:r w:rsidR="00265D10">
        <w:rPr>
          <w:rFonts w:ascii="Arial Narrow" w:hAnsi="Arial Narrow"/>
        </w:rPr>
        <w:t>RZS m</w:t>
      </w:r>
      <w:r w:rsidR="00BE31B9" w:rsidRPr="00806A1F">
        <w:rPr>
          <w:rFonts w:ascii="Arial Narrow" w:hAnsi="Arial Narrow"/>
        </w:rPr>
        <w:t>or</w:t>
      </w:r>
      <w:r w:rsidR="00265D10">
        <w:rPr>
          <w:rFonts w:ascii="Arial Narrow" w:hAnsi="Arial Narrow"/>
        </w:rPr>
        <w:t>a</w:t>
      </w:r>
      <w:r w:rsidR="00BE31B9" w:rsidRPr="00806A1F">
        <w:rPr>
          <w:rFonts w:ascii="Arial Narrow" w:hAnsi="Arial Narrow"/>
        </w:rPr>
        <w:t xml:space="preserve"> zadeti pravo temo posvet</w:t>
      </w:r>
      <w:r w:rsidR="00265D10">
        <w:rPr>
          <w:rFonts w:ascii="Arial Narrow" w:hAnsi="Arial Narrow"/>
        </w:rPr>
        <w:t xml:space="preserve">a, za katerega je nujno da </w:t>
      </w:r>
      <w:r w:rsidR="00F97BFA">
        <w:rPr>
          <w:rFonts w:ascii="Arial Narrow" w:hAnsi="Arial Narrow"/>
        </w:rPr>
        <w:t xml:space="preserve">končno </w:t>
      </w:r>
      <w:r w:rsidR="00BE31B9" w:rsidRPr="00806A1F">
        <w:rPr>
          <w:rFonts w:ascii="Arial Narrow" w:hAnsi="Arial Narrow"/>
        </w:rPr>
        <w:t xml:space="preserve">vsi </w:t>
      </w:r>
      <w:r w:rsidR="00265D10">
        <w:rPr>
          <w:rFonts w:ascii="Arial Narrow" w:hAnsi="Arial Narrow"/>
        </w:rPr>
        <w:t xml:space="preserve">deležniki stopijo </w:t>
      </w:r>
      <w:r w:rsidR="00BE31B9" w:rsidRPr="00806A1F">
        <w:rPr>
          <w:rFonts w:ascii="Arial Narrow" w:hAnsi="Arial Narrow"/>
        </w:rPr>
        <w:t>od besed k dejanjem</w:t>
      </w:r>
      <w:r w:rsidR="00265D10">
        <w:rPr>
          <w:rFonts w:ascii="Arial Narrow" w:hAnsi="Arial Narrow"/>
        </w:rPr>
        <w:t xml:space="preserve">. </w:t>
      </w:r>
      <w:r w:rsidR="00265D10">
        <w:rPr>
          <w:rFonts w:ascii="Arial Narrow" w:hAnsi="Arial Narrow"/>
        </w:rPr>
        <w:t>Na</w:t>
      </w:r>
      <w:r w:rsidR="00265D10">
        <w:rPr>
          <w:rFonts w:ascii="Arial Narrow" w:hAnsi="Arial Narrow"/>
        </w:rPr>
        <w:t xml:space="preserve"> </w:t>
      </w:r>
      <w:r w:rsidR="00265D10">
        <w:rPr>
          <w:rFonts w:ascii="Arial Narrow" w:hAnsi="Arial Narrow"/>
        </w:rPr>
        <w:t>spl</w:t>
      </w:r>
      <w:r w:rsidR="00265D10">
        <w:rPr>
          <w:rFonts w:ascii="Arial Narrow" w:hAnsi="Arial Narrow"/>
        </w:rPr>
        <w:t>ošno</w:t>
      </w:r>
      <w:r w:rsidR="00265D10">
        <w:rPr>
          <w:rFonts w:ascii="Arial Narrow" w:hAnsi="Arial Narrow"/>
        </w:rPr>
        <w:t xml:space="preserve"> je med RD</w:t>
      </w:r>
      <w:r w:rsidR="00265D10">
        <w:rPr>
          <w:rFonts w:ascii="Arial Narrow" w:hAnsi="Arial Narrow"/>
        </w:rPr>
        <w:t xml:space="preserve"> moč </w:t>
      </w:r>
      <w:r w:rsidR="00265D10">
        <w:rPr>
          <w:rFonts w:ascii="Arial Narrow" w:hAnsi="Arial Narrow"/>
        </w:rPr>
        <w:t xml:space="preserve">začutiti upadanje zanimanja za </w:t>
      </w:r>
      <w:r w:rsidR="00F97BFA">
        <w:rPr>
          <w:rFonts w:ascii="Arial Narrow" w:hAnsi="Arial Narrow"/>
        </w:rPr>
        <w:t xml:space="preserve">izvajanje aktivnosti </w:t>
      </w:r>
      <w:r w:rsidR="00265D10">
        <w:rPr>
          <w:rFonts w:ascii="Arial Narrow" w:hAnsi="Arial Narrow"/>
        </w:rPr>
        <w:t>promocijo ribištva.</w:t>
      </w:r>
      <w:r w:rsidR="00265D10">
        <w:rPr>
          <w:rFonts w:ascii="Arial Narrow" w:hAnsi="Arial Narrow"/>
        </w:rPr>
        <w:t xml:space="preserve"> </w:t>
      </w:r>
      <w:r w:rsidR="00F97BFA">
        <w:rPr>
          <w:rFonts w:ascii="Arial Narrow" w:hAnsi="Arial Narrow"/>
        </w:rPr>
        <w:t>Na koncu je bilo izpostavljeno še v</w:t>
      </w:r>
      <w:r w:rsidR="00681194" w:rsidRPr="00806A1F">
        <w:rPr>
          <w:rFonts w:ascii="Arial Narrow" w:hAnsi="Arial Narrow"/>
        </w:rPr>
        <w:t>prašanje kulinarike</w:t>
      </w:r>
      <w:r w:rsidR="00265D10">
        <w:rPr>
          <w:rFonts w:ascii="Arial Narrow" w:hAnsi="Arial Narrow"/>
        </w:rPr>
        <w:t xml:space="preserve"> na sejemskih nastopih: na nastopu </w:t>
      </w:r>
      <w:r w:rsidR="00681194" w:rsidRPr="00806A1F">
        <w:rPr>
          <w:rFonts w:ascii="Arial Narrow" w:hAnsi="Arial Narrow"/>
        </w:rPr>
        <w:t xml:space="preserve">2024 </w:t>
      </w:r>
      <w:r w:rsidR="00265D10">
        <w:rPr>
          <w:rFonts w:ascii="Arial Narrow" w:hAnsi="Arial Narrow"/>
        </w:rPr>
        <w:t>je v praksi prišlo do</w:t>
      </w:r>
      <w:r w:rsidR="00681194" w:rsidRPr="00806A1F">
        <w:rPr>
          <w:rFonts w:ascii="Arial Narrow" w:hAnsi="Arial Narrow"/>
        </w:rPr>
        <w:t xml:space="preserve"> vprašanj</w:t>
      </w:r>
      <w:r w:rsidR="00265D10">
        <w:rPr>
          <w:rFonts w:ascii="Arial Narrow" w:hAnsi="Arial Narrow"/>
        </w:rPr>
        <w:t xml:space="preserve">a, </w:t>
      </w:r>
      <w:r w:rsidR="00681194" w:rsidRPr="00806A1F">
        <w:rPr>
          <w:rFonts w:ascii="Arial Narrow" w:hAnsi="Arial Narrow"/>
        </w:rPr>
        <w:t xml:space="preserve">kaj </w:t>
      </w:r>
      <w:r w:rsidR="00265D10">
        <w:rPr>
          <w:rFonts w:ascii="Arial Narrow" w:hAnsi="Arial Narrow"/>
        </w:rPr>
        <w:t>je</w:t>
      </w:r>
      <w:r w:rsidR="00681194" w:rsidRPr="00806A1F">
        <w:rPr>
          <w:rFonts w:ascii="Arial Narrow" w:hAnsi="Arial Narrow"/>
        </w:rPr>
        <w:t xml:space="preserve"> degustacija</w:t>
      </w:r>
      <w:r w:rsidR="00265D10">
        <w:rPr>
          <w:rFonts w:ascii="Arial Narrow" w:hAnsi="Arial Narrow"/>
        </w:rPr>
        <w:t xml:space="preserve"> in </w:t>
      </w:r>
      <w:r w:rsidR="00681194" w:rsidRPr="00806A1F">
        <w:rPr>
          <w:rFonts w:ascii="Arial Narrow" w:hAnsi="Arial Narrow"/>
        </w:rPr>
        <w:t xml:space="preserve"> kaj prodaja</w:t>
      </w:r>
      <w:r w:rsidR="00265D10">
        <w:rPr>
          <w:rFonts w:ascii="Arial Narrow" w:hAnsi="Arial Narrow"/>
        </w:rPr>
        <w:t xml:space="preserve"> jedi</w:t>
      </w:r>
      <w:r w:rsidR="00EA6170">
        <w:rPr>
          <w:rFonts w:ascii="Arial Narrow" w:hAnsi="Arial Narrow"/>
        </w:rPr>
        <w:t>; n</w:t>
      </w:r>
      <w:r w:rsidR="00265D10">
        <w:rPr>
          <w:rFonts w:ascii="Arial Narrow" w:hAnsi="Arial Narrow"/>
        </w:rPr>
        <w:t>a prihodnjem sejmu te dileme ne sme biti</w:t>
      </w:r>
      <w:r w:rsidR="00681194" w:rsidRPr="00806A1F">
        <w:rPr>
          <w:rFonts w:ascii="Arial Narrow" w:hAnsi="Arial Narrow"/>
        </w:rPr>
        <w:t>.</w:t>
      </w:r>
    </w:p>
    <w:p w14:paraId="73219065" w14:textId="77777777" w:rsidR="00806A1F" w:rsidRDefault="00806A1F" w:rsidP="00E15F67">
      <w:pPr>
        <w:spacing w:before="0" w:after="40"/>
        <w:rPr>
          <w:rFonts w:ascii="Arial Narrow" w:hAnsi="Arial Narrow"/>
          <w:u w:val="single"/>
        </w:rPr>
      </w:pPr>
    </w:p>
    <w:p w14:paraId="11AEDF36" w14:textId="77777777" w:rsidR="00AC14BE" w:rsidRPr="001E7531" w:rsidRDefault="00AC14BE" w:rsidP="00AC14BE">
      <w:pPr>
        <w:spacing w:before="0" w:after="40"/>
        <w:rPr>
          <w:rFonts w:ascii="Arial Narrow" w:hAnsi="Arial Narrow"/>
        </w:rPr>
      </w:pPr>
      <w:r w:rsidRPr="00805130">
        <w:rPr>
          <w:rFonts w:ascii="Arial Narrow" w:hAnsi="Arial Narrow"/>
        </w:rPr>
        <w:t xml:space="preserve">Sprejet </w:t>
      </w:r>
      <w:r>
        <w:rPr>
          <w:rFonts w:ascii="Arial Narrow" w:hAnsi="Arial Narrow"/>
        </w:rPr>
        <w:t>je</w:t>
      </w:r>
      <w:r w:rsidRPr="00805130">
        <w:rPr>
          <w:rFonts w:ascii="Arial Narrow" w:hAnsi="Arial Narrow"/>
        </w:rPr>
        <w:t xml:space="preserve"> bil</w:t>
      </w:r>
      <w:r>
        <w:rPr>
          <w:rFonts w:ascii="Arial Narrow" w:hAnsi="Arial Narrow"/>
        </w:rPr>
        <w:t>:</w:t>
      </w:r>
    </w:p>
    <w:p w14:paraId="2CECC0D8" w14:textId="77777777" w:rsidR="00AC14BE" w:rsidRDefault="00AC14BE" w:rsidP="00E15F67">
      <w:pPr>
        <w:spacing w:before="0" w:after="40"/>
        <w:rPr>
          <w:rFonts w:ascii="Arial Narrow" w:hAnsi="Arial Narrow"/>
          <w:u w:val="single"/>
        </w:rPr>
      </w:pPr>
    </w:p>
    <w:p w14:paraId="53699759" w14:textId="601F571C" w:rsidR="00AC14BE" w:rsidRDefault="00AC14BE" w:rsidP="00AC14BE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 xml:space="preserve">Sklep </w:t>
      </w:r>
      <w:r>
        <w:rPr>
          <w:rFonts w:ascii="Arial Narrow" w:hAnsi="Arial Narrow"/>
          <w:b/>
          <w:i/>
          <w:iCs/>
        </w:rPr>
        <w:t>3</w:t>
      </w:r>
      <w:r>
        <w:rPr>
          <w:rFonts w:ascii="Arial Narrow" w:hAnsi="Arial Narrow"/>
          <w:b/>
          <w:i/>
          <w:iCs/>
        </w:rPr>
        <w:t xml:space="preserve">: </w:t>
      </w:r>
      <w:r>
        <w:rPr>
          <w:rFonts w:ascii="Arial Narrow" w:hAnsi="Arial Narrow"/>
          <w:b/>
          <w:i/>
          <w:iCs/>
        </w:rPr>
        <w:t>komisija do naslednje seje pripravi vsebinski osnutek sejemske predstavitve RZS na sejmu Lov-ribolov G. Radgona 2026</w:t>
      </w:r>
      <w:r w:rsidR="00265D10">
        <w:rPr>
          <w:rFonts w:ascii="Arial Narrow" w:hAnsi="Arial Narrow"/>
          <w:b/>
          <w:i/>
          <w:iCs/>
        </w:rPr>
        <w:t>.</w:t>
      </w:r>
    </w:p>
    <w:p w14:paraId="44C0D7CC" w14:textId="14E01F2E" w:rsidR="00AC14BE" w:rsidRPr="00AC14BE" w:rsidRDefault="00AC14BE" w:rsidP="00E15F67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 xml:space="preserve"> </w:t>
      </w:r>
    </w:p>
    <w:p w14:paraId="2DC677EB" w14:textId="77777777" w:rsidR="00AC14BE" w:rsidRDefault="00AC14BE" w:rsidP="00E15F67">
      <w:pPr>
        <w:spacing w:before="0" w:after="40"/>
        <w:rPr>
          <w:rFonts w:ascii="Arial Narrow" w:hAnsi="Arial Narrow"/>
          <w:u w:val="single"/>
        </w:rPr>
      </w:pPr>
    </w:p>
    <w:p w14:paraId="67B8310E" w14:textId="4AA5DA76" w:rsidR="00C901AD" w:rsidRPr="00805130" w:rsidRDefault="00C901AD" w:rsidP="00C901AD">
      <w:pPr>
        <w:spacing w:before="0" w:after="40"/>
        <w:jc w:val="center"/>
        <w:rPr>
          <w:rFonts w:ascii="Arial Narrow" w:hAnsi="Arial Narrow"/>
          <w:b/>
          <w:bCs/>
        </w:rPr>
      </w:pPr>
      <w:r w:rsidRPr="00805130">
        <w:rPr>
          <w:rFonts w:ascii="Arial Narrow" w:hAnsi="Arial Narrow"/>
          <w:b/>
          <w:bCs/>
        </w:rPr>
        <w:t xml:space="preserve">AD </w:t>
      </w:r>
      <w:r>
        <w:rPr>
          <w:rFonts w:ascii="Arial Narrow" w:hAnsi="Arial Narrow"/>
          <w:b/>
          <w:bCs/>
        </w:rPr>
        <w:t>4</w:t>
      </w:r>
    </w:p>
    <w:p w14:paraId="16D2A743" w14:textId="77777777" w:rsidR="00C901AD" w:rsidRDefault="00C901AD" w:rsidP="00E15F67">
      <w:pPr>
        <w:spacing w:before="0" w:after="40"/>
        <w:rPr>
          <w:rFonts w:ascii="Arial Narrow" w:hAnsi="Arial Narrow"/>
          <w:u w:val="single"/>
        </w:rPr>
      </w:pPr>
    </w:p>
    <w:p w14:paraId="6E08C710" w14:textId="53F3242E" w:rsidR="006360AF" w:rsidRPr="00C901AD" w:rsidRDefault="00C901AD" w:rsidP="00E15F67">
      <w:pPr>
        <w:spacing w:before="0" w:after="40"/>
        <w:rPr>
          <w:rFonts w:ascii="Arial Narrow" w:hAnsi="Arial Narrow"/>
          <w:u w:val="single"/>
        </w:rPr>
      </w:pPr>
      <w:r w:rsidRPr="00C901AD">
        <w:rPr>
          <w:rFonts w:ascii="Arial Narrow" w:hAnsi="Arial Narrow"/>
          <w:u w:val="single"/>
        </w:rPr>
        <w:t>Razpis natečaja za ribiški koledar 2026</w:t>
      </w:r>
      <w:r>
        <w:rPr>
          <w:rFonts w:ascii="Arial Narrow" w:hAnsi="Arial Narrow"/>
          <w:u w:val="single"/>
        </w:rPr>
        <w:t>.</w:t>
      </w:r>
    </w:p>
    <w:p w14:paraId="77E5F5FB" w14:textId="77777777" w:rsidR="007E3D6B" w:rsidRDefault="007E3D6B" w:rsidP="00E15F67">
      <w:pPr>
        <w:spacing w:before="0" w:after="40"/>
        <w:rPr>
          <w:rFonts w:ascii="Arial Narrow" w:hAnsi="Arial Narrow"/>
          <w:u w:val="single"/>
        </w:rPr>
      </w:pPr>
    </w:p>
    <w:p w14:paraId="2DDD64CD" w14:textId="296B6B61" w:rsidR="007E3D6B" w:rsidRPr="007E3D6B" w:rsidRDefault="007E3D6B" w:rsidP="00E15F67">
      <w:pPr>
        <w:spacing w:before="0" w:after="40"/>
        <w:rPr>
          <w:rFonts w:ascii="Arial Narrow" w:hAnsi="Arial Narrow"/>
        </w:rPr>
      </w:pPr>
      <w:r w:rsidRPr="007E3D6B">
        <w:rPr>
          <w:rFonts w:ascii="Arial Narrow" w:hAnsi="Arial Narrow"/>
        </w:rPr>
        <w:t xml:space="preserve">Prisotni člani so potrdili da se vsebinsko ponovi fotografski natečaj za koledar za 2026. </w:t>
      </w:r>
      <w:r>
        <w:rPr>
          <w:rFonts w:ascii="Arial Narrow" w:hAnsi="Arial Narrow"/>
        </w:rPr>
        <w:t xml:space="preserve">Ob tem so istočasno prisotni izpostavili vprašanje smiselnosti nadaljevanja razpisa zaradi zelo majhnega povpraševanja po koledarjih s strani RD, posebej tistih z veliko članstva. </w:t>
      </w:r>
    </w:p>
    <w:p w14:paraId="334F5851" w14:textId="77777777" w:rsidR="007E3D6B" w:rsidRDefault="007E3D6B" w:rsidP="00E15F67">
      <w:pPr>
        <w:spacing w:before="0" w:after="40"/>
        <w:rPr>
          <w:rFonts w:ascii="Arial Narrow" w:hAnsi="Arial Narrow"/>
          <w:u w:val="single"/>
        </w:rPr>
      </w:pPr>
    </w:p>
    <w:p w14:paraId="2C55B316" w14:textId="3898D647" w:rsidR="007E3D6B" w:rsidRPr="00D87E2B" w:rsidRDefault="007E3D6B" w:rsidP="007E3D6B">
      <w:pPr>
        <w:spacing w:before="0" w:after="4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Sklep 4:</w:t>
      </w:r>
      <w:r w:rsidRPr="00F010E3">
        <w:rPr>
          <w:rFonts w:ascii="Arial Narrow" w:hAnsi="Arial Narrow"/>
          <w:b/>
          <w:bCs/>
          <w:i/>
          <w:iCs/>
        </w:rPr>
        <w:t xml:space="preserve"> </w:t>
      </w:r>
      <w:r>
        <w:rPr>
          <w:rFonts w:ascii="Arial Narrow" w:hAnsi="Arial Narrow"/>
          <w:b/>
          <w:bCs/>
          <w:i/>
          <w:iCs/>
        </w:rPr>
        <w:t>člani komisije so potrdili razpis natečaja za ribiški koledar 2026</w:t>
      </w:r>
      <w:r>
        <w:rPr>
          <w:rFonts w:ascii="Arial Narrow" w:hAnsi="Arial Narrow"/>
          <w:b/>
          <w:bCs/>
          <w:i/>
          <w:iCs/>
        </w:rPr>
        <w:t xml:space="preserve">. </w:t>
      </w:r>
    </w:p>
    <w:p w14:paraId="5C127FC4" w14:textId="77777777" w:rsidR="007E3D6B" w:rsidRDefault="007E3D6B" w:rsidP="00E15F67">
      <w:pPr>
        <w:spacing w:before="0" w:after="40"/>
        <w:rPr>
          <w:rFonts w:ascii="Arial Narrow" w:hAnsi="Arial Narrow"/>
          <w:u w:val="single"/>
        </w:rPr>
      </w:pPr>
    </w:p>
    <w:p w14:paraId="011A63AE" w14:textId="77777777" w:rsidR="00FE5725" w:rsidRDefault="00FE5725" w:rsidP="00E15F67">
      <w:pPr>
        <w:spacing w:before="0" w:after="40"/>
        <w:rPr>
          <w:rFonts w:ascii="Arial Narrow" w:hAnsi="Arial Narrow"/>
          <w:u w:val="single"/>
        </w:rPr>
      </w:pPr>
    </w:p>
    <w:p w14:paraId="78CF3AD3" w14:textId="5BF4A88E" w:rsidR="00C901AD" w:rsidRPr="00805130" w:rsidRDefault="00C901AD" w:rsidP="00C901AD">
      <w:pPr>
        <w:spacing w:before="0" w:after="40"/>
        <w:jc w:val="center"/>
        <w:rPr>
          <w:rFonts w:ascii="Arial Narrow" w:hAnsi="Arial Narrow"/>
          <w:b/>
          <w:bCs/>
        </w:rPr>
      </w:pPr>
      <w:r w:rsidRPr="00805130">
        <w:rPr>
          <w:rFonts w:ascii="Arial Narrow" w:hAnsi="Arial Narrow"/>
          <w:b/>
          <w:bCs/>
        </w:rPr>
        <w:t xml:space="preserve">AD </w:t>
      </w:r>
      <w:r>
        <w:rPr>
          <w:rFonts w:ascii="Arial Narrow" w:hAnsi="Arial Narrow"/>
          <w:b/>
          <w:bCs/>
        </w:rPr>
        <w:t>5</w:t>
      </w:r>
    </w:p>
    <w:p w14:paraId="341A84C6" w14:textId="77777777" w:rsidR="006360AF" w:rsidRDefault="006360AF" w:rsidP="00E15F67">
      <w:pPr>
        <w:spacing w:before="0" w:after="40"/>
        <w:rPr>
          <w:rFonts w:ascii="Arial Narrow" w:hAnsi="Arial Narrow"/>
          <w:u w:val="single"/>
        </w:rPr>
      </w:pPr>
    </w:p>
    <w:p w14:paraId="71CBD12C" w14:textId="60C9ADB9" w:rsidR="00E15F67" w:rsidRDefault="001350D6" w:rsidP="00E15F67">
      <w:pPr>
        <w:spacing w:before="0" w:after="40"/>
        <w:rPr>
          <w:rFonts w:ascii="Arial Narrow" w:hAnsi="Arial Narrow"/>
          <w:u w:val="single"/>
        </w:rPr>
      </w:pPr>
      <w:r w:rsidRPr="00805130">
        <w:rPr>
          <w:rFonts w:ascii="Arial Narrow" w:hAnsi="Arial Narrow"/>
          <w:u w:val="single"/>
        </w:rPr>
        <w:t>Razno.</w:t>
      </w:r>
    </w:p>
    <w:p w14:paraId="2AD1DF57" w14:textId="1111C554" w:rsidR="00E15F67" w:rsidRPr="00E15F67" w:rsidRDefault="00E15F67" w:rsidP="00E15F67">
      <w:pPr>
        <w:spacing w:before="0" w:after="40"/>
        <w:rPr>
          <w:rFonts w:ascii="Arial Narrow" w:hAnsi="Arial Narrow"/>
          <w:u w:val="single"/>
        </w:rPr>
      </w:pPr>
      <w:r w:rsidRPr="00E15F67">
        <w:rPr>
          <w:rFonts w:ascii="Arial Narrow" w:hAnsi="Arial Narrow"/>
        </w:rPr>
        <w:t xml:space="preserve">Pod to točko ni bilo razprave. </w:t>
      </w:r>
    </w:p>
    <w:p w14:paraId="02488F27" w14:textId="77777777" w:rsidR="009B767F" w:rsidRPr="00805130" w:rsidRDefault="009B767F" w:rsidP="001350D6">
      <w:pPr>
        <w:tabs>
          <w:tab w:val="left" w:pos="0"/>
        </w:tabs>
        <w:spacing w:before="0" w:after="40"/>
        <w:rPr>
          <w:rFonts w:ascii="Arial Narrow" w:hAnsi="Arial Narrow" w:cs="Arial"/>
        </w:rPr>
      </w:pPr>
    </w:p>
    <w:p w14:paraId="4231213F" w14:textId="3D9A79DA" w:rsidR="001350D6" w:rsidRPr="00805130" w:rsidRDefault="001350D6" w:rsidP="001350D6">
      <w:pPr>
        <w:tabs>
          <w:tab w:val="left" w:pos="0"/>
        </w:tabs>
        <w:spacing w:before="0" w:after="40"/>
        <w:rPr>
          <w:rFonts w:ascii="Arial Narrow" w:hAnsi="Arial Narrow" w:cs="Arial"/>
        </w:rPr>
      </w:pPr>
      <w:r w:rsidRPr="00805130">
        <w:rPr>
          <w:rFonts w:ascii="Arial Narrow" w:hAnsi="Arial Narrow" w:cs="Arial"/>
        </w:rPr>
        <w:t>Seja je bila zaključena ob 1</w:t>
      </w:r>
      <w:r w:rsidR="00893FF9">
        <w:rPr>
          <w:rFonts w:ascii="Arial Narrow" w:hAnsi="Arial Narrow" w:cs="Arial"/>
        </w:rPr>
        <w:t>7</w:t>
      </w:r>
      <w:r w:rsidRPr="00805130">
        <w:rPr>
          <w:rFonts w:ascii="Arial Narrow" w:hAnsi="Arial Narrow" w:cs="Arial"/>
        </w:rPr>
        <w:t>:</w:t>
      </w:r>
      <w:r w:rsidR="00E15F67">
        <w:rPr>
          <w:rFonts w:ascii="Arial Narrow" w:hAnsi="Arial Narrow" w:cs="Arial"/>
        </w:rPr>
        <w:t>0</w:t>
      </w:r>
      <w:r w:rsidR="001F15EF">
        <w:rPr>
          <w:rFonts w:ascii="Arial Narrow" w:hAnsi="Arial Narrow" w:cs="Arial"/>
        </w:rPr>
        <w:t>0</w:t>
      </w:r>
      <w:r w:rsidRPr="00805130">
        <w:rPr>
          <w:rFonts w:ascii="Arial Narrow" w:hAnsi="Arial Narrow" w:cs="Arial"/>
        </w:rPr>
        <w:t xml:space="preserve"> uri.</w:t>
      </w:r>
    </w:p>
    <w:p w14:paraId="71D54BC5" w14:textId="77777777" w:rsidR="001350D6" w:rsidRPr="00805130" w:rsidRDefault="001350D6" w:rsidP="00F63D0F">
      <w:pPr>
        <w:pStyle w:val="Naslov8"/>
        <w:spacing w:before="0" w:after="40"/>
        <w:rPr>
          <w:rFonts w:ascii="Arial Narrow" w:hAnsi="Arial Narrow" w:cs="Arial"/>
        </w:rPr>
      </w:pPr>
    </w:p>
    <w:p w14:paraId="1EC8B543" w14:textId="3F6B7521" w:rsidR="001350D6" w:rsidRPr="00805130" w:rsidRDefault="001350D6" w:rsidP="001350D6">
      <w:pPr>
        <w:pStyle w:val="Naslov8"/>
        <w:tabs>
          <w:tab w:val="left" w:pos="0"/>
        </w:tabs>
        <w:spacing w:before="0" w:after="40"/>
        <w:rPr>
          <w:rFonts w:ascii="Arial Narrow" w:hAnsi="Arial Narrow" w:cs="Arial"/>
        </w:rPr>
      </w:pPr>
      <w:r w:rsidRPr="00805130">
        <w:rPr>
          <w:rFonts w:ascii="Arial Narrow" w:hAnsi="Arial Narrow" w:cs="Arial"/>
        </w:rPr>
        <w:t xml:space="preserve">Ljubljana,  </w:t>
      </w:r>
      <w:r w:rsidR="006360AF">
        <w:rPr>
          <w:rFonts w:ascii="Arial Narrow" w:hAnsi="Arial Narrow" w:cs="Arial"/>
        </w:rPr>
        <w:t>16</w:t>
      </w:r>
      <w:r w:rsidRPr="00805130">
        <w:rPr>
          <w:rFonts w:ascii="Arial Narrow" w:hAnsi="Arial Narrow" w:cs="Arial"/>
        </w:rPr>
        <w:t xml:space="preserve">. </w:t>
      </w:r>
      <w:r w:rsidR="006360AF">
        <w:rPr>
          <w:rFonts w:ascii="Arial Narrow" w:hAnsi="Arial Narrow" w:cs="Arial"/>
        </w:rPr>
        <w:t>6</w:t>
      </w:r>
      <w:r w:rsidR="00893FF9">
        <w:rPr>
          <w:rFonts w:ascii="Arial Narrow" w:hAnsi="Arial Narrow" w:cs="Arial"/>
        </w:rPr>
        <w:t>.</w:t>
      </w:r>
      <w:r w:rsidRPr="00805130">
        <w:rPr>
          <w:rFonts w:ascii="Arial Narrow" w:hAnsi="Arial Narrow" w:cs="Arial"/>
        </w:rPr>
        <w:t xml:space="preserve"> 202</w:t>
      </w:r>
      <w:r w:rsidR="00E15F67">
        <w:rPr>
          <w:rFonts w:ascii="Arial Narrow" w:hAnsi="Arial Narrow" w:cs="Arial"/>
        </w:rPr>
        <w:t>5</w:t>
      </w:r>
      <w:r w:rsidRPr="00805130">
        <w:rPr>
          <w:rFonts w:ascii="Arial Narrow" w:hAnsi="Arial Narrow" w:cs="Arial"/>
        </w:rPr>
        <w:t>.</w:t>
      </w:r>
    </w:p>
    <w:p w14:paraId="14DE8603" w14:textId="77777777" w:rsidR="001350D6" w:rsidRPr="00805130" w:rsidRDefault="001350D6" w:rsidP="001350D6">
      <w:pPr>
        <w:spacing w:before="0" w:after="40"/>
        <w:rPr>
          <w:rFonts w:ascii="Arial Narrow" w:hAnsi="Arial Narrow" w:cs="Arial"/>
        </w:rPr>
      </w:pPr>
    </w:p>
    <w:p w14:paraId="37C7DD2F" w14:textId="242BCEB8" w:rsidR="001350D6" w:rsidRPr="00805130" w:rsidRDefault="006E358B" w:rsidP="001350D6">
      <w:pPr>
        <w:tabs>
          <w:tab w:val="left" w:pos="5954"/>
        </w:tabs>
        <w:spacing w:before="0" w:after="4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lastRenderedPageBreak/>
        <w:t>Zabeležil</w:t>
      </w:r>
      <w:r w:rsidR="001350D6" w:rsidRPr="00805130">
        <w:rPr>
          <w:rFonts w:ascii="Arial Narrow" w:hAnsi="Arial Narrow" w:cs="Arial"/>
          <w:i/>
        </w:rPr>
        <w:t>:</w:t>
      </w:r>
      <w:r w:rsidR="001350D6" w:rsidRPr="00805130">
        <w:rPr>
          <w:rFonts w:ascii="Arial Narrow" w:hAnsi="Arial Narrow" w:cs="Arial"/>
          <w:i/>
        </w:rPr>
        <w:tab/>
        <w:t xml:space="preserve">        Predsednik komisije:</w:t>
      </w:r>
    </w:p>
    <w:p w14:paraId="097D217B" w14:textId="2DCE5EB8" w:rsidR="001350D6" w:rsidRPr="00805130" w:rsidRDefault="00E15F67" w:rsidP="001350D6">
      <w:pPr>
        <w:pStyle w:val="Naslov4"/>
        <w:tabs>
          <w:tab w:val="left" w:pos="5954"/>
        </w:tabs>
        <w:spacing w:before="0" w:after="40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mag. Igor MILIČIĆ</w:t>
      </w:r>
      <w:r w:rsidR="001350D6" w:rsidRPr="00805130">
        <w:rPr>
          <w:rFonts w:ascii="Arial Narrow" w:hAnsi="Arial Narrow" w:cs="Arial"/>
          <w:i/>
          <w:iCs/>
          <w:sz w:val="24"/>
          <w:szCs w:val="24"/>
        </w:rPr>
        <w:tab/>
      </w:r>
      <w:r w:rsidR="001350D6" w:rsidRPr="00805130">
        <w:rPr>
          <w:rFonts w:ascii="Arial Narrow" w:hAnsi="Arial Narrow" w:cs="Arial"/>
          <w:i/>
          <w:iCs/>
          <w:sz w:val="24"/>
          <w:szCs w:val="24"/>
        </w:rPr>
        <w:tab/>
        <w:t>Marko KRAJNC</w:t>
      </w:r>
    </w:p>
    <w:p w14:paraId="207A1126" w14:textId="77777777" w:rsidR="001350D6" w:rsidRPr="00805130" w:rsidRDefault="001350D6" w:rsidP="001350D6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7DDFEF82" w14:textId="1F20EB8F" w:rsidR="001350D6" w:rsidRDefault="001350D6" w:rsidP="00893FF9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1E839BF3" w14:textId="77777777" w:rsidR="00893FF9" w:rsidRPr="006A44E8" w:rsidRDefault="00893FF9" w:rsidP="00893FF9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12F4497D" w14:textId="77777777" w:rsidR="001350D6" w:rsidRPr="006A44E8" w:rsidRDefault="001350D6" w:rsidP="00AF194E">
      <w:pPr>
        <w:tabs>
          <w:tab w:val="left" w:pos="9930"/>
        </w:tabs>
        <w:spacing w:before="0" w:after="0"/>
        <w:ind w:left="993" w:hanging="993"/>
        <w:rPr>
          <w:rFonts w:ascii="Arial Narrow" w:hAnsi="Arial Narrow"/>
        </w:rPr>
      </w:pPr>
      <w:r w:rsidRPr="006A44E8">
        <w:rPr>
          <w:rFonts w:ascii="Arial Narrow" w:hAnsi="Arial Narrow"/>
          <w:i/>
        </w:rPr>
        <w:t>OPOMBA:</w:t>
      </w:r>
      <w:r w:rsidRPr="006A44E8">
        <w:rPr>
          <w:rFonts w:ascii="Arial Narrow" w:hAnsi="Arial Narrow"/>
        </w:rPr>
        <w:tab/>
        <w:t>Sekretar RZS objavi zapisnik na spletnih straneh zveze po njegovi verifikaciji na seji UO.</w:t>
      </w:r>
    </w:p>
    <w:p w14:paraId="40B3EC3E" w14:textId="77777777" w:rsidR="001350D6" w:rsidRPr="006A44E8" w:rsidRDefault="001350D6" w:rsidP="00AF194E">
      <w:pPr>
        <w:tabs>
          <w:tab w:val="left" w:pos="993"/>
          <w:tab w:val="left" w:pos="1134"/>
        </w:tabs>
        <w:spacing w:before="0" w:after="0"/>
        <w:rPr>
          <w:rFonts w:ascii="Arial Narrow" w:hAnsi="Arial Narrow"/>
          <w:i/>
        </w:rPr>
      </w:pPr>
    </w:p>
    <w:p w14:paraId="517AEA54" w14:textId="77777777" w:rsidR="001350D6" w:rsidRPr="006A44E8" w:rsidRDefault="001350D6" w:rsidP="00AF194E">
      <w:pPr>
        <w:spacing w:before="0" w:after="0"/>
        <w:rPr>
          <w:rFonts w:ascii="Arial Narrow" w:hAnsi="Arial Narrow"/>
          <w:i/>
        </w:rPr>
      </w:pPr>
      <w:r w:rsidRPr="006A44E8">
        <w:rPr>
          <w:rFonts w:ascii="Arial Narrow" w:hAnsi="Arial Narrow"/>
          <w:i/>
        </w:rPr>
        <w:t>Po verifikaciji predsedujočega kopije zapisnika v e- verziji prejmejo:</w:t>
      </w:r>
    </w:p>
    <w:p w14:paraId="737C7041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člani komisije,</w:t>
      </w:r>
    </w:p>
    <w:p w14:paraId="07EB625B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člani UO,</w:t>
      </w:r>
    </w:p>
    <w:p w14:paraId="6C28F088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v zapisniku zadolženi posamezniki,</w:t>
      </w:r>
    </w:p>
    <w:p w14:paraId="79A08970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arhiv RZS.</w:t>
      </w:r>
    </w:p>
    <w:p w14:paraId="1EC58D98" w14:textId="77777777" w:rsidR="001350D6" w:rsidRPr="006A44E8" w:rsidRDefault="001350D6" w:rsidP="00AF194E">
      <w:pPr>
        <w:tabs>
          <w:tab w:val="left" w:pos="993"/>
          <w:tab w:val="left" w:pos="1134"/>
        </w:tabs>
        <w:spacing w:before="0" w:after="0"/>
        <w:rPr>
          <w:rFonts w:ascii="Arial Narrow" w:hAnsi="Arial Narrow"/>
        </w:rPr>
      </w:pPr>
    </w:p>
    <w:p w14:paraId="1BD5B618" w14:textId="77777777" w:rsidR="001350D6" w:rsidRPr="006A44E8" w:rsidRDefault="001350D6" w:rsidP="00AF194E">
      <w:pPr>
        <w:tabs>
          <w:tab w:val="left" w:pos="993"/>
          <w:tab w:val="left" w:pos="1134"/>
        </w:tabs>
        <w:spacing w:before="0" w:after="0"/>
        <w:rPr>
          <w:rFonts w:ascii="Arial Narrow" w:hAnsi="Arial Narrow"/>
          <w:i/>
        </w:rPr>
      </w:pPr>
      <w:r w:rsidRPr="006A44E8">
        <w:rPr>
          <w:rFonts w:ascii="Arial Narrow" w:hAnsi="Arial Narrow"/>
          <w:i/>
        </w:rPr>
        <w:t>Zapis prejemnikov po elektronski pošti je v arhivu RZS.</w:t>
      </w:r>
    </w:p>
    <w:p w14:paraId="70B78132" w14:textId="77777777" w:rsidR="001350D6" w:rsidRPr="006A44E8" w:rsidRDefault="001350D6" w:rsidP="00AF194E">
      <w:pPr>
        <w:tabs>
          <w:tab w:val="left" w:pos="2127"/>
          <w:tab w:val="left" w:pos="2268"/>
        </w:tabs>
        <w:spacing w:before="0" w:after="0"/>
        <w:rPr>
          <w:rFonts w:ascii="Arial Narrow" w:hAnsi="Arial Narrow"/>
        </w:rPr>
      </w:pPr>
    </w:p>
    <w:p w14:paraId="0BDDA3B5" w14:textId="7433B27A" w:rsidR="00EC3E3B" w:rsidRPr="00384322" w:rsidRDefault="001350D6" w:rsidP="00384322">
      <w:pPr>
        <w:tabs>
          <w:tab w:val="left" w:pos="993"/>
        </w:tabs>
        <w:spacing w:before="0" w:after="0"/>
        <w:rPr>
          <w:rFonts w:ascii="Arial Narrow" w:hAnsi="Arial Narrow" w:cs="Arial"/>
        </w:rPr>
      </w:pPr>
      <w:r w:rsidRPr="006A44E8">
        <w:rPr>
          <w:rFonts w:ascii="Arial Narrow" w:hAnsi="Arial Narrow"/>
          <w:i/>
          <w:u w:val="single"/>
        </w:rPr>
        <w:t>Datum verifikacije zapisnika na seji UO RZS:</w:t>
      </w:r>
      <w:r w:rsidRPr="006A44E8">
        <w:rPr>
          <w:rFonts w:ascii="Arial Narrow" w:hAnsi="Arial Narrow" w:cs="Arial"/>
          <w:i/>
        </w:rPr>
        <w:t xml:space="preserve"> </w:t>
      </w:r>
      <w:r w:rsidRPr="006A44E8">
        <w:rPr>
          <w:rFonts w:ascii="Arial Narrow" w:hAnsi="Arial Narrow" w:cs="Arial"/>
        </w:rPr>
        <w:t xml:space="preserve"> </w:t>
      </w:r>
    </w:p>
    <w:sectPr w:rsidR="00EC3E3B" w:rsidRPr="00384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tarSymbol" w:hAnsi="StarSymbol"/>
      </w:rPr>
    </w:lvl>
  </w:abstractNum>
  <w:abstractNum w:abstractNumId="2" w15:restartNumberingAfterBreak="0">
    <w:nsid w:val="06022E37"/>
    <w:multiLevelType w:val="hybridMultilevel"/>
    <w:tmpl w:val="82C07A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1D0F"/>
    <w:multiLevelType w:val="hybridMultilevel"/>
    <w:tmpl w:val="D6CE1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27B"/>
    <w:multiLevelType w:val="hybridMultilevel"/>
    <w:tmpl w:val="8E748B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47A7"/>
    <w:multiLevelType w:val="hybridMultilevel"/>
    <w:tmpl w:val="192C276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446E5"/>
    <w:multiLevelType w:val="hybridMultilevel"/>
    <w:tmpl w:val="ED50BB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E90"/>
    <w:multiLevelType w:val="hybridMultilevel"/>
    <w:tmpl w:val="53568B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AD0"/>
    <w:multiLevelType w:val="hybridMultilevel"/>
    <w:tmpl w:val="963059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3C89"/>
    <w:multiLevelType w:val="hybridMultilevel"/>
    <w:tmpl w:val="D8EEA996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69170B"/>
    <w:multiLevelType w:val="hybridMultilevel"/>
    <w:tmpl w:val="EAB60BC4"/>
    <w:lvl w:ilvl="0" w:tplc="93A46E1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53C4C"/>
    <w:multiLevelType w:val="hybridMultilevel"/>
    <w:tmpl w:val="58B6D236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1F34F5"/>
    <w:multiLevelType w:val="hybridMultilevel"/>
    <w:tmpl w:val="A0C8C9D8"/>
    <w:lvl w:ilvl="0" w:tplc="DB7E2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3387C"/>
    <w:multiLevelType w:val="hybridMultilevel"/>
    <w:tmpl w:val="244615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C4022"/>
    <w:multiLevelType w:val="hybridMultilevel"/>
    <w:tmpl w:val="4E6286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22640">
    <w:abstractNumId w:val="0"/>
  </w:num>
  <w:num w:numId="2" w16cid:durableId="1391732825">
    <w:abstractNumId w:val="1"/>
  </w:num>
  <w:num w:numId="3" w16cid:durableId="1165362264">
    <w:abstractNumId w:val="9"/>
  </w:num>
  <w:num w:numId="4" w16cid:durableId="1009065802">
    <w:abstractNumId w:val="8"/>
  </w:num>
  <w:num w:numId="5" w16cid:durableId="284242014">
    <w:abstractNumId w:val="14"/>
  </w:num>
  <w:num w:numId="6" w16cid:durableId="456220172">
    <w:abstractNumId w:val="7"/>
  </w:num>
  <w:num w:numId="7" w16cid:durableId="641161355">
    <w:abstractNumId w:val="10"/>
  </w:num>
  <w:num w:numId="8" w16cid:durableId="870724901">
    <w:abstractNumId w:val="3"/>
  </w:num>
  <w:num w:numId="9" w16cid:durableId="1420567774">
    <w:abstractNumId w:val="6"/>
  </w:num>
  <w:num w:numId="10" w16cid:durableId="1762606316">
    <w:abstractNumId w:val="2"/>
  </w:num>
  <w:num w:numId="11" w16cid:durableId="761028020">
    <w:abstractNumId w:val="5"/>
  </w:num>
  <w:num w:numId="12" w16cid:durableId="1199705977">
    <w:abstractNumId w:val="11"/>
  </w:num>
  <w:num w:numId="13" w16cid:durableId="813571383">
    <w:abstractNumId w:val="13"/>
  </w:num>
  <w:num w:numId="14" w16cid:durableId="1126895893">
    <w:abstractNumId w:val="4"/>
  </w:num>
  <w:num w:numId="15" w16cid:durableId="1627353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D6"/>
    <w:rsid w:val="00037FBB"/>
    <w:rsid w:val="00051592"/>
    <w:rsid w:val="00055F35"/>
    <w:rsid w:val="000922B1"/>
    <w:rsid w:val="000A725C"/>
    <w:rsid w:val="000B5E70"/>
    <w:rsid w:val="000B5F76"/>
    <w:rsid w:val="000E1F01"/>
    <w:rsid w:val="00111679"/>
    <w:rsid w:val="00134705"/>
    <w:rsid w:val="001350D6"/>
    <w:rsid w:val="001448DC"/>
    <w:rsid w:val="001477AD"/>
    <w:rsid w:val="00172EEB"/>
    <w:rsid w:val="001829F0"/>
    <w:rsid w:val="00185DEA"/>
    <w:rsid w:val="00196ED4"/>
    <w:rsid w:val="001C352E"/>
    <w:rsid w:val="001E7531"/>
    <w:rsid w:val="001F15EF"/>
    <w:rsid w:val="001F1C13"/>
    <w:rsid w:val="00214BAD"/>
    <w:rsid w:val="00215856"/>
    <w:rsid w:val="00216FDC"/>
    <w:rsid w:val="00236321"/>
    <w:rsid w:val="00265D10"/>
    <w:rsid w:val="002812B9"/>
    <w:rsid w:val="00292C5A"/>
    <w:rsid w:val="002B06BF"/>
    <w:rsid w:val="002D0B90"/>
    <w:rsid w:val="002E2FBD"/>
    <w:rsid w:val="003168FC"/>
    <w:rsid w:val="00331321"/>
    <w:rsid w:val="00341788"/>
    <w:rsid w:val="0038022B"/>
    <w:rsid w:val="00384322"/>
    <w:rsid w:val="003908C6"/>
    <w:rsid w:val="00395742"/>
    <w:rsid w:val="003A27C6"/>
    <w:rsid w:val="003C7C54"/>
    <w:rsid w:val="003D3455"/>
    <w:rsid w:val="003F0739"/>
    <w:rsid w:val="00402776"/>
    <w:rsid w:val="00404145"/>
    <w:rsid w:val="00431DB8"/>
    <w:rsid w:val="004415A9"/>
    <w:rsid w:val="00442CC4"/>
    <w:rsid w:val="0045458E"/>
    <w:rsid w:val="00457020"/>
    <w:rsid w:val="004614B3"/>
    <w:rsid w:val="00485779"/>
    <w:rsid w:val="00493CED"/>
    <w:rsid w:val="004972A4"/>
    <w:rsid w:val="004A0E2E"/>
    <w:rsid w:val="004B02F8"/>
    <w:rsid w:val="005100D6"/>
    <w:rsid w:val="00521421"/>
    <w:rsid w:val="00523725"/>
    <w:rsid w:val="00555CBE"/>
    <w:rsid w:val="00561377"/>
    <w:rsid w:val="00587417"/>
    <w:rsid w:val="00587D1F"/>
    <w:rsid w:val="005B272C"/>
    <w:rsid w:val="005C1527"/>
    <w:rsid w:val="005D36D2"/>
    <w:rsid w:val="005E145C"/>
    <w:rsid w:val="005F58D2"/>
    <w:rsid w:val="00611742"/>
    <w:rsid w:val="0062036F"/>
    <w:rsid w:val="00627BF5"/>
    <w:rsid w:val="006360AF"/>
    <w:rsid w:val="006548AC"/>
    <w:rsid w:val="00660126"/>
    <w:rsid w:val="006649D3"/>
    <w:rsid w:val="00681194"/>
    <w:rsid w:val="00684ADB"/>
    <w:rsid w:val="00685766"/>
    <w:rsid w:val="006A21A1"/>
    <w:rsid w:val="006A2DEA"/>
    <w:rsid w:val="006C5560"/>
    <w:rsid w:val="006C5987"/>
    <w:rsid w:val="006D5BB3"/>
    <w:rsid w:val="006E0F38"/>
    <w:rsid w:val="006E358B"/>
    <w:rsid w:val="006E54DD"/>
    <w:rsid w:val="006F7C47"/>
    <w:rsid w:val="0071529A"/>
    <w:rsid w:val="0075166A"/>
    <w:rsid w:val="00763C49"/>
    <w:rsid w:val="007657FD"/>
    <w:rsid w:val="007754F5"/>
    <w:rsid w:val="00796ADD"/>
    <w:rsid w:val="007B5197"/>
    <w:rsid w:val="007B7754"/>
    <w:rsid w:val="007C218C"/>
    <w:rsid w:val="007C66BE"/>
    <w:rsid w:val="007C7033"/>
    <w:rsid w:val="007D0DB6"/>
    <w:rsid w:val="007E3D6B"/>
    <w:rsid w:val="007E7C16"/>
    <w:rsid w:val="007F59BD"/>
    <w:rsid w:val="00805130"/>
    <w:rsid w:val="00806A1F"/>
    <w:rsid w:val="00842754"/>
    <w:rsid w:val="008445F0"/>
    <w:rsid w:val="00872CBB"/>
    <w:rsid w:val="0088170E"/>
    <w:rsid w:val="00893FF9"/>
    <w:rsid w:val="008A6C01"/>
    <w:rsid w:val="008D4660"/>
    <w:rsid w:val="008E698E"/>
    <w:rsid w:val="00917212"/>
    <w:rsid w:val="00951CC3"/>
    <w:rsid w:val="0096487C"/>
    <w:rsid w:val="009707B1"/>
    <w:rsid w:val="0099783A"/>
    <w:rsid w:val="009A50F5"/>
    <w:rsid w:val="009B3730"/>
    <w:rsid w:val="009B767F"/>
    <w:rsid w:val="009F3D72"/>
    <w:rsid w:val="00A53D52"/>
    <w:rsid w:val="00A60B4B"/>
    <w:rsid w:val="00A74619"/>
    <w:rsid w:val="00AA4DD0"/>
    <w:rsid w:val="00AC14BE"/>
    <w:rsid w:val="00AF0011"/>
    <w:rsid w:val="00AF194E"/>
    <w:rsid w:val="00B04F5D"/>
    <w:rsid w:val="00B17856"/>
    <w:rsid w:val="00B41511"/>
    <w:rsid w:val="00B46940"/>
    <w:rsid w:val="00B478BB"/>
    <w:rsid w:val="00B547FD"/>
    <w:rsid w:val="00B623C5"/>
    <w:rsid w:val="00B6793A"/>
    <w:rsid w:val="00B7624B"/>
    <w:rsid w:val="00B765F5"/>
    <w:rsid w:val="00B97EB7"/>
    <w:rsid w:val="00BA04D3"/>
    <w:rsid w:val="00BB3921"/>
    <w:rsid w:val="00BC7155"/>
    <w:rsid w:val="00BD1799"/>
    <w:rsid w:val="00BD2D47"/>
    <w:rsid w:val="00BE31B9"/>
    <w:rsid w:val="00C50378"/>
    <w:rsid w:val="00C51EC2"/>
    <w:rsid w:val="00C60061"/>
    <w:rsid w:val="00C71952"/>
    <w:rsid w:val="00C901AD"/>
    <w:rsid w:val="00C96136"/>
    <w:rsid w:val="00CC7EFD"/>
    <w:rsid w:val="00CD09EC"/>
    <w:rsid w:val="00D301A4"/>
    <w:rsid w:val="00D60D30"/>
    <w:rsid w:val="00D62A3B"/>
    <w:rsid w:val="00D87E2B"/>
    <w:rsid w:val="00D9030D"/>
    <w:rsid w:val="00D94CC0"/>
    <w:rsid w:val="00DD7002"/>
    <w:rsid w:val="00DE0C28"/>
    <w:rsid w:val="00E07FA1"/>
    <w:rsid w:val="00E15F67"/>
    <w:rsid w:val="00E3219F"/>
    <w:rsid w:val="00E508D5"/>
    <w:rsid w:val="00E65975"/>
    <w:rsid w:val="00E659B8"/>
    <w:rsid w:val="00E75DAE"/>
    <w:rsid w:val="00EA4C0A"/>
    <w:rsid w:val="00EA6170"/>
    <w:rsid w:val="00EB0082"/>
    <w:rsid w:val="00EB61F2"/>
    <w:rsid w:val="00EC3E3B"/>
    <w:rsid w:val="00ED0C2B"/>
    <w:rsid w:val="00ED3710"/>
    <w:rsid w:val="00EF7431"/>
    <w:rsid w:val="00F010E3"/>
    <w:rsid w:val="00F011E4"/>
    <w:rsid w:val="00F44BA4"/>
    <w:rsid w:val="00F60E5C"/>
    <w:rsid w:val="00F62F10"/>
    <w:rsid w:val="00F63D0F"/>
    <w:rsid w:val="00F97BFA"/>
    <w:rsid w:val="00FE3820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DFF00"/>
  <w15:chartTrackingRefBased/>
  <w15:docId w15:val="{818E8AB8-E92A-4553-A6D3-056F61D3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C14BE"/>
    <w:pPr>
      <w:spacing w:before="120" w:after="120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350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1350D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8">
    <w:name w:val="heading 8"/>
    <w:basedOn w:val="Navaden"/>
    <w:next w:val="Navaden"/>
    <w:link w:val="Naslov8Znak"/>
    <w:unhideWhenUsed/>
    <w:qFormat/>
    <w:rsid w:val="001350D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96487C"/>
    <w:rPr>
      <w:rFonts w:ascii="Arial Narrow" w:hAnsi="Arial Narrow"/>
      <w:b/>
      <w:bCs/>
      <w:sz w:val="28"/>
      <w:szCs w:val="28"/>
    </w:rPr>
  </w:style>
  <w:style w:type="character" w:customStyle="1" w:styleId="Naslov1Znak">
    <w:name w:val="Naslov 1 Znak"/>
    <w:basedOn w:val="Privzetapisavaodstavka"/>
    <w:link w:val="Naslov1"/>
    <w:rsid w:val="001350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semiHidden/>
    <w:rsid w:val="001350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8Znak">
    <w:name w:val="Naslov 8 Znak"/>
    <w:basedOn w:val="Privzetapisavaodstavka"/>
    <w:link w:val="Naslov8"/>
    <w:semiHidden/>
    <w:rsid w:val="001350D6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">
    <w:name w:val="Title"/>
    <w:basedOn w:val="Navaden"/>
    <w:next w:val="Podnaslov"/>
    <w:link w:val="NaslovZnak"/>
    <w:qFormat/>
    <w:rsid w:val="001350D6"/>
    <w:pPr>
      <w:suppressAutoHyphens/>
      <w:spacing w:before="0" w:after="0"/>
      <w:jc w:val="center"/>
    </w:pPr>
    <w:rPr>
      <w:rFonts w:ascii="Arial Narrow" w:hAnsi="Arial Narrow" w:cs="Calibri"/>
      <w:sz w:val="26"/>
      <w:szCs w:val="20"/>
      <w:lang w:val="en-US" w:eastAsia="ar-SA"/>
    </w:rPr>
  </w:style>
  <w:style w:type="character" w:customStyle="1" w:styleId="NaslovZnak">
    <w:name w:val="Naslov Znak"/>
    <w:basedOn w:val="Privzetapisavaodstavka"/>
    <w:link w:val="Naslov"/>
    <w:rsid w:val="001350D6"/>
    <w:rPr>
      <w:rFonts w:ascii="Arial Narrow" w:hAnsi="Arial Narrow" w:cs="Calibri"/>
      <w:sz w:val="26"/>
      <w:lang w:val="en-US" w:eastAsia="ar-SA"/>
    </w:rPr>
  </w:style>
  <w:style w:type="paragraph" w:styleId="Odstavekseznama">
    <w:name w:val="List Paragraph"/>
    <w:basedOn w:val="Navaden"/>
    <w:uiPriority w:val="34"/>
    <w:qFormat/>
    <w:rsid w:val="001350D6"/>
    <w:pPr>
      <w:suppressAutoHyphens/>
      <w:spacing w:before="0" w:after="0"/>
      <w:ind w:left="720"/>
      <w:jc w:val="left"/>
    </w:pPr>
    <w:rPr>
      <w:rFonts w:cs="Calibri"/>
      <w:lang w:eastAsia="ar-SA"/>
    </w:rPr>
  </w:style>
  <w:style w:type="paragraph" w:styleId="Navadensplet">
    <w:name w:val="Normal (Web)"/>
    <w:basedOn w:val="Navaden"/>
    <w:uiPriority w:val="99"/>
    <w:unhideWhenUsed/>
    <w:rsid w:val="001350D6"/>
    <w:pPr>
      <w:spacing w:before="100" w:beforeAutospacing="1" w:after="100" w:afterAutospacing="1"/>
      <w:jc w:val="left"/>
    </w:pPr>
    <w:rPr>
      <w:rFonts w:eastAsia="Calibri"/>
    </w:rPr>
  </w:style>
  <w:style w:type="paragraph" w:styleId="Podnaslov">
    <w:name w:val="Subtitle"/>
    <w:basedOn w:val="Navaden"/>
    <w:next w:val="Navaden"/>
    <w:link w:val="PodnaslovZnak"/>
    <w:qFormat/>
    <w:rsid w:val="001350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Znak">
    <w:name w:val="Podnaslov Znak"/>
    <w:basedOn w:val="Privzetapisavaodstavka"/>
    <w:link w:val="Podnaslov"/>
    <w:rsid w:val="001350D6"/>
    <w:rPr>
      <w:rFonts w:asciiTheme="majorHAnsi" w:eastAsiaTheme="majorEastAsia" w:hAnsiTheme="majorHAnsi" w:cstheme="majorBidi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F59BD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45702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457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\Documents\Mili&#269;i&#263;\Predloge\glava%20RZS%20e-po&#353;ta%202%2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90021E-212C-4569-95DC-17CC4735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2 .dot</Template>
  <TotalTime>1428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dc:description/>
  <cp:lastModifiedBy>sekretar rzs</cp:lastModifiedBy>
  <cp:revision>113</cp:revision>
  <cp:lastPrinted>2025-06-16T13:58:00Z</cp:lastPrinted>
  <dcterms:created xsi:type="dcterms:W3CDTF">2023-05-09T09:50:00Z</dcterms:created>
  <dcterms:modified xsi:type="dcterms:W3CDTF">2025-06-16T14:10:00Z</dcterms:modified>
  <cp:contentStatus/>
</cp:coreProperties>
</file>