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96487C" w:rsidRPr="0029590C" w14:paraId="67C83DF7" w14:textId="77777777" w:rsidTr="00214BAD">
        <w:trPr>
          <w:cantSplit/>
          <w:trHeight w:hRule="exact" w:val="510"/>
        </w:trPr>
        <w:tc>
          <w:tcPr>
            <w:tcW w:w="1063" w:type="dxa"/>
            <w:vMerge w:val="restart"/>
          </w:tcPr>
          <w:p w14:paraId="7614DC55" w14:textId="78668D30" w:rsidR="0096487C" w:rsidRPr="0016134D" w:rsidRDefault="001350D6" w:rsidP="0096487C">
            <w:pPr>
              <w:pStyle w:val="Naslov2"/>
              <w:tabs>
                <w:tab w:val="left" w:pos="5812"/>
              </w:tabs>
              <w:ind w:right="-568"/>
              <w:jc w:val="both"/>
            </w:pPr>
            <w:r w:rsidRPr="00FC11B4">
              <w:rPr>
                <w:noProof/>
              </w:rPr>
              <w:drawing>
                <wp:inline distT="0" distB="0" distL="0" distR="0" wp14:anchorId="50DDFD57" wp14:editId="2FE82880">
                  <wp:extent cx="581660" cy="618490"/>
                  <wp:effectExtent l="0" t="0" r="0" b="0"/>
                  <wp:docPr id="1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1955A7F6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06193E3F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bottom"/>
          </w:tcPr>
          <w:p w14:paraId="11759B01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96487C" w:rsidRPr="0029590C" w14:paraId="096F5BAB" w14:textId="77777777" w:rsidTr="00214BAD">
        <w:trPr>
          <w:cantSplit/>
        </w:trPr>
        <w:tc>
          <w:tcPr>
            <w:tcW w:w="1063" w:type="dxa"/>
            <w:vMerge/>
          </w:tcPr>
          <w:p w14:paraId="07FE2D50" w14:textId="77777777" w:rsidR="0096487C" w:rsidRPr="0016134D" w:rsidRDefault="0096487C" w:rsidP="0096487C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14:paraId="3D1CFDDA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1C4358FB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693" w:type="dxa"/>
          </w:tcPr>
          <w:p w14:paraId="5EB96548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96487C" w:rsidRPr="0029590C" w14:paraId="0BB82BC1" w14:textId="77777777" w:rsidTr="00214BAD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101C60CD" w14:textId="77777777" w:rsidR="0096487C" w:rsidRPr="0016134D" w:rsidRDefault="0096487C" w:rsidP="0096487C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BBA5C5C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775FEA1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4B62BB8" w14:textId="77777777" w:rsidR="0096487C" w:rsidRPr="0096487C" w:rsidRDefault="0096487C" w:rsidP="0096487C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tajnistvo.rzs@ribiska-zveza.si</w:t>
            </w:r>
          </w:p>
        </w:tc>
      </w:tr>
    </w:tbl>
    <w:p w14:paraId="337352F8" w14:textId="77777777" w:rsidR="0096487C" w:rsidRDefault="0096487C" w:rsidP="001350D6">
      <w:pPr>
        <w:spacing w:before="0" w:after="40"/>
        <w:rPr>
          <w:i/>
          <w:color w:val="000000"/>
          <w:sz w:val="22"/>
          <w:szCs w:val="22"/>
        </w:rPr>
      </w:pPr>
    </w:p>
    <w:p w14:paraId="7E6756C8" w14:textId="77777777" w:rsidR="001350D6" w:rsidRPr="006A44E8" w:rsidRDefault="001350D6" w:rsidP="001350D6">
      <w:pPr>
        <w:pStyle w:val="Naslov"/>
        <w:spacing w:after="40"/>
        <w:rPr>
          <w:rFonts w:cs="Arial"/>
          <w:b/>
          <w:sz w:val="24"/>
          <w:szCs w:val="24"/>
          <w:lang w:val="sl-SI"/>
        </w:rPr>
      </w:pPr>
      <w:r w:rsidRPr="006A44E8">
        <w:rPr>
          <w:rFonts w:cs="Arial"/>
          <w:b/>
          <w:sz w:val="24"/>
          <w:szCs w:val="24"/>
          <w:lang w:val="sl-SI"/>
        </w:rPr>
        <w:t>ZAPISNIK</w:t>
      </w:r>
    </w:p>
    <w:p w14:paraId="5D7927A6" w14:textId="41274877" w:rsidR="001350D6" w:rsidRDefault="00523725" w:rsidP="001350D6">
      <w:pPr>
        <w:pStyle w:val="Naslov"/>
        <w:spacing w:after="40"/>
        <w:rPr>
          <w:rFonts w:cs="Arial"/>
          <w:b/>
          <w:sz w:val="24"/>
          <w:szCs w:val="24"/>
          <w:lang w:val="sl-SI"/>
        </w:rPr>
      </w:pPr>
      <w:r>
        <w:rPr>
          <w:rFonts w:cs="Arial"/>
          <w:b/>
          <w:sz w:val="24"/>
          <w:szCs w:val="24"/>
          <w:lang w:val="sl-SI"/>
        </w:rPr>
        <w:t>6</w:t>
      </w:r>
      <w:r w:rsidR="001350D6" w:rsidRPr="006A44E8">
        <w:rPr>
          <w:rFonts w:cs="Arial"/>
          <w:b/>
          <w:sz w:val="24"/>
          <w:szCs w:val="24"/>
          <w:lang w:val="sl-SI"/>
        </w:rPr>
        <w:t>. sestanka komisije RZS za  promocijske aktivnosti v tem mandatu</w:t>
      </w:r>
    </w:p>
    <w:p w14:paraId="609981CB" w14:textId="77777777" w:rsidR="001350D6" w:rsidRPr="001350D6" w:rsidRDefault="001350D6" w:rsidP="001350D6">
      <w:pPr>
        <w:pStyle w:val="Podnaslov"/>
        <w:rPr>
          <w:lang w:eastAsia="ar-SA"/>
        </w:rPr>
      </w:pPr>
    </w:p>
    <w:p w14:paraId="0BF2E1DA" w14:textId="62AE71D7" w:rsidR="001350D6" w:rsidRPr="006A44E8" w:rsidRDefault="001350D6" w:rsidP="001350D6">
      <w:pPr>
        <w:spacing w:before="0" w:after="40"/>
        <w:rPr>
          <w:rFonts w:ascii="Arial Narrow" w:hAnsi="Arial Narrow" w:cs="Arial"/>
        </w:rPr>
      </w:pPr>
      <w:r w:rsidRPr="006A44E8">
        <w:rPr>
          <w:rFonts w:ascii="Arial Narrow" w:hAnsi="Arial Narrow" w:cs="Arial"/>
        </w:rPr>
        <w:t xml:space="preserve">Sestanek je bil </w:t>
      </w:r>
      <w:r w:rsidRPr="006A44E8">
        <w:rPr>
          <w:rFonts w:ascii="Arial Narrow" w:hAnsi="Arial Narrow" w:cs="Arial"/>
          <w:b/>
          <w:i/>
        </w:rPr>
        <w:t xml:space="preserve">v </w:t>
      </w:r>
      <w:r w:rsidR="00523725">
        <w:rPr>
          <w:rFonts w:ascii="Arial Narrow" w:hAnsi="Arial Narrow" w:cs="Arial"/>
          <w:b/>
          <w:i/>
        </w:rPr>
        <w:t>torek 25</w:t>
      </w:r>
      <w:r w:rsidRPr="006A44E8">
        <w:rPr>
          <w:rFonts w:ascii="Arial Narrow" w:hAnsi="Arial Narrow" w:cs="Arial"/>
          <w:b/>
          <w:i/>
        </w:rPr>
        <w:t xml:space="preserve">. </w:t>
      </w:r>
      <w:r w:rsidR="00523725">
        <w:rPr>
          <w:rFonts w:ascii="Arial Narrow" w:hAnsi="Arial Narrow" w:cs="Arial"/>
          <w:b/>
          <w:i/>
        </w:rPr>
        <w:t>2</w:t>
      </w:r>
      <w:r w:rsidRPr="006A44E8">
        <w:rPr>
          <w:rFonts w:ascii="Arial Narrow" w:hAnsi="Arial Narrow" w:cs="Arial"/>
          <w:b/>
          <w:i/>
        </w:rPr>
        <w:t>. 202</w:t>
      </w:r>
      <w:r w:rsidR="00523725">
        <w:rPr>
          <w:rFonts w:ascii="Arial Narrow" w:hAnsi="Arial Narrow" w:cs="Arial"/>
          <w:b/>
          <w:i/>
        </w:rPr>
        <w:t>5</w:t>
      </w:r>
      <w:r w:rsidRPr="006A44E8">
        <w:rPr>
          <w:rFonts w:ascii="Arial Narrow" w:hAnsi="Arial Narrow" w:cs="Arial"/>
          <w:b/>
          <w:i/>
        </w:rPr>
        <w:t>,</w:t>
      </w:r>
      <w:r w:rsidRPr="006A44E8">
        <w:rPr>
          <w:rFonts w:ascii="Arial Narrow" w:hAnsi="Arial Narrow" w:cs="Arial"/>
        </w:rPr>
        <w:t xml:space="preserve"> z začetkom </w:t>
      </w:r>
      <w:r w:rsidRPr="006A44E8">
        <w:rPr>
          <w:rFonts w:ascii="Arial Narrow" w:hAnsi="Arial Narrow" w:cs="Arial"/>
          <w:b/>
          <w:i/>
        </w:rPr>
        <w:t>ob 1</w:t>
      </w:r>
      <w:r w:rsidR="007F59BD">
        <w:rPr>
          <w:rFonts w:ascii="Arial Narrow" w:hAnsi="Arial Narrow" w:cs="Arial"/>
          <w:b/>
          <w:i/>
        </w:rPr>
        <w:t>6</w:t>
      </w:r>
      <w:r w:rsidRPr="006A44E8">
        <w:rPr>
          <w:rFonts w:ascii="Arial Narrow" w:hAnsi="Arial Narrow" w:cs="Arial"/>
          <w:b/>
          <w:i/>
        </w:rPr>
        <w:t>:</w:t>
      </w:r>
      <w:r w:rsidR="00DE0C28">
        <w:rPr>
          <w:rFonts w:ascii="Arial Narrow" w:hAnsi="Arial Narrow" w:cs="Arial"/>
          <w:b/>
          <w:i/>
        </w:rPr>
        <w:t>00</w:t>
      </w:r>
      <w:r w:rsidRPr="006A44E8">
        <w:rPr>
          <w:rFonts w:ascii="Arial Narrow" w:hAnsi="Arial Narrow" w:cs="Arial"/>
          <w:b/>
          <w:i/>
        </w:rPr>
        <w:t xml:space="preserve"> uri</w:t>
      </w:r>
      <w:r w:rsidRPr="006A44E8">
        <w:rPr>
          <w:rFonts w:ascii="Arial Narrow" w:hAnsi="Arial Narrow" w:cs="Arial"/>
        </w:rPr>
        <w:t xml:space="preserve"> v pisarni Ribiške zveze Slovenije v Ljubljani, Tržaška ulica 134, Ljubljana.</w:t>
      </w:r>
    </w:p>
    <w:p w14:paraId="7FCF13CD" w14:textId="77777777" w:rsidR="001350D6" w:rsidRPr="006A44E8" w:rsidRDefault="001350D6" w:rsidP="001350D6">
      <w:pPr>
        <w:spacing w:before="0" w:after="40"/>
        <w:rPr>
          <w:rFonts w:ascii="Arial Narrow" w:hAnsi="Arial Narrow" w:cs="Arial"/>
          <w:b/>
          <w:i/>
        </w:rPr>
      </w:pPr>
    </w:p>
    <w:p w14:paraId="463794BC" w14:textId="77777777" w:rsidR="001350D6" w:rsidRPr="006A44E8" w:rsidRDefault="001350D6" w:rsidP="001350D6">
      <w:pPr>
        <w:spacing w:before="0" w:after="40"/>
        <w:rPr>
          <w:rFonts w:ascii="Arial Narrow" w:hAnsi="Arial Narrow" w:cs="Arial"/>
          <w:b/>
          <w:i/>
        </w:rPr>
      </w:pPr>
      <w:r w:rsidRPr="006A44E8">
        <w:rPr>
          <w:rFonts w:ascii="Arial Narrow" w:hAnsi="Arial Narrow" w:cs="Arial"/>
          <w:b/>
          <w:i/>
        </w:rPr>
        <w:t>Prisotni:</w:t>
      </w:r>
    </w:p>
    <w:p w14:paraId="2751208B" w14:textId="500F695B" w:rsidR="001350D6" w:rsidRPr="006A44E8" w:rsidRDefault="001350D6" w:rsidP="001350D6">
      <w:pPr>
        <w:spacing w:before="0" w:after="40"/>
        <w:ind w:left="1560" w:hanging="1560"/>
        <w:rPr>
          <w:rFonts w:ascii="Arial Narrow" w:hAnsi="Arial Narrow" w:cs="Arial"/>
        </w:rPr>
      </w:pPr>
      <w:r w:rsidRPr="006A44E8">
        <w:rPr>
          <w:rFonts w:ascii="Arial Narrow" w:hAnsi="Arial Narrow" w:cs="Arial"/>
          <w:i/>
        </w:rPr>
        <w:t>- k o m i s i j a :</w:t>
      </w:r>
      <w:r w:rsidRPr="006A44E8">
        <w:rPr>
          <w:rFonts w:ascii="Arial Narrow" w:hAnsi="Arial Narrow" w:cs="Arial"/>
        </w:rPr>
        <w:tab/>
        <w:t>Marko KRAJNC (predsednik komisije) ter član</w:t>
      </w:r>
      <w:r w:rsidR="00951CC3">
        <w:rPr>
          <w:rFonts w:ascii="Arial Narrow" w:hAnsi="Arial Narrow" w:cs="Arial"/>
        </w:rPr>
        <w:t>a:</w:t>
      </w:r>
      <w:r w:rsidRPr="006A44E8">
        <w:rPr>
          <w:rFonts w:ascii="Arial Narrow" w:hAnsi="Arial Narrow" w:cs="Arial"/>
        </w:rPr>
        <w:t xml:space="preserve"> </w:t>
      </w:r>
      <w:r w:rsidR="007B5197" w:rsidRPr="00EB0082">
        <w:rPr>
          <w:rFonts w:ascii="Arial Narrow" w:hAnsi="Arial Narrow" w:cs="Arial"/>
        </w:rPr>
        <w:t xml:space="preserve">Borut </w:t>
      </w:r>
      <w:r w:rsidR="007B5197" w:rsidRPr="001F15EF">
        <w:rPr>
          <w:rFonts w:ascii="Arial Narrow" w:hAnsi="Arial Narrow" w:cs="Arial"/>
        </w:rPr>
        <w:t xml:space="preserve">JERŠE, </w:t>
      </w:r>
      <w:r w:rsidR="00523725" w:rsidRPr="001F15EF">
        <w:rPr>
          <w:rFonts w:ascii="Arial Narrow" w:hAnsi="Arial Narrow" w:cs="Arial"/>
        </w:rPr>
        <w:t xml:space="preserve">Jure UŠENIČNIK </w:t>
      </w:r>
      <w:r w:rsidR="00523725">
        <w:rPr>
          <w:rFonts w:ascii="Arial Narrow" w:hAnsi="Arial Narrow" w:cs="Arial"/>
        </w:rPr>
        <w:t>SCHIFFERSTEIN.</w:t>
      </w:r>
    </w:p>
    <w:p w14:paraId="65DF2FA7" w14:textId="21FBF149" w:rsidR="00523725" w:rsidRPr="006A44E8" w:rsidRDefault="00523725" w:rsidP="00523725">
      <w:pPr>
        <w:spacing w:before="0" w:after="40"/>
        <w:rPr>
          <w:rFonts w:ascii="Arial Narrow" w:hAnsi="Arial Narrow" w:cs="Arial"/>
        </w:rPr>
      </w:pPr>
      <w:r w:rsidRPr="006A44E8">
        <w:rPr>
          <w:rFonts w:ascii="Arial Narrow" w:hAnsi="Arial Narrow" w:cs="Arial"/>
          <w:i/>
        </w:rPr>
        <w:t>- drugi vabljeni:</w:t>
      </w:r>
      <w:r w:rsidRPr="006A44E8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 xml:space="preserve">   </w:t>
      </w:r>
      <w:r>
        <w:rPr>
          <w:rFonts w:ascii="Arial Narrow" w:hAnsi="Arial Narrow" w:cs="Arial"/>
          <w:iCs/>
        </w:rPr>
        <w:t>mag. Igor MILIČIĆ, sekretar RZS</w:t>
      </w:r>
    </w:p>
    <w:p w14:paraId="14ADC245" w14:textId="77777777" w:rsidR="001350D6" w:rsidRPr="006A44E8" w:rsidRDefault="001350D6" w:rsidP="001350D6">
      <w:pPr>
        <w:spacing w:before="0" w:after="40"/>
        <w:ind w:left="1560" w:hanging="1560"/>
        <w:rPr>
          <w:rFonts w:ascii="Arial Narrow" w:hAnsi="Arial Narrow" w:cs="Arial"/>
        </w:rPr>
      </w:pPr>
    </w:p>
    <w:p w14:paraId="69028357" w14:textId="77777777" w:rsidR="001350D6" w:rsidRPr="006A44E8" w:rsidRDefault="001350D6" w:rsidP="001350D6">
      <w:pPr>
        <w:spacing w:before="0" w:after="40"/>
        <w:ind w:left="1560" w:hanging="1560"/>
        <w:rPr>
          <w:rFonts w:ascii="Arial Narrow" w:hAnsi="Arial Narrow" w:cs="Arial"/>
        </w:rPr>
      </w:pPr>
      <w:r w:rsidRPr="006A44E8">
        <w:rPr>
          <w:rFonts w:ascii="Arial Narrow" w:hAnsi="Arial Narrow" w:cs="Arial"/>
        </w:rPr>
        <w:t xml:space="preserve">Opravičeni: </w:t>
      </w:r>
      <w:r w:rsidRPr="006A44E8">
        <w:rPr>
          <w:rFonts w:ascii="Arial Narrow" w:hAnsi="Arial Narrow" w:cs="Arial"/>
        </w:rPr>
        <w:tab/>
      </w:r>
    </w:p>
    <w:p w14:paraId="20759C3D" w14:textId="58BA65D6" w:rsidR="001350D6" w:rsidRPr="006A44E8" w:rsidRDefault="001350D6" w:rsidP="001350D6">
      <w:pPr>
        <w:spacing w:before="0" w:after="40"/>
        <w:ind w:left="1560" w:hanging="1560"/>
        <w:rPr>
          <w:rFonts w:ascii="Arial Narrow" w:hAnsi="Arial Narrow" w:cs="Arial"/>
        </w:rPr>
      </w:pPr>
      <w:r w:rsidRPr="006A44E8">
        <w:rPr>
          <w:rFonts w:ascii="Arial Narrow" w:hAnsi="Arial Narrow" w:cs="Arial"/>
        </w:rPr>
        <w:t xml:space="preserve">- komisija: </w:t>
      </w:r>
      <w:r w:rsidR="001F15EF">
        <w:rPr>
          <w:rFonts w:ascii="Arial Narrow" w:hAnsi="Arial Narrow" w:cs="Arial"/>
        </w:rPr>
        <w:t xml:space="preserve"> </w:t>
      </w:r>
      <w:r w:rsidR="00523725" w:rsidRPr="006A44E8">
        <w:rPr>
          <w:rFonts w:ascii="Arial Narrow" w:hAnsi="Arial Narrow" w:cs="Arial"/>
        </w:rPr>
        <w:t>Milan BERLOT</w:t>
      </w:r>
      <w:r w:rsidR="001F15EF">
        <w:rPr>
          <w:rFonts w:ascii="Arial Narrow" w:hAnsi="Arial Narrow" w:cs="Arial"/>
        </w:rPr>
        <w:t>,  Živan JOVANOVIČ</w:t>
      </w:r>
    </w:p>
    <w:p w14:paraId="69EC6A8B" w14:textId="77777777" w:rsidR="00523725" w:rsidRPr="006A44E8" w:rsidRDefault="00523725" w:rsidP="00523725">
      <w:pPr>
        <w:spacing w:before="0" w:after="40"/>
        <w:ind w:left="1560" w:hanging="1560"/>
        <w:rPr>
          <w:rFonts w:ascii="Arial Narrow" w:hAnsi="Arial Narrow" w:cs="Arial"/>
        </w:rPr>
      </w:pPr>
      <w:r w:rsidRPr="006A44E8">
        <w:rPr>
          <w:rFonts w:ascii="Arial Narrow" w:hAnsi="Arial Narrow" w:cs="Arial"/>
          <w:i/>
        </w:rPr>
        <w:t>- drugi vabljeni:</w:t>
      </w:r>
      <w:r w:rsidRPr="006A44E8">
        <w:rPr>
          <w:rFonts w:ascii="Arial Narrow" w:hAnsi="Arial Narrow" w:cs="Arial"/>
          <w:i/>
        </w:rPr>
        <w:tab/>
      </w:r>
      <w:r w:rsidRPr="006A44E8">
        <w:rPr>
          <w:rFonts w:ascii="Arial Narrow" w:hAnsi="Arial Narrow" w:cs="Arial"/>
        </w:rPr>
        <w:t>dr. Miroslav ŽABERL (predsednik RZS)</w:t>
      </w:r>
      <w:r>
        <w:rPr>
          <w:rFonts w:ascii="Arial Narrow" w:hAnsi="Arial Narrow" w:cs="Arial"/>
        </w:rPr>
        <w:t xml:space="preserve"> </w:t>
      </w:r>
    </w:p>
    <w:p w14:paraId="68926712" w14:textId="77777777" w:rsidR="001350D6" w:rsidRPr="006A44E8" w:rsidRDefault="001350D6" w:rsidP="001350D6">
      <w:pPr>
        <w:spacing w:before="0" w:after="40"/>
        <w:rPr>
          <w:rFonts w:ascii="Arial Narrow" w:hAnsi="Arial Narrow" w:cs="Arial"/>
        </w:rPr>
      </w:pPr>
    </w:p>
    <w:p w14:paraId="5388FB46" w14:textId="14EC1895" w:rsidR="001350D6" w:rsidRPr="006A44E8" w:rsidRDefault="001350D6" w:rsidP="001350D6">
      <w:pPr>
        <w:spacing w:before="0" w:after="40"/>
        <w:ind w:left="1560" w:hanging="1560"/>
        <w:rPr>
          <w:rFonts w:ascii="Arial Narrow" w:hAnsi="Arial Narrow" w:cs="Arial"/>
        </w:rPr>
      </w:pPr>
      <w:r w:rsidRPr="006A44E8">
        <w:rPr>
          <w:rFonts w:ascii="Arial Narrow" w:hAnsi="Arial Narrow" w:cs="Arial"/>
          <w:i/>
        </w:rPr>
        <w:t>SKLEPČNOST:</w:t>
      </w:r>
      <w:r w:rsidR="001F15EF">
        <w:rPr>
          <w:rFonts w:ascii="Arial Narrow" w:hAnsi="Arial Narrow" w:cs="Arial"/>
        </w:rPr>
        <w:tab/>
        <w:t>Od petih članov komisije so bili prisotni trije</w:t>
      </w:r>
      <w:r w:rsidRPr="006A44E8">
        <w:rPr>
          <w:rFonts w:ascii="Arial Narrow" w:hAnsi="Arial Narrow" w:cs="Arial"/>
          <w:u w:val="single"/>
        </w:rPr>
        <w:t xml:space="preserve"> član</w:t>
      </w:r>
      <w:r w:rsidR="001F15EF">
        <w:rPr>
          <w:rFonts w:ascii="Arial Narrow" w:hAnsi="Arial Narrow" w:cs="Arial"/>
          <w:u w:val="single"/>
        </w:rPr>
        <w:t>i</w:t>
      </w:r>
      <w:r w:rsidRPr="006A44E8">
        <w:rPr>
          <w:rFonts w:ascii="Arial Narrow" w:hAnsi="Arial Narrow" w:cs="Arial"/>
          <w:u w:val="single"/>
        </w:rPr>
        <w:t xml:space="preserve"> komisije</w:t>
      </w:r>
      <w:r w:rsidRPr="006A44E8">
        <w:rPr>
          <w:rFonts w:ascii="Arial Narrow" w:hAnsi="Arial Narrow" w:cs="Arial"/>
        </w:rPr>
        <w:t xml:space="preserve">. Sestanek </w:t>
      </w:r>
      <w:r w:rsidRPr="006A44E8">
        <w:rPr>
          <w:rFonts w:ascii="Arial Narrow" w:hAnsi="Arial Narrow" w:cs="Arial"/>
          <w:b/>
        </w:rPr>
        <w:t>je</w:t>
      </w:r>
      <w:r w:rsidRPr="006A44E8">
        <w:rPr>
          <w:rFonts w:ascii="Arial Narrow" w:hAnsi="Arial Narrow" w:cs="Arial"/>
        </w:rPr>
        <w:t xml:space="preserve"> sklepčen. </w:t>
      </w:r>
    </w:p>
    <w:p w14:paraId="491C8F2F" w14:textId="77777777" w:rsidR="001350D6" w:rsidRDefault="001350D6" w:rsidP="001350D6">
      <w:pPr>
        <w:spacing w:before="0" w:after="40"/>
        <w:rPr>
          <w:rFonts w:ascii="Arial Narrow" w:hAnsi="Arial Narrow"/>
        </w:rPr>
      </w:pPr>
    </w:p>
    <w:p w14:paraId="170DD107" w14:textId="77777777" w:rsidR="00EB0082" w:rsidRPr="006A44E8" w:rsidRDefault="00EB0082" w:rsidP="001350D6">
      <w:pPr>
        <w:spacing w:before="0" w:after="40"/>
        <w:rPr>
          <w:rFonts w:ascii="Arial Narrow" w:hAnsi="Arial Narrow"/>
        </w:rPr>
      </w:pPr>
    </w:p>
    <w:p w14:paraId="67ADE759" w14:textId="77777777" w:rsidR="001350D6" w:rsidRPr="001350D6" w:rsidRDefault="001350D6" w:rsidP="001350D6">
      <w:pPr>
        <w:pStyle w:val="Naslov1"/>
        <w:tabs>
          <w:tab w:val="left" w:pos="0"/>
        </w:tabs>
        <w:spacing w:before="0" w:after="40"/>
        <w:rPr>
          <w:rFonts w:ascii="Arial Narrow" w:hAnsi="Arial Narrow" w:cs="Arial"/>
          <w:b w:val="0"/>
          <w:bCs w:val="0"/>
          <w:sz w:val="24"/>
          <w:szCs w:val="24"/>
        </w:rPr>
      </w:pPr>
      <w:r w:rsidRPr="001350D6">
        <w:rPr>
          <w:rFonts w:ascii="Arial Narrow" w:hAnsi="Arial Narrow" w:cs="Arial"/>
          <w:b w:val="0"/>
          <w:bCs w:val="0"/>
          <w:sz w:val="24"/>
          <w:szCs w:val="24"/>
        </w:rPr>
        <w:t>Predlagan</w:t>
      </w:r>
      <w:r w:rsidRPr="001350D6">
        <w:rPr>
          <w:rFonts w:ascii="Arial Narrow" w:hAnsi="Arial Narrow" w:cs="Arial"/>
          <w:b w:val="0"/>
          <w:bCs w:val="0"/>
          <w:color w:val="FF0000"/>
          <w:sz w:val="24"/>
          <w:szCs w:val="24"/>
        </w:rPr>
        <w:t xml:space="preserve"> </w:t>
      </w:r>
      <w:r w:rsidRPr="001350D6">
        <w:rPr>
          <w:rFonts w:ascii="Arial Narrow" w:hAnsi="Arial Narrow" w:cs="Arial"/>
          <w:b w:val="0"/>
          <w:bCs w:val="0"/>
          <w:sz w:val="24"/>
          <w:szCs w:val="24"/>
        </w:rPr>
        <w:t>je bil dnevni red:</w:t>
      </w:r>
    </w:p>
    <w:p w14:paraId="1591230B" w14:textId="77777777" w:rsidR="001350D6" w:rsidRDefault="001350D6" w:rsidP="001350D6">
      <w:pPr>
        <w:autoSpaceDE w:val="0"/>
        <w:autoSpaceDN w:val="0"/>
        <w:adjustRightInd w:val="0"/>
        <w:spacing w:before="0" w:after="40"/>
        <w:rPr>
          <w:rFonts w:ascii="Arial Narrow" w:hAnsi="Arial Narrow"/>
          <w:lang w:eastAsia="en-US"/>
        </w:rPr>
      </w:pPr>
    </w:p>
    <w:p w14:paraId="583C5205" w14:textId="77777777" w:rsidR="00E15F67" w:rsidRPr="00CC1991" w:rsidRDefault="00E15F67" w:rsidP="00E15F67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</w:rPr>
      </w:pPr>
      <w:r w:rsidRPr="00CC1991">
        <w:rPr>
          <w:rFonts w:ascii="Arial Narrow" w:hAnsi="Arial Narrow"/>
        </w:rPr>
        <w:t>1. Pregled zapisnika 5. seje z dne 9.5.2024 in realizacija sklepov.</w:t>
      </w:r>
    </w:p>
    <w:p w14:paraId="1D237BEF" w14:textId="77777777" w:rsidR="00E15F67" w:rsidRPr="00CC1991" w:rsidRDefault="00E15F67" w:rsidP="00E15F67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</w:rPr>
      </w:pPr>
      <w:r w:rsidRPr="00CC1991">
        <w:rPr>
          <w:rFonts w:ascii="Arial Narrow" w:hAnsi="Arial Narrow"/>
        </w:rPr>
        <w:t>2. Pregled aktivnosti komisije v letu 2024:</w:t>
      </w:r>
    </w:p>
    <w:p w14:paraId="75564BCC" w14:textId="77777777" w:rsidR="00E15F67" w:rsidRPr="00CC1991" w:rsidRDefault="00E15F67" w:rsidP="00E15F67">
      <w:pPr>
        <w:autoSpaceDE w:val="0"/>
        <w:autoSpaceDN w:val="0"/>
        <w:adjustRightInd w:val="0"/>
        <w:spacing w:before="0" w:after="0"/>
        <w:ind w:left="708"/>
        <w:jc w:val="left"/>
        <w:rPr>
          <w:rFonts w:ascii="Arial Narrow" w:hAnsi="Arial Narrow"/>
        </w:rPr>
      </w:pPr>
      <w:r w:rsidRPr="00CC1991">
        <w:rPr>
          <w:rFonts w:ascii="Arial Narrow" w:hAnsi="Arial Narrow"/>
        </w:rPr>
        <w:t>- kongres CIPS 2025</w:t>
      </w:r>
      <w:r>
        <w:rPr>
          <w:rFonts w:ascii="Arial Narrow" w:hAnsi="Arial Narrow"/>
        </w:rPr>
        <w:t>,</w:t>
      </w:r>
    </w:p>
    <w:p w14:paraId="0AA6D85C" w14:textId="77777777" w:rsidR="00E15F67" w:rsidRPr="00CC1991" w:rsidRDefault="00E15F67" w:rsidP="00E15F67">
      <w:pPr>
        <w:autoSpaceDE w:val="0"/>
        <w:autoSpaceDN w:val="0"/>
        <w:adjustRightInd w:val="0"/>
        <w:spacing w:before="0" w:after="0"/>
        <w:ind w:left="708"/>
        <w:jc w:val="left"/>
        <w:rPr>
          <w:rFonts w:ascii="Arial Narrow" w:hAnsi="Arial Narrow"/>
        </w:rPr>
      </w:pPr>
      <w:r w:rsidRPr="00CC1991">
        <w:rPr>
          <w:rFonts w:ascii="Arial Narrow" w:hAnsi="Arial Narrow"/>
        </w:rPr>
        <w:t>- sejem Lov-ribolov Gornja Radgona</w:t>
      </w:r>
      <w:r>
        <w:rPr>
          <w:rFonts w:ascii="Arial Narrow" w:hAnsi="Arial Narrow"/>
        </w:rPr>
        <w:t>,</w:t>
      </w:r>
    </w:p>
    <w:p w14:paraId="3DC6EFA7" w14:textId="77777777" w:rsidR="00E15F67" w:rsidRPr="00CC1991" w:rsidRDefault="00E15F67" w:rsidP="00E15F67">
      <w:pPr>
        <w:autoSpaceDE w:val="0"/>
        <w:autoSpaceDN w:val="0"/>
        <w:adjustRightInd w:val="0"/>
        <w:spacing w:before="0" w:after="0"/>
        <w:ind w:left="708"/>
        <w:jc w:val="left"/>
        <w:rPr>
          <w:rFonts w:ascii="Arial Narrow" w:hAnsi="Arial Narrow"/>
        </w:rPr>
      </w:pPr>
      <w:r w:rsidRPr="00CC1991">
        <w:rPr>
          <w:rFonts w:ascii="Arial Narrow" w:hAnsi="Arial Narrow"/>
        </w:rPr>
        <w:t>- priporočen ribiško čuvajski kroj</w:t>
      </w:r>
      <w:r>
        <w:rPr>
          <w:rFonts w:ascii="Arial Narrow" w:hAnsi="Arial Narrow"/>
        </w:rPr>
        <w:t>,</w:t>
      </w:r>
    </w:p>
    <w:p w14:paraId="13E4B648" w14:textId="77777777" w:rsidR="00E15F67" w:rsidRPr="00CC1991" w:rsidRDefault="00E15F67" w:rsidP="00E15F67">
      <w:pPr>
        <w:autoSpaceDE w:val="0"/>
        <w:autoSpaceDN w:val="0"/>
        <w:adjustRightInd w:val="0"/>
        <w:spacing w:before="0" w:after="0"/>
        <w:ind w:left="708"/>
        <w:jc w:val="left"/>
        <w:rPr>
          <w:rFonts w:ascii="Arial Narrow" w:hAnsi="Arial Narrow"/>
        </w:rPr>
      </w:pPr>
      <w:r w:rsidRPr="00CC1991">
        <w:rPr>
          <w:rFonts w:ascii="Arial Narrow" w:hAnsi="Arial Narrow"/>
        </w:rPr>
        <w:t>- ribiški koledar</w:t>
      </w:r>
      <w:r>
        <w:rPr>
          <w:rFonts w:ascii="Arial Narrow" w:hAnsi="Arial Narrow"/>
        </w:rPr>
        <w:t>,</w:t>
      </w:r>
    </w:p>
    <w:p w14:paraId="4831AF1D" w14:textId="77777777" w:rsidR="00E15F67" w:rsidRPr="00CC1991" w:rsidRDefault="00E15F67" w:rsidP="00E15F67">
      <w:pPr>
        <w:autoSpaceDE w:val="0"/>
        <w:autoSpaceDN w:val="0"/>
        <w:adjustRightInd w:val="0"/>
        <w:spacing w:before="0" w:after="0"/>
        <w:ind w:left="708"/>
        <w:jc w:val="left"/>
        <w:rPr>
          <w:rFonts w:ascii="Arial Narrow" w:hAnsi="Arial Narrow"/>
        </w:rPr>
      </w:pPr>
      <w:r w:rsidRPr="00CC1991">
        <w:rPr>
          <w:rFonts w:ascii="Arial Narrow" w:hAnsi="Arial Narrow"/>
        </w:rPr>
        <w:t xml:space="preserve">- glasilo </w:t>
      </w:r>
      <w:r>
        <w:rPr>
          <w:rFonts w:ascii="Arial Narrow" w:hAnsi="Arial Narrow"/>
        </w:rPr>
        <w:t>R</w:t>
      </w:r>
      <w:r w:rsidRPr="00CC1991">
        <w:rPr>
          <w:rFonts w:ascii="Arial Narrow" w:hAnsi="Arial Narrow"/>
        </w:rPr>
        <w:t>ibič ( prehod na el. obliko)</w:t>
      </w:r>
      <w:r>
        <w:rPr>
          <w:rFonts w:ascii="Arial Narrow" w:hAnsi="Arial Narrow"/>
        </w:rPr>
        <w:t>.</w:t>
      </w:r>
    </w:p>
    <w:p w14:paraId="3517C5E6" w14:textId="77777777" w:rsidR="00E15F67" w:rsidRPr="00CC1991" w:rsidRDefault="00E15F67" w:rsidP="00E15F67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</w:rPr>
      </w:pPr>
      <w:r w:rsidRPr="00CC1991">
        <w:rPr>
          <w:rFonts w:ascii="Arial Narrow" w:hAnsi="Arial Narrow"/>
        </w:rPr>
        <w:t>3. Razno</w:t>
      </w:r>
      <w:r>
        <w:rPr>
          <w:rFonts w:ascii="Arial Narrow" w:hAnsi="Arial Narrow"/>
        </w:rPr>
        <w:t>.</w:t>
      </w:r>
    </w:p>
    <w:p w14:paraId="05BEBBBC" w14:textId="77777777" w:rsidR="000B5F76" w:rsidRPr="00B623C5" w:rsidRDefault="000B5F76" w:rsidP="00685766">
      <w:pPr>
        <w:rPr>
          <w:rFonts w:ascii="Arial Narrow" w:hAnsi="Arial Narrow"/>
          <w:strike/>
        </w:rPr>
      </w:pPr>
    </w:p>
    <w:p w14:paraId="0134CB1B" w14:textId="3156A6FF" w:rsidR="000B5F76" w:rsidRPr="00217B19" w:rsidRDefault="000B5F76" w:rsidP="00685766">
      <w:pPr>
        <w:rPr>
          <w:rFonts w:ascii="Arial Narrow" w:hAnsi="Arial Narrow"/>
        </w:rPr>
      </w:pPr>
      <w:r>
        <w:rPr>
          <w:rFonts w:ascii="Arial Narrow" w:hAnsi="Arial Narrow"/>
        </w:rPr>
        <w:t>Dnevni red je bil sprejet soglasno.</w:t>
      </w:r>
    </w:p>
    <w:p w14:paraId="5FB91189" w14:textId="77777777" w:rsidR="007B5197" w:rsidRPr="007F59BD" w:rsidRDefault="007B5197" w:rsidP="001350D6">
      <w:pPr>
        <w:autoSpaceDE w:val="0"/>
        <w:autoSpaceDN w:val="0"/>
        <w:adjustRightInd w:val="0"/>
        <w:spacing w:before="0" w:after="40"/>
        <w:rPr>
          <w:rFonts w:ascii="Arial Narrow" w:hAnsi="Arial Narrow" w:cs="Courier New"/>
          <w:color w:val="FF0000"/>
        </w:rPr>
      </w:pPr>
    </w:p>
    <w:p w14:paraId="20AF90E6" w14:textId="77777777" w:rsidR="001350D6" w:rsidRPr="006A44E8" w:rsidRDefault="001350D6" w:rsidP="001350D6">
      <w:pPr>
        <w:spacing w:before="0" w:after="40"/>
        <w:jc w:val="center"/>
        <w:rPr>
          <w:rFonts w:ascii="Arial Narrow" w:hAnsi="Arial Narrow"/>
          <w:b/>
          <w:color w:val="000000"/>
        </w:rPr>
      </w:pPr>
      <w:r w:rsidRPr="006A44E8">
        <w:rPr>
          <w:rFonts w:ascii="Arial Narrow" w:hAnsi="Arial Narrow"/>
          <w:b/>
          <w:color w:val="000000"/>
        </w:rPr>
        <w:t>AD 1</w:t>
      </w:r>
    </w:p>
    <w:p w14:paraId="33029059" w14:textId="77777777" w:rsidR="001350D6" w:rsidRDefault="001350D6" w:rsidP="001350D6">
      <w:pPr>
        <w:spacing w:before="0" w:after="40"/>
        <w:rPr>
          <w:rFonts w:ascii="Arial Narrow" w:hAnsi="Arial Narrow"/>
          <w:b/>
          <w:strike/>
          <w:color w:val="000000"/>
        </w:rPr>
      </w:pPr>
    </w:p>
    <w:p w14:paraId="7F32C782" w14:textId="77777777" w:rsidR="00E15F67" w:rsidRDefault="00E15F67" w:rsidP="001350D6">
      <w:pPr>
        <w:spacing w:before="0" w:after="40"/>
        <w:rPr>
          <w:rFonts w:ascii="Arial Narrow" w:hAnsi="Arial Narrow"/>
          <w:b/>
          <w:strike/>
          <w:color w:val="000000"/>
        </w:rPr>
      </w:pPr>
    </w:p>
    <w:p w14:paraId="3A60992E" w14:textId="7A95AB43" w:rsidR="00E15F67" w:rsidRPr="00951CC3" w:rsidRDefault="00E15F67" w:rsidP="00E15F67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  <w:u w:val="single"/>
        </w:rPr>
      </w:pPr>
      <w:r w:rsidRPr="00951CC3">
        <w:rPr>
          <w:rFonts w:ascii="Arial Narrow" w:hAnsi="Arial Narrow"/>
          <w:u w:val="single"/>
        </w:rPr>
        <w:t>Pregled zapisnika 5. seje z dne 9.5.2024 in realizacija sklepov.</w:t>
      </w:r>
    </w:p>
    <w:p w14:paraId="1DEC7097" w14:textId="77777777" w:rsidR="00E15F67" w:rsidRDefault="00E15F67" w:rsidP="001350D6">
      <w:pPr>
        <w:spacing w:before="0" w:after="40"/>
        <w:rPr>
          <w:rFonts w:ascii="Arial Narrow" w:hAnsi="Arial Narrow"/>
          <w:b/>
          <w:strike/>
          <w:color w:val="000000"/>
        </w:rPr>
      </w:pPr>
    </w:p>
    <w:p w14:paraId="0F82DF10" w14:textId="13FF8063" w:rsidR="000922B1" w:rsidRDefault="00457020" w:rsidP="00EF7431">
      <w:pPr>
        <w:spacing w:before="0" w:after="40"/>
        <w:rPr>
          <w:rFonts w:ascii="Arial Narrow" w:hAnsi="Arial Narrow" w:cs="Arial"/>
        </w:rPr>
      </w:pPr>
      <w:bookmarkStart w:id="0" w:name="_Hlk191969156"/>
      <w:r>
        <w:rPr>
          <w:rFonts w:ascii="Arial Narrow" w:hAnsi="Arial Narrow" w:cs="Arial"/>
        </w:rPr>
        <w:t>Predsednik</w:t>
      </w:r>
      <w:r w:rsidR="00E3219F">
        <w:rPr>
          <w:rFonts w:ascii="Arial Narrow" w:hAnsi="Arial Narrow" w:cs="Arial"/>
        </w:rPr>
        <w:t xml:space="preserve"> komisije </w:t>
      </w:r>
      <w:r w:rsidR="00611742" w:rsidRPr="00611742">
        <w:rPr>
          <w:rFonts w:ascii="Arial Narrow" w:hAnsi="Arial Narrow" w:cs="Arial"/>
        </w:rPr>
        <w:t>Marko Krajn</w:t>
      </w:r>
      <w:r w:rsidR="000922B1">
        <w:rPr>
          <w:rFonts w:ascii="Arial Narrow" w:hAnsi="Arial Narrow" w:cs="Arial"/>
        </w:rPr>
        <w:t>c</w:t>
      </w:r>
      <w:r w:rsidR="00611742" w:rsidRPr="00611742">
        <w:rPr>
          <w:rFonts w:ascii="Arial Narrow" w:hAnsi="Arial Narrow" w:cs="Arial"/>
        </w:rPr>
        <w:t xml:space="preserve"> </w:t>
      </w:r>
      <w:r w:rsidR="000922B1">
        <w:rPr>
          <w:rFonts w:ascii="Arial Narrow" w:hAnsi="Arial Narrow" w:cs="Arial"/>
        </w:rPr>
        <w:t xml:space="preserve">je povzel vsebino zapisnika pretekle seje in prebral sprejete sklepe. </w:t>
      </w:r>
      <w:r w:rsidR="00611742" w:rsidRPr="00611742">
        <w:rPr>
          <w:rFonts w:ascii="Arial Narrow" w:hAnsi="Arial Narrow" w:cs="Arial"/>
        </w:rPr>
        <w:t xml:space="preserve"> </w:t>
      </w:r>
      <w:r w:rsidR="000922B1">
        <w:rPr>
          <w:rFonts w:ascii="Arial Narrow" w:hAnsi="Arial Narrow" w:cs="Arial"/>
        </w:rPr>
        <w:t xml:space="preserve">podal </w:t>
      </w:r>
      <w:r w:rsidR="000922B1" w:rsidRPr="00611742">
        <w:rPr>
          <w:rFonts w:ascii="Arial Narrow" w:hAnsi="Arial Narrow" w:cs="Arial"/>
        </w:rPr>
        <w:t xml:space="preserve"> por</w:t>
      </w:r>
      <w:r w:rsidR="000922B1">
        <w:rPr>
          <w:rFonts w:ascii="Arial Narrow" w:hAnsi="Arial Narrow" w:cs="Arial"/>
        </w:rPr>
        <w:t xml:space="preserve">očilo o realizaciji sklepov. Realizacijo </w:t>
      </w:r>
      <w:r w:rsidR="00951CC3">
        <w:rPr>
          <w:rFonts w:ascii="Arial Narrow" w:hAnsi="Arial Narrow" w:cs="Arial"/>
        </w:rPr>
        <w:t>s</w:t>
      </w:r>
      <w:r w:rsidR="000922B1">
        <w:rPr>
          <w:rFonts w:ascii="Arial Narrow" w:hAnsi="Arial Narrow" w:cs="Arial"/>
        </w:rPr>
        <w:t xml:space="preserve">klepa 2 o reprezentativnem darilu pojasni sekretar RZS Igor Miličić: žal se nekdanja članica komisije MVK Tina </w:t>
      </w:r>
      <w:proofErr w:type="spellStart"/>
      <w:r w:rsidR="000922B1">
        <w:rPr>
          <w:rFonts w:ascii="Arial Narrow" w:hAnsi="Arial Narrow" w:cs="Arial"/>
        </w:rPr>
        <w:t>Possnig</w:t>
      </w:r>
      <w:proofErr w:type="spellEnd"/>
      <w:r w:rsidR="000922B1">
        <w:rPr>
          <w:rFonts w:ascii="Arial Narrow" w:hAnsi="Arial Narrow" w:cs="Arial"/>
        </w:rPr>
        <w:t xml:space="preserve">, katere je </w:t>
      </w:r>
      <w:r w:rsidR="000E1F01">
        <w:rPr>
          <w:rFonts w:ascii="Arial Narrow" w:hAnsi="Arial Narrow" w:cs="Arial"/>
        </w:rPr>
        <w:t>pokojni</w:t>
      </w:r>
      <w:r w:rsidR="000922B1">
        <w:rPr>
          <w:rFonts w:ascii="Arial Narrow" w:hAnsi="Arial Narrow" w:cs="Arial"/>
        </w:rPr>
        <w:t xml:space="preserve"> Klement Paljk predal lesene muharske škatlice RZS, da naveže nekaj najbolj reprezentativnih umetnih muh slovenskega </w:t>
      </w:r>
      <w:r w:rsidR="000922B1">
        <w:rPr>
          <w:rFonts w:ascii="Arial Narrow" w:hAnsi="Arial Narrow" w:cs="Arial"/>
        </w:rPr>
        <w:lastRenderedPageBreak/>
        <w:t xml:space="preserve">izvora, ne odziva več na klice in zaprosila RZS po vrnitvi teh škatlic. </w:t>
      </w:r>
      <w:r w:rsidR="00216FDC">
        <w:rPr>
          <w:rFonts w:ascii="Arial Narrow" w:hAnsi="Arial Narrow" w:cs="Arial"/>
        </w:rPr>
        <w:t>Glede izbora protokolarnega darila lahko RZS pomaga dr. Jana Vilm</w:t>
      </w:r>
      <w:r w:rsidR="000E1F01">
        <w:rPr>
          <w:rFonts w:ascii="Arial Narrow" w:hAnsi="Arial Narrow" w:cs="Arial"/>
        </w:rPr>
        <w:t>an</w:t>
      </w:r>
      <w:r w:rsidR="00216FDC">
        <w:rPr>
          <w:rFonts w:ascii="Arial Narrow" w:hAnsi="Arial Narrow" w:cs="Arial"/>
        </w:rPr>
        <w:t xml:space="preserve">, s </w:t>
      </w:r>
      <w:r w:rsidR="000E1F01">
        <w:rPr>
          <w:rFonts w:ascii="Arial Narrow" w:hAnsi="Arial Narrow" w:cs="Arial"/>
        </w:rPr>
        <w:t>k</w:t>
      </w:r>
      <w:r w:rsidR="00216FDC">
        <w:rPr>
          <w:rFonts w:ascii="Arial Narrow" w:hAnsi="Arial Narrow" w:cs="Arial"/>
        </w:rPr>
        <w:t>atero RZS sodeluje pripravi kongresa CIPS 2025</w:t>
      </w:r>
      <w:r w:rsidR="000E1F01">
        <w:rPr>
          <w:rFonts w:ascii="Arial Narrow" w:hAnsi="Arial Narrow" w:cs="Arial"/>
        </w:rPr>
        <w:t xml:space="preserve"> v Bohinju</w:t>
      </w:r>
      <w:r w:rsidR="00216FDC">
        <w:rPr>
          <w:rFonts w:ascii="Arial Narrow" w:hAnsi="Arial Narrow" w:cs="Arial"/>
        </w:rPr>
        <w:t>.</w:t>
      </w:r>
      <w:r w:rsidR="00951CC3">
        <w:rPr>
          <w:rFonts w:ascii="Arial Narrow" w:hAnsi="Arial Narrow" w:cs="Arial"/>
        </w:rPr>
        <w:t xml:space="preserve"> </w:t>
      </w:r>
      <w:r w:rsidR="000922B1">
        <w:rPr>
          <w:rFonts w:ascii="Arial Narrow" w:hAnsi="Arial Narrow" w:cs="Arial"/>
        </w:rPr>
        <w:t xml:space="preserve">Za sklep 3 – ribiško čuvajski kroj  M. </w:t>
      </w:r>
      <w:r w:rsidR="000E1F01">
        <w:rPr>
          <w:rFonts w:ascii="Arial Narrow" w:hAnsi="Arial Narrow" w:cs="Arial"/>
        </w:rPr>
        <w:t>Krajnc</w:t>
      </w:r>
      <w:r w:rsidR="000922B1">
        <w:rPr>
          <w:rFonts w:ascii="Arial Narrow" w:hAnsi="Arial Narrow" w:cs="Arial"/>
        </w:rPr>
        <w:t xml:space="preserve"> pojasni, da se je komisija odločila predlagati oblačila znamke </w:t>
      </w:r>
      <w:proofErr w:type="spellStart"/>
      <w:r w:rsidR="000922B1">
        <w:rPr>
          <w:rFonts w:ascii="Arial Narrow" w:hAnsi="Arial Narrow" w:cs="Arial"/>
        </w:rPr>
        <w:t>Pinewood</w:t>
      </w:r>
      <w:proofErr w:type="spellEnd"/>
      <w:r w:rsidR="000922B1">
        <w:rPr>
          <w:rFonts w:ascii="Arial Narrow" w:hAnsi="Arial Narrow" w:cs="Arial"/>
        </w:rPr>
        <w:t xml:space="preserve"> zaradi dobrih referenc. </w:t>
      </w:r>
      <w:r w:rsidR="00FE3820" w:rsidRPr="00B547FD">
        <w:rPr>
          <w:rFonts w:ascii="Arial Narrow" w:hAnsi="Arial Narrow" w:cs="Arial"/>
        </w:rPr>
        <w:t>Glede sklepa 5</w:t>
      </w:r>
      <w:r w:rsidR="00951CC3" w:rsidRPr="00B547FD">
        <w:rPr>
          <w:rFonts w:ascii="Arial Narrow" w:hAnsi="Arial Narrow" w:cs="Arial"/>
        </w:rPr>
        <w:t>–</w:t>
      </w:r>
      <w:r w:rsidR="00FE3820" w:rsidRPr="00B547FD">
        <w:rPr>
          <w:rFonts w:ascii="Arial Narrow" w:hAnsi="Arial Narrow" w:cs="Arial"/>
        </w:rPr>
        <w:t xml:space="preserve"> celostna grafična podoba – nekdanji član komisije Aleš Mezek je poslal osnutek CGP za RZS. </w:t>
      </w:r>
      <w:r w:rsidR="00627BF5" w:rsidRPr="00B547FD">
        <w:rPr>
          <w:rFonts w:ascii="Arial Narrow" w:hAnsi="Arial Narrow" w:cs="Arial"/>
        </w:rPr>
        <w:t xml:space="preserve">Član KPA Jure Ušeničnik Schifferstein je lani v predvidenem roku že pripravil besedilo opisa logotipa RZS.  </w:t>
      </w:r>
      <w:r w:rsidR="00FE3820" w:rsidRPr="00B547FD">
        <w:rPr>
          <w:rFonts w:ascii="Arial Narrow" w:hAnsi="Arial Narrow" w:cs="Arial"/>
        </w:rPr>
        <w:t>Urednica  RZS Nuška</w:t>
      </w:r>
      <w:r w:rsidR="00FE3820">
        <w:rPr>
          <w:rFonts w:ascii="Arial Narrow" w:hAnsi="Arial Narrow" w:cs="Arial"/>
        </w:rPr>
        <w:t xml:space="preserve"> Božičnik in sekretar  RZS bosta osnutek uredila glede na dosedanje zapise RZS o simbolih zveze (statut RZS, Pravilnik o priznanjih ipd.)</w:t>
      </w:r>
      <w:r w:rsidR="00627BF5">
        <w:rPr>
          <w:rFonts w:ascii="Arial Narrow" w:hAnsi="Arial Narrow" w:cs="Arial"/>
        </w:rPr>
        <w:t xml:space="preserve"> in nove podatke</w:t>
      </w:r>
      <w:r w:rsidR="00FE3820">
        <w:rPr>
          <w:rFonts w:ascii="Arial Narrow" w:hAnsi="Arial Narrow" w:cs="Arial"/>
        </w:rPr>
        <w:t>.</w:t>
      </w:r>
      <w:r w:rsidR="00627BF5">
        <w:rPr>
          <w:rFonts w:ascii="Arial Narrow" w:hAnsi="Arial Narrow" w:cs="Arial"/>
        </w:rPr>
        <w:t xml:space="preserve"> </w:t>
      </w:r>
      <w:r w:rsidR="00FE3820">
        <w:rPr>
          <w:rFonts w:ascii="Arial Narrow" w:hAnsi="Arial Narrow" w:cs="Arial"/>
        </w:rPr>
        <w:t>Ostali sklepi pretekle seje komisije so realizirani.</w:t>
      </w:r>
    </w:p>
    <w:bookmarkEnd w:id="0"/>
    <w:p w14:paraId="287E01D0" w14:textId="77777777" w:rsidR="007E7C16" w:rsidRPr="00611742" w:rsidRDefault="007E7C16" w:rsidP="00EF7431">
      <w:pPr>
        <w:spacing w:before="0" w:after="40"/>
        <w:rPr>
          <w:rFonts w:ascii="Arial Narrow" w:hAnsi="Arial Narrow"/>
        </w:rPr>
      </w:pPr>
    </w:p>
    <w:p w14:paraId="5630BA73" w14:textId="69B06CC7" w:rsidR="00EF7431" w:rsidRDefault="002812B9" w:rsidP="00EF7431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>Sprejet je bil:</w:t>
      </w:r>
    </w:p>
    <w:p w14:paraId="304A05F4" w14:textId="77777777" w:rsidR="002812B9" w:rsidRPr="00CD09EC" w:rsidRDefault="002812B9" w:rsidP="00EF7431">
      <w:pPr>
        <w:spacing w:before="0" w:after="40"/>
        <w:rPr>
          <w:rFonts w:ascii="Arial Narrow" w:hAnsi="Arial Narrow"/>
        </w:rPr>
      </w:pPr>
    </w:p>
    <w:p w14:paraId="2D7BEA10" w14:textId="77BF71E8" w:rsidR="00C60061" w:rsidRDefault="00611742" w:rsidP="001350D6">
      <w:pPr>
        <w:spacing w:before="0" w:after="40"/>
        <w:rPr>
          <w:rFonts w:ascii="Arial Narrow" w:hAnsi="Arial Narrow"/>
          <w:b/>
          <w:i/>
          <w:iCs/>
        </w:rPr>
      </w:pPr>
      <w:r>
        <w:rPr>
          <w:rFonts w:ascii="Arial Narrow" w:hAnsi="Arial Narrow"/>
          <w:b/>
          <w:i/>
          <w:iCs/>
        </w:rPr>
        <w:t>Sklep 1: Č</w:t>
      </w:r>
      <w:r w:rsidR="001350D6" w:rsidRPr="00EF7431">
        <w:rPr>
          <w:rFonts w:ascii="Arial Narrow" w:hAnsi="Arial Narrow"/>
          <w:b/>
          <w:i/>
          <w:iCs/>
        </w:rPr>
        <w:t xml:space="preserve">lani komisije </w:t>
      </w:r>
      <w:r w:rsidR="00685766">
        <w:rPr>
          <w:rFonts w:ascii="Arial Narrow" w:hAnsi="Arial Narrow"/>
          <w:b/>
          <w:i/>
          <w:iCs/>
        </w:rPr>
        <w:t>potrjujejo vs</w:t>
      </w:r>
      <w:r w:rsidR="001F15EF">
        <w:rPr>
          <w:rFonts w:ascii="Arial Narrow" w:hAnsi="Arial Narrow"/>
          <w:b/>
          <w:i/>
          <w:iCs/>
        </w:rPr>
        <w:t xml:space="preserve">ebino zapisnika </w:t>
      </w:r>
      <w:r w:rsidR="00FE3820">
        <w:rPr>
          <w:rFonts w:ascii="Arial Narrow" w:hAnsi="Arial Narrow"/>
          <w:b/>
          <w:i/>
          <w:iCs/>
        </w:rPr>
        <w:t>5</w:t>
      </w:r>
      <w:r w:rsidR="00685766">
        <w:rPr>
          <w:rFonts w:ascii="Arial Narrow" w:hAnsi="Arial Narrow"/>
          <w:b/>
          <w:i/>
          <w:iCs/>
        </w:rPr>
        <w:t xml:space="preserve">. seje komisije </w:t>
      </w:r>
      <w:r w:rsidR="00FE3820">
        <w:rPr>
          <w:rFonts w:ascii="Arial Narrow" w:hAnsi="Arial Narrow"/>
          <w:b/>
          <w:i/>
          <w:iCs/>
        </w:rPr>
        <w:t>in</w:t>
      </w:r>
      <w:r w:rsidR="003908C6">
        <w:rPr>
          <w:rFonts w:ascii="Arial Narrow" w:hAnsi="Arial Narrow"/>
          <w:b/>
          <w:i/>
          <w:iCs/>
        </w:rPr>
        <w:t xml:space="preserve"> </w:t>
      </w:r>
      <w:r w:rsidR="00685766">
        <w:rPr>
          <w:rFonts w:ascii="Arial Narrow" w:hAnsi="Arial Narrow"/>
          <w:b/>
          <w:i/>
          <w:iCs/>
        </w:rPr>
        <w:t xml:space="preserve">poročilo o realizaciji sklepov. </w:t>
      </w:r>
      <w:r w:rsidR="007B5197" w:rsidRPr="00EF7431">
        <w:rPr>
          <w:rFonts w:ascii="Arial Narrow" w:hAnsi="Arial Narrow"/>
          <w:b/>
          <w:i/>
          <w:iCs/>
        </w:rPr>
        <w:t xml:space="preserve"> </w:t>
      </w:r>
    </w:p>
    <w:p w14:paraId="3B062F3F" w14:textId="77777777" w:rsidR="00796ADD" w:rsidRPr="00805130" w:rsidRDefault="00796ADD" w:rsidP="001350D6">
      <w:pPr>
        <w:spacing w:before="0" w:after="40"/>
        <w:rPr>
          <w:rFonts w:ascii="Arial Narrow" w:hAnsi="Arial Narrow"/>
          <w:b/>
          <w:i/>
          <w:iCs/>
        </w:rPr>
      </w:pPr>
    </w:p>
    <w:p w14:paraId="6B341F77" w14:textId="77777777" w:rsidR="001350D6" w:rsidRPr="00805130" w:rsidRDefault="001350D6" w:rsidP="001350D6">
      <w:pPr>
        <w:spacing w:before="0" w:after="40"/>
        <w:jc w:val="center"/>
        <w:rPr>
          <w:rFonts w:ascii="Arial Narrow" w:hAnsi="Arial Narrow"/>
          <w:b/>
          <w:color w:val="000000"/>
        </w:rPr>
      </w:pPr>
      <w:r w:rsidRPr="00805130">
        <w:rPr>
          <w:rFonts w:ascii="Arial Narrow" w:hAnsi="Arial Narrow"/>
          <w:b/>
          <w:color w:val="000000"/>
        </w:rPr>
        <w:t>AD 2</w:t>
      </w:r>
    </w:p>
    <w:p w14:paraId="3F9E388B" w14:textId="77777777" w:rsidR="00E15F67" w:rsidRDefault="00E15F67" w:rsidP="00E15F67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</w:rPr>
      </w:pPr>
    </w:p>
    <w:p w14:paraId="299E260F" w14:textId="77777777" w:rsidR="00E3219F" w:rsidRDefault="00E15F67" w:rsidP="00E3219F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  <w:u w:val="single"/>
        </w:rPr>
      </w:pPr>
      <w:r w:rsidRPr="00E3219F">
        <w:rPr>
          <w:rFonts w:ascii="Arial Narrow" w:hAnsi="Arial Narrow"/>
          <w:u w:val="single"/>
        </w:rPr>
        <w:t>Pregled aktivnosti komisije v letu 2024:</w:t>
      </w:r>
    </w:p>
    <w:p w14:paraId="55F32640" w14:textId="77777777" w:rsidR="00E3219F" w:rsidRDefault="00E3219F" w:rsidP="00E3219F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  <w:u w:val="single"/>
        </w:rPr>
      </w:pPr>
    </w:p>
    <w:p w14:paraId="4066A07B" w14:textId="359C613F" w:rsidR="001E7531" w:rsidRPr="001E7531" w:rsidRDefault="001E7531" w:rsidP="00E3219F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</w:rPr>
      </w:pPr>
      <w:r w:rsidRPr="001E7531">
        <w:rPr>
          <w:rFonts w:ascii="Arial Narrow" w:hAnsi="Arial Narrow"/>
        </w:rPr>
        <w:t>V gradivu za sejo je bil predstavljen osnutek letnega poročila o delu komisije za l. 2024</w:t>
      </w:r>
      <w:r>
        <w:rPr>
          <w:rFonts w:ascii="Arial Narrow" w:hAnsi="Arial Narrow"/>
        </w:rPr>
        <w:t xml:space="preserve">, M. Krajnc je ustno povzel najpomembnejše ugotovitve. </w:t>
      </w:r>
    </w:p>
    <w:p w14:paraId="4E495535" w14:textId="77777777" w:rsidR="001E7531" w:rsidRDefault="001E7531" w:rsidP="00E3219F">
      <w:pPr>
        <w:autoSpaceDE w:val="0"/>
        <w:autoSpaceDN w:val="0"/>
        <w:adjustRightInd w:val="0"/>
        <w:spacing w:before="0" w:after="0"/>
        <w:jc w:val="left"/>
        <w:rPr>
          <w:rFonts w:ascii="Arial Narrow" w:hAnsi="Arial Narrow"/>
          <w:u w:val="single"/>
        </w:rPr>
      </w:pPr>
    </w:p>
    <w:p w14:paraId="3467FF90" w14:textId="435F2BC8" w:rsidR="00E15F67" w:rsidRPr="001E7531" w:rsidRDefault="001E7531" w:rsidP="001E7531">
      <w:pPr>
        <w:pStyle w:val="Odstavekseznama"/>
        <w:numPr>
          <w:ilvl w:val="0"/>
          <w:numId w:val="13"/>
        </w:numPr>
        <w:autoSpaceDE w:val="0"/>
        <w:autoSpaceDN w:val="0"/>
        <w:adjustRightInd w:val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K</w:t>
      </w:r>
      <w:r w:rsidR="00E15F67" w:rsidRPr="001E7531">
        <w:rPr>
          <w:rFonts w:ascii="Arial Narrow" w:hAnsi="Arial Narrow"/>
        </w:rPr>
        <w:t>ongres CIPS 2025</w:t>
      </w:r>
    </w:p>
    <w:p w14:paraId="6A0851FE" w14:textId="4E64EC5C" w:rsidR="001E7531" w:rsidRDefault="001E7531" w:rsidP="001E7531">
      <w:pPr>
        <w:autoSpaceDE w:val="0"/>
        <w:autoSpaceDN w:val="0"/>
        <w:adjustRightInd w:val="0"/>
        <w:rPr>
          <w:rFonts w:ascii="Arial Narrow" w:hAnsi="Arial Narrow"/>
        </w:rPr>
      </w:pPr>
      <w:bookmarkStart w:id="1" w:name="_Hlk191982810"/>
      <w:r>
        <w:rPr>
          <w:rFonts w:ascii="Arial Narrow" w:hAnsi="Arial Narrow"/>
        </w:rPr>
        <w:t>Priprave za kongres potekajo redno in sprotno.</w:t>
      </w:r>
      <w:r w:rsidR="00C51EC2">
        <w:rPr>
          <w:rFonts w:ascii="Arial Narrow" w:hAnsi="Arial Narrow"/>
        </w:rPr>
        <w:t xml:space="preserve"> Delegatom je bila</w:t>
      </w:r>
      <w:r w:rsidR="002E2FBD">
        <w:rPr>
          <w:rFonts w:ascii="Arial Narrow" w:hAnsi="Arial Narrow"/>
        </w:rPr>
        <w:t xml:space="preserve"> s strani CIPS</w:t>
      </w:r>
      <w:r w:rsidR="00C51EC2">
        <w:rPr>
          <w:rFonts w:ascii="Arial Narrow" w:hAnsi="Arial Narrow"/>
        </w:rPr>
        <w:t xml:space="preserve"> poslana angleška in francoska verzija promocijske brošure za kongres. Prijave na kongres prihajajo na zvezo, trenutno je zbranih 18 prijav. Da bo kongres finančno uspešen, bomo morali imeti 70 delegatov. </w:t>
      </w:r>
      <w:r w:rsidR="00216FDC">
        <w:rPr>
          <w:rFonts w:ascii="Arial Narrow" w:hAnsi="Arial Narrow"/>
        </w:rPr>
        <w:t xml:space="preserve">Rezerviran je </w:t>
      </w:r>
      <w:r w:rsidR="006C5987">
        <w:rPr>
          <w:rFonts w:ascii="Arial Narrow" w:hAnsi="Arial Narrow"/>
        </w:rPr>
        <w:t>H</w:t>
      </w:r>
      <w:r w:rsidR="00216FDC">
        <w:rPr>
          <w:rFonts w:ascii="Arial Narrow" w:hAnsi="Arial Narrow"/>
        </w:rPr>
        <w:t>otel Bohinj, za končno skupno sejo kongresa pa je M. K</w:t>
      </w:r>
      <w:r w:rsidR="00C51EC2">
        <w:rPr>
          <w:rFonts w:ascii="Arial Narrow" w:hAnsi="Arial Narrow"/>
        </w:rPr>
        <w:t>ra</w:t>
      </w:r>
      <w:r w:rsidR="00216FDC">
        <w:rPr>
          <w:rFonts w:ascii="Arial Narrow" w:hAnsi="Arial Narrow"/>
        </w:rPr>
        <w:t xml:space="preserve">jnc uspel </w:t>
      </w:r>
      <w:r w:rsidR="006C5987">
        <w:rPr>
          <w:rFonts w:ascii="Arial Narrow" w:hAnsi="Arial Narrow"/>
        </w:rPr>
        <w:t xml:space="preserve">zagotoviti brezplačno </w:t>
      </w:r>
      <w:r w:rsidR="00216FDC">
        <w:rPr>
          <w:rFonts w:ascii="Arial Narrow" w:hAnsi="Arial Narrow"/>
        </w:rPr>
        <w:t xml:space="preserve">veliko dvorano </w:t>
      </w:r>
      <w:proofErr w:type="spellStart"/>
      <w:r w:rsidR="00216FDC">
        <w:rPr>
          <w:rFonts w:ascii="Arial Narrow" w:hAnsi="Arial Narrow"/>
        </w:rPr>
        <w:t>EcoHotela</w:t>
      </w:r>
      <w:proofErr w:type="spellEnd"/>
      <w:r w:rsidR="006C5987">
        <w:rPr>
          <w:rFonts w:ascii="Arial Narrow" w:hAnsi="Arial Narrow"/>
        </w:rPr>
        <w:t>.</w:t>
      </w:r>
      <w:r w:rsidR="00216F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Zagotovljeno je tolmačenje za angleški in francoski jezik, kar bo zagotovilo </w:t>
      </w:r>
      <w:proofErr w:type="spellStart"/>
      <w:r>
        <w:rPr>
          <w:rFonts w:ascii="Arial Narrow" w:hAnsi="Arial Narrow"/>
        </w:rPr>
        <w:t>prevalajsko</w:t>
      </w:r>
      <w:proofErr w:type="spellEnd"/>
      <w:r>
        <w:rPr>
          <w:rFonts w:ascii="Arial Narrow" w:hAnsi="Arial Narrow"/>
        </w:rPr>
        <w:t xml:space="preserve"> podjetje iz Italije, ki je izvajalo podobno storitev na preteklih kongresih CIPS. Urejen</w:t>
      </w:r>
      <w:r w:rsidR="006C5987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je tudi tehnična podpora za izvedbo tolmačenja tako za Hotel Bohinj (podjetje IOLAR) in za </w:t>
      </w:r>
      <w:proofErr w:type="spellStart"/>
      <w:r>
        <w:rPr>
          <w:rFonts w:ascii="Arial Narrow" w:hAnsi="Arial Narrow"/>
        </w:rPr>
        <w:t>EcoHotel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Robotrade</w:t>
      </w:r>
      <w:proofErr w:type="spellEnd"/>
      <w:r>
        <w:rPr>
          <w:rFonts w:ascii="Arial Narrow" w:hAnsi="Arial Narrow"/>
        </w:rPr>
        <w:t xml:space="preserve"> d.o.o.).</w:t>
      </w:r>
      <w:r w:rsidR="006C5987">
        <w:rPr>
          <w:rFonts w:ascii="Arial Narrow" w:hAnsi="Arial Narrow"/>
        </w:rPr>
        <w:t xml:space="preserve"> </w:t>
      </w:r>
      <w:r w:rsidR="00216FDC">
        <w:rPr>
          <w:rFonts w:ascii="Arial Narrow" w:hAnsi="Arial Narrow"/>
        </w:rPr>
        <w:t>Potrebno je določiti vsebino darilne vrečke za delegate in obiskovalce kongresa skupaj</w:t>
      </w:r>
      <w:r w:rsidR="00BB3921">
        <w:rPr>
          <w:rFonts w:ascii="Arial Narrow" w:hAnsi="Arial Narrow"/>
        </w:rPr>
        <w:t>. Na kongresu bosta z referati nastopila predstavnika Triglavskega narodnega parka in ZZRS.  Za  24. marec</w:t>
      </w:r>
      <w:r w:rsidR="00BC7155">
        <w:rPr>
          <w:rFonts w:ascii="Arial Narrow" w:hAnsi="Arial Narrow"/>
        </w:rPr>
        <w:t xml:space="preserve"> 2025</w:t>
      </w:r>
      <w:r w:rsidR="00BB3921">
        <w:rPr>
          <w:rFonts w:ascii="Arial Narrow" w:hAnsi="Arial Narrow"/>
        </w:rPr>
        <w:t xml:space="preserve"> je predvidena </w:t>
      </w:r>
      <w:r w:rsidR="006D5BB3">
        <w:rPr>
          <w:rFonts w:ascii="Arial Narrow" w:hAnsi="Arial Narrow"/>
        </w:rPr>
        <w:t>tiskovna</w:t>
      </w:r>
      <w:r w:rsidR="00BB3921">
        <w:rPr>
          <w:rFonts w:ascii="Arial Narrow" w:hAnsi="Arial Narrow"/>
        </w:rPr>
        <w:t xml:space="preserve"> konferenca v Hotelu Bohinj o samem kongresu</w:t>
      </w:r>
      <w:r w:rsidR="00B547FD">
        <w:rPr>
          <w:rFonts w:ascii="Arial Narrow" w:hAnsi="Arial Narrow"/>
        </w:rPr>
        <w:t>, katere sklicatelj bo RZS</w:t>
      </w:r>
      <w:r w:rsidR="006C5987">
        <w:rPr>
          <w:rFonts w:ascii="Arial Narrow" w:hAnsi="Arial Narrow"/>
        </w:rPr>
        <w:t>;</w:t>
      </w:r>
      <w:r w:rsidR="00A60B4B">
        <w:rPr>
          <w:rFonts w:ascii="Arial Narrow" w:hAnsi="Arial Narrow"/>
        </w:rPr>
        <w:t xml:space="preserve">  potrebno </w:t>
      </w:r>
      <w:r w:rsidR="006C5987">
        <w:rPr>
          <w:rFonts w:ascii="Arial Narrow" w:hAnsi="Arial Narrow"/>
        </w:rPr>
        <w:t xml:space="preserve">je </w:t>
      </w:r>
      <w:r w:rsidR="00A60B4B">
        <w:rPr>
          <w:rFonts w:ascii="Arial Narrow" w:hAnsi="Arial Narrow"/>
        </w:rPr>
        <w:t>pripraviti ustrezne teme za novinarje.</w:t>
      </w:r>
      <w:r w:rsidR="00BB3921">
        <w:rPr>
          <w:rFonts w:ascii="Arial Narrow" w:hAnsi="Arial Narrow"/>
        </w:rPr>
        <w:t xml:space="preserve"> Kot govorci bodo prisotni direktor Turizma Bohinj, direktor Hotela Bohinj in lastnik podjetja Alpinia</w:t>
      </w:r>
      <w:r w:rsidR="00341788">
        <w:rPr>
          <w:rFonts w:ascii="Arial Narrow" w:hAnsi="Arial Narrow"/>
        </w:rPr>
        <w:t xml:space="preserve"> (lastnik Hotela Bohinj)</w:t>
      </w:r>
      <w:r w:rsidR="00BB3921">
        <w:rPr>
          <w:rFonts w:ascii="Arial Narrow" w:hAnsi="Arial Narrow"/>
        </w:rPr>
        <w:t xml:space="preserve">.  </w:t>
      </w:r>
    </w:p>
    <w:bookmarkEnd w:id="1"/>
    <w:p w14:paraId="19B3F60D" w14:textId="77777777" w:rsidR="00216FDC" w:rsidRPr="00E3219F" w:rsidRDefault="00216FDC" w:rsidP="001E7531">
      <w:pPr>
        <w:autoSpaceDE w:val="0"/>
        <w:autoSpaceDN w:val="0"/>
        <w:adjustRightInd w:val="0"/>
        <w:rPr>
          <w:rFonts w:ascii="Arial Narrow" w:hAnsi="Arial Narrow"/>
        </w:rPr>
      </w:pPr>
    </w:p>
    <w:p w14:paraId="14C3F79B" w14:textId="5A0E47C0" w:rsidR="00E15F67" w:rsidRPr="001E7531" w:rsidRDefault="001E7531" w:rsidP="001E7531">
      <w:pPr>
        <w:pStyle w:val="Odstavekseznama"/>
        <w:numPr>
          <w:ilvl w:val="0"/>
          <w:numId w:val="13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E15F67" w:rsidRPr="001E7531">
        <w:rPr>
          <w:rFonts w:ascii="Arial Narrow" w:hAnsi="Arial Narrow"/>
        </w:rPr>
        <w:t>ejem Lov-ribolov Gornja Radgona,</w:t>
      </w:r>
    </w:p>
    <w:p w14:paraId="2FF5490D" w14:textId="182FB146" w:rsidR="00E3219F" w:rsidRPr="00C51EC2" w:rsidRDefault="00C51EC2" w:rsidP="00C51EC2">
      <w:pPr>
        <w:rPr>
          <w:rFonts w:ascii="Arial Narrow" w:hAnsi="Arial Narrow"/>
        </w:rPr>
      </w:pPr>
      <w:r>
        <w:rPr>
          <w:rFonts w:ascii="Arial Narrow" w:hAnsi="Arial Narrow"/>
        </w:rPr>
        <w:t>Prisotni člani komisije so soglasni v ugotovitvi</w:t>
      </w:r>
      <w:r w:rsidR="006C5987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da je lanskoletni sejemski nastop RZS na ribiškem sejmu Lov-Ribolov aprila v Gornji Radgoni zelo uspel.</w:t>
      </w:r>
      <w:r w:rsidR="00917212">
        <w:rPr>
          <w:rFonts w:ascii="Arial Narrow" w:hAnsi="Arial Narrow"/>
        </w:rPr>
        <w:t xml:space="preserve"> M. Krajnc je izrazil hvaležnost vsem nastopajočim na sejmu. </w:t>
      </w:r>
      <w:r w:rsidR="00F010E3">
        <w:rPr>
          <w:rFonts w:ascii="Arial Narrow" w:hAnsi="Arial Narrow"/>
        </w:rPr>
        <w:t>Tak</w:t>
      </w:r>
      <w:r w:rsidR="00917212">
        <w:rPr>
          <w:rFonts w:ascii="Arial Narrow" w:hAnsi="Arial Narrow"/>
        </w:rPr>
        <w:t xml:space="preserve">o uspešen </w:t>
      </w:r>
      <w:r w:rsidR="00F010E3">
        <w:rPr>
          <w:rFonts w:ascii="Arial Narrow" w:hAnsi="Arial Narrow"/>
        </w:rPr>
        <w:t xml:space="preserve">nastop želi komisija ponoviti v letu 2026, zato je potrebno </w:t>
      </w:r>
      <w:r w:rsidR="00185DEA">
        <w:rPr>
          <w:rFonts w:ascii="Arial Narrow" w:hAnsi="Arial Narrow"/>
        </w:rPr>
        <w:t xml:space="preserve">čim prej določiti </w:t>
      </w:r>
      <w:r w:rsidR="00917212">
        <w:rPr>
          <w:rFonts w:ascii="Arial Narrow" w:hAnsi="Arial Narrow"/>
        </w:rPr>
        <w:t xml:space="preserve">strokovno </w:t>
      </w:r>
      <w:r w:rsidR="00185DEA">
        <w:rPr>
          <w:rFonts w:ascii="Arial Narrow" w:hAnsi="Arial Narrow"/>
        </w:rPr>
        <w:t>temo nastopa</w:t>
      </w:r>
      <w:r w:rsidR="00917212">
        <w:rPr>
          <w:rFonts w:ascii="Arial Narrow" w:hAnsi="Arial Narrow"/>
        </w:rPr>
        <w:t xml:space="preserve"> (npr. ribiški dnevi) in se sestati z okoliškimi RD  predvidoma</w:t>
      </w:r>
      <w:r w:rsidR="006C5987">
        <w:rPr>
          <w:rFonts w:ascii="Arial Narrow" w:hAnsi="Arial Narrow"/>
        </w:rPr>
        <w:t xml:space="preserve"> letos</w:t>
      </w:r>
      <w:r w:rsidR="00917212">
        <w:rPr>
          <w:rFonts w:ascii="Arial Narrow" w:hAnsi="Arial Narrow"/>
        </w:rPr>
        <w:t xml:space="preserve"> jeseni.</w:t>
      </w:r>
    </w:p>
    <w:p w14:paraId="41F6B11C" w14:textId="77777777" w:rsidR="00E3219F" w:rsidRPr="00E3219F" w:rsidRDefault="00E3219F" w:rsidP="00E3219F">
      <w:pPr>
        <w:autoSpaceDE w:val="0"/>
        <w:autoSpaceDN w:val="0"/>
        <w:adjustRightInd w:val="0"/>
        <w:rPr>
          <w:rFonts w:ascii="Arial Narrow" w:hAnsi="Arial Narrow"/>
        </w:rPr>
      </w:pPr>
    </w:p>
    <w:p w14:paraId="57341833" w14:textId="31CE4DCF" w:rsidR="00E3219F" w:rsidRPr="001E7531" w:rsidRDefault="001E7531" w:rsidP="001E7531">
      <w:pPr>
        <w:pStyle w:val="Odstavekseznama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E15F67" w:rsidRPr="001E7531">
        <w:rPr>
          <w:rFonts w:ascii="Arial Narrow" w:hAnsi="Arial Narrow"/>
        </w:rPr>
        <w:t>riporočen ribiško čuvajski kroj</w:t>
      </w:r>
    </w:p>
    <w:p w14:paraId="63A00C39" w14:textId="652CAC85" w:rsidR="00E3219F" w:rsidRPr="000A725C" w:rsidRDefault="000A725C" w:rsidP="000A725C">
      <w:p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 w:cs="Arial"/>
        </w:rPr>
        <w:t>V razpravi so prisotni člani komisije ugotovili</w:t>
      </w:r>
      <w:r w:rsidR="006C5987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da se kroji podjetja </w:t>
      </w:r>
      <w:proofErr w:type="spellStart"/>
      <w:r>
        <w:rPr>
          <w:rFonts w:ascii="Arial Narrow" w:hAnsi="Arial Narrow" w:cs="Arial"/>
        </w:rPr>
        <w:t>Pinewood</w:t>
      </w:r>
      <w:proofErr w:type="spellEnd"/>
      <w:r>
        <w:rPr>
          <w:rFonts w:ascii="Arial Narrow" w:hAnsi="Arial Narrow" w:cs="Arial"/>
        </w:rPr>
        <w:t xml:space="preserve"> z leti spreminjajo in je nemogoče dobiti enak kroj čez 10 let. Komisija je </w:t>
      </w:r>
      <w:r w:rsidR="006C5987">
        <w:rPr>
          <w:rFonts w:ascii="Arial Narrow" w:hAnsi="Arial Narrow" w:cs="Arial"/>
        </w:rPr>
        <w:t xml:space="preserve">za znamko </w:t>
      </w:r>
      <w:proofErr w:type="spellStart"/>
      <w:r w:rsidR="006C5987">
        <w:rPr>
          <w:rFonts w:ascii="Arial Narrow" w:hAnsi="Arial Narrow" w:cs="Arial"/>
        </w:rPr>
        <w:t>Pinewood</w:t>
      </w:r>
      <w:proofErr w:type="spellEnd"/>
      <w:r w:rsidR="006C598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pridobila pozitivne reference od </w:t>
      </w:r>
      <w:r w:rsidR="00D94CC0">
        <w:rPr>
          <w:rFonts w:ascii="Arial Narrow" w:hAnsi="Arial Narrow" w:cs="Arial"/>
        </w:rPr>
        <w:t xml:space="preserve">več </w:t>
      </w:r>
      <w:r>
        <w:rPr>
          <w:rFonts w:ascii="Arial Narrow" w:hAnsi="Arial Narrow" w:cs="Arial"/>
        </w:rPr>
        <w:t>RD in od Zavoda za gozdove</w:t>
      </w:r>
      <w:r w:rsidR="006C5987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Edino zagotovilo</w:t>
      </w:r>
      <w:r w:rsidR="006C5987">
        <w:rPr>
          <w:rFonts w:ascii="Arial Narrow" w:hAnsi="Arial Narrow" w:cs="Arial"/>
        </w:rPr>
        <w:t xml:space="preserve">, da ima RZS </w:t>
      </w:r>
      <w:r>
        <w:rPr>
          <w:rFonts w:ascii="Arial Narrow" w:hAnsi="Arial Narrow" w:cs="Arial"/>
        </w:rPr>
        <w:t xml:space="preserve">vseskozi enak </w:t>
      </w:r>
      <w:r w:rsidR="006C5987">
        <w:rPr>
          <w:rFonts w:ascii="Arial Narrow" w:hAnsi="Arial Narrow" w:cs="Arial"/>
        </w:rPr>
        <w:t xml:space="preserve">čuvajski </w:t>
      </w:r>
      <w:r>
        <w:rPr>
          <w:rFonts w:ascii="Arial Narrow" w:hAnsi="Arial Narrow" w:cs="Arial"/>
        </w:rPr>
        <w:t xml:space="preserve">kroj je izbira </w:t>
      </w:r>
      <w:r>
        <w:rPr>
          <w:rFonts w:ascii="Arial Narrow" w:hAnsi="Arial Narrow" w:cs="Arial"/>
        </w:rPr>
        <w:lastRenderedPageBreak/>
        <w:t>krojača in konstantno dobavljivega blaga, kar pa bo nedvomno podražilo celo projekt</w:t>
      </w:r>
      <w:r w:rsidR="00D94CC0">
        <w:rPr>
          <w:rFonts w:ascii="Arial Narrow" w:hAnsi="Arial Narrow" w:cs="Arial"/>
        </w:rPr>
        <w:t xml:space="preserve">. </w:t>
      </w:r>
      <w:r w:rsidR="00C71952">
        <w:rPr>
          <w:rFonts w:ascii="Arial Narrow" w:hAnsi="Arial Narrow" w:cs="Arial"/>
        </w:rPr>
        <w:t>Prisotni se strinjajo</w:t>
      </w:r>
      <w:r w:rsidR="006C5987">
        <w:rPr>
          <w:rFonts w:ascii="Arial Narrow" w:hAnsi="Arial Narrow" w:cs="Arial"/>
        </w:rPr>
        <w:t>,</w:t>
      </w:r>
      <w:r w:rsidR="00C71952">
        <w:rPr>
          <w:rFonts w:ascii="Arial Narrow" w:hAnsi="Arial Narrow" w:cs="Arial"/>
        </w:rPr>
        <w:t xml:space="preserve"> da je komisija svojo nalogo opravila. </w:t>
      </w:r>
    </w:p>
    <w:p w14:paraId="21BF6D4F" w14:textId="77777777" w:rsidR="00E3219F" w:rsidRPr="00E3219F" w:rsidRDefault="00E3219F" w:rsidP="00E3219F">
      <w:pPr>
        <w:pStyle w:val="Odstavekseznama"/>
        <w:autoSpaceDE w:val="0"/>
        <w:autoSpaceDN w:val="0"/>
        <w:adjustRightInd w:val="0"/>
        <w:ind w:left="1428"/>
        <w:rPr>
          <w:rFonts w:ascii="Arial Narrow" w:hAnsi="Arial Narrow"/>
        </w:rPr>
      </w:pPr>
    </w:p>
    <w:p w14:paraId="6D47C1D9" w14:textId="77777777" w:rsidR="00185DEA" w:rsidRDefault="001E7531" w:rsidP="00BB3921">
      <w:pPr>
        <w:pStyle w:val="Odstavekseznama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E15F67" w:rsidRPr="001E7531">
        <w:rPr>
          <w:rFonts w:ascii="Arial Narrow" w:hAnsi="Arial Narrow"/>
        </w:rPr>
        <w:t>ibiški koledar</w:t>
      </w:r>
    </w:p>
    <w:p w14:paraId="4DCC2DB4" w14:textId="5C7CA08D" w:rsidR="00BB3921" w:rsidRPr="00185DEA" w:rsidRDefault="00BB3921" w:rsidP="00185DEA">
      <w:pPr>
        <w:autoSpaceDE w:val="0"/>
        <w:autoSpaceDN w:val="0"/>
        <w:adjustRightInd w:val="0"/>
        <w:rPr>
          <w:rFonts w:ascii="Arial Narrow" w:hAnsi="Arial Narrow"/>
        </w:rPr>
      </w:pPr>
      <w:r w:rsidRPr="00185DEA">
        <w:rPr>
          <w:rFonts w:ascii="Arial Narrow" w:hAnsi="Arial Narrow"/>
        </w:rPr>
        <w:t xml:space="preserve">Člani komisije </w:t>
      </w:r>
      <w:r w:rsidR="006D5BB3" w:rsidRPr="00185DEA">
        <w:rPr>
          <w:rFonts w:ascii="Arial Narrow" w:hAnsi="Arial Narrow"/>
        </w:rPr>
        <w:t xml:space="preserve">so razpravljali o smiselnosti nadaljnjega izdajanja koledarja glede na število naročenih kosov, posebej iz največjih RD. </w:t>
      </w:r>
      <w:r w:rsidR="00341788" w:rsidRPr="00185DEA">
        <w:rPr>
          <w:rFonts w:ascii="Arial Narrow" w:hAnsi="Arial Narrow"/>
        </w:rPr>
        <w:t>Komisija ne želi koledar nikomur vsiljevati</w:t>
      </w:r>
      <w:r w:rsidR="00872CBB">
        <w:rPr>
          <w:rFonts w:ascii="Arial Narrow" w:hAnsi="Arial Narrow"/>
        </w:rPr>
        <w:t>, zato je skeptična do nadaljevanja projekta koledarja. Tudi p</w:t>
      </w:r>
      <w:r w:rsidR="006D5BB3" w:rsidRPr="00185DEA">
        <w:rPr>
          <w:rFonts w:ascii="Arial Narrow" w:hAnsi="Arial Narrow"/>
        </w:rPr>
        <w:t>rejete fotografije</w:t>
      </w:r>
      <w:r w:rsidR="00872CBB">
        <w:rPr>
          <w:rFonts w:ascii="Arial Narrow" w:hAnsi="Arial Narrow"/>
        </w:rPr>
        <w:t xml:space="preserve"> z naslova foto natečaja </w:t>
      </w:r>
      <w:r w:rsidR="006D5BB3" w:rsidRPr="00185DEA">
        <w:rPr>
          <w:rFonts w:ascii="Arial Narrow" w:hAnsi="Arial Narrow"/>
        </w:rPr>
        <w:t xml:space="preserve"> žal niso najboljše,</w:t>
      </w:r>
      <w:r w:rsidR="00872CBB">
        <w:rPr>
          <w:rFonts w:ascii="Arial Narrow" w:hAnsi="Arial Narrow"/>
        </w:rPr>
        <w:t xml:space="preserve"> res pa je da </w:t>
      </w:r>
      <w:r w:rsidR="006D5BB3" w:rsidRPr="00185DEA">
        <w:rPr>
          <w:rFonts w:ascii="Arial Narrow" w:hAnsi="Arial Narrow"/>
        </w:rPr>
        <w:t xml:space="preserve">je koledar RZS </w:t>
      </w:r>
      <w:r w:rsidR="00872CBB">
        <w:rPr>
          <w:rFonts w:ascii="Arial Narrow" w:hAnsi="Arial Narrow"/>
        </w:rPr>
        <w:t xml:space="preserve">na splošno bil </w:t>
      </w:r>
      <w:r w:rsidR="006D5BB3" w:rsidRPr="00185DEA">
        <w:rPr>
          <w:rFonts w:ascii="Arial Narrow" w:hAnsi="Arial Narrow"/>
        </w:rPr>
        <w:t xml:space="preserve">dobro sprejet. Na LZS </w:t>
      </w:r>
      <w:r w:rsidR="00ED3710" w:rsidRPr="00185DEA">
        <w:rPr>
          <w:rFonts w:ascii="Arial Narrow" w:hAnsi="Arial Narrow"/>
        </w:rPr>
        <w:t xml:space="preserve">vsi člani lovskih družin prejmejo koledar, kar bi bilo smiselno tudi za ribiče. </w:t>
      </w:r>
    </w:p>
    <w:p w14:paraId="3CB5BB34" w14:textId="77777777" w:rsidR="00E3219F" w:rsidRPr="00E3219F" w:rsidRDefault="00E3219F" w:rsidP="00E3219F">
      <w:pPr>
        <w:pStyle w:val="Odstavekseznama"/>
        <w:autoSpaceDE w:val="0"/>
        <w:autoSpaceDN w:val="0"/>
        <w:adjustRightInd w:val="0"/>
        <w:ind w:left="1428"/>
        <w:rPr>
          <w:rFonts w:ascii="Arial Narrow" w:hAnsi="Arial Narrow"/>
        </w:rPr>
      </w:pPr>
    </w:p>
    <w:p w14:paraId="123E6305" w14:textId="77777777" w:rsidR="00185DEA" w:rsidRDefault="00E15F67" w:rsidP="00485779">
      <w:pPr>
        <w:pStyle w:val="Odstavekseznama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</w:rPr>
      </w:pPr>
      <w:r w:rsidRPr="001E7531">
        <w:rPr>
          <w:rFonts w:ascii="Arial Narrow" w:hAnsi="Arial Narrow"/>
        </w:rPr>
        <w:t>glasilo Ribič ( prehod na el. obliko)</w:t>
      </w:r>
    </w:p>
    <w:p w14:paraId="0CF83DB7" w14:textId="35D4E783" w:rsidR="00341788" w:rsidRPr="00185DEA" w:rsidRDefault="000A725C" w:rsidP="00185DEA">
      <w:pPr>
        <w:autoSpaceDE w:val="0"/>
        <w:autoSpaceDN w:val="0"/>
        <w:adjustRightInd w:val="0"/>
        <w:rPr>
          <w:rFonts w:ascii="Arial Narrow" w:hAnsi="Arial Narrow"/>
        </w:rPr>
      </w:pPr>
      <w:r w:rsidRPr="00185DEA">
        <w:rPr>
          <w:rFonts w:ascii="Arial Narrow" w:hAnsi="Arial Narrow"/>
        </w:rPr>
        <w:t xml:space="preserve">Prisotni člani komisije so se seznanili </w:t>
      </w:r>
      <w:r w:rsidR="00341788" w:rsidRPr="00185DEA">
        <w:rPr>
          <w:rFonts w:ascii="Arial Narrow" w:hAnsi="Arial Narrow"/>
        </w:rPr>
        <w:t xml:space="preserve">s problematiko prehoda na  verzijo e-Ribič, predvsem za nove člane (polnoletne in mladince). V razpravi je bilo povedano da digitalizacija in izključno rezanje stroškov nista vedno rešitev. Trenutna rešitev bralnika – pdf oblika glasila , bralcu ni prijazen in nefunkcionalen, na kar je bila RZS že opozorjena. Sekretar RZS opozori, da je bil sklep UO RZS o izključno e-Ribiču za </w:t>
      </w:r>
      <w:r w:rsidR="00872CBB" w:rsidRPr="00185DEA">
        <w:rPr>
          <w:rFonts w:ascii="Arial Narrow" w:hAnsi="Arial Narrow"/>
        </w:rPr>
        <w:t>novo včlanjene</w:t>
      </w:r>
      <w:r w:rsidR="00341788" w:rsidRPr="00185DEA">
        <w:rPr>
          <w:rFonts w:ascii="Arial Narrow" w:hAnsi="Arial Narrow"/>
        </w:rPr>
        <w:t xml:space="preserve"> osebe</w:t>
      </w:r>
      <w:r w:rsidR="0062036F" w:rsidRPr="00185DEA">
        <w:rPr>
          <w:rFonts w:ascii="Arial Narrow" w:hAnsi="Arial Narrow"/>
        </w:rPr>
        <w:t xml:space="preserve"> preklican na zadnji seji UO, zaradi negativnih odzivov</w:t>
      </w:r>
      <w:r w:rsidR="00951CC3">
        <w:rPr>
          <w:rFonts w:ascii="Arial Narrow" w:hAnsi="Arial Narrow"/>
        </w:rPr>
        <w:t xml:space="preserve"> več</w:t>
      </w:r>
      <w:r w:rsidR="0062036F" w:rsidRPr="00185DEA">
        <w:rPr>
          <w:rFonts w:ascii="Arial Narrow" w:hAnsi="Arial Narrow"/>
        </w:rPr>
        <w:t xml:space="preserve"> RD. </w:t>
      </w:r>
      <w:r w:rsidR="00341788" w:rsidRPr="00185DEA">
        <w:rPr>
          <w:rFonts w:ascii="Arial Narrow" w:hAnsi="Arial Narrow"/>
        </w:rPr>
        <w:t xml:space="preserve"> </w:t>
      </w:r>
    </w:p>
    <w:p w14:paraId="590321B2" w14:textId="2E4C10EA" w:rsidR="007657FD" w:rsidRPr="00BA04D3" w:rsidRDefault="00341788" w:rsidP="00341788">
      <w:pPr>
        <w:spacing w:before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6E66582F" w14:textId="7AFF6525" w:rsidR="001E7531" w:rsidRPr="001E7531" w:rsidRDefault="001350D6" w:rsidP="001E7531">
      <w:pPr>
        <w:spacing w:before="0" w:after="40"/>
        <w:rPr>
          <w:rFonts w:ascii="Arial Narrow" w:hAnsi="Arial Narrow"/>
        </w:rPr>
      </w:pPr>
      <w:r w:rsidRPr="00805130">
        <w:rPr>
          <w:rFonts w:ascii="Arial Narrow" w:hAnsi="Arial Narrow"/>
        </w:rPr>
        <w:t>Sprejet</w:t>
      </w:r>
      <w:r w:rsidR="00C60061">
        <w:rPr>
          <w:rFonts w:ascii="Arial Narrow" w:hAnsi="Arial Narrow"/>
        </w:rPr>
        <w:t>i</w:t>
      </w:r>
      <w:r w:rsidRPr="00805130">
        <w:rPr>
          <w:rFonts w:ascii="Arial Narrow" w:hAnsi="Arial Narrow"/>
        </w:rPr>
        <w:t xml:space="preserve"> </w:t>
      </w:r>
      <w:r w:rsidR="00C60061">
        <w:rPr>
          <w:rFonts w:ascii="Arial Narrow" w:hAnsi="Arial Narrow"/>
        </w:rPr>
        <w:t>so</w:t>
      </w:r>
      <w:r w:rsidRPr="00805130">
        <w:rPr>
          <w:rFonts w:ascii="Arial Narrow" w:hAnsi="Arial Narrow"/>
        </w:rPr>
        <w:t xml:space="preserve"> bil</w:t>
      </w:r>
      <w:r w:rsidR="00C60061">
        <w:rPr>
          <w:rFonts w:ascii="Arial Narrow" w:hAnsi="Arial Narrow"/>
        </w:rPr>
        <w:t>i</w:t>
      </w:r>
      <w:r w:rsidR="00D87E2B">
        <w:rPr>
          <w:rFonts w:ascii="Arial Narrow" w:hAnsi="Arial Narrow"/>
        </w:rPr>
        <w:t>:</w:t>
      </w:r>
    </w:p>
    <w:p w14:paraId="4DBC8A57" w14:textId="77777777" w:rsidR="001E7531" w:rsidRDefault="001E7531" w:rsidP="001E7531">
      <w:pPr>
        <w:spacing w:before="0" w:after="40"/>
        <w:rPr>
          <w:rFonts w:ascii="Arial Narrow" w:hAnsi="Arial Narrow"/>
          <w:b/>
          <w:i/>
          <w:iCs/>
        </w:rPr>
      </w:pPr>
    </w:p>
    <w:p w14:paraId="6B6DD0B8" w14:textId="662D63A0" w:rsidR="006A2DEA" w:rsidRPr="001E7531" w:rsidRDefault="001E7531" w:rsidP="001350D6">
      <w:pPr>
        <w:spacing w:before="0" w:after="40"/>
        <w:rPr>
          <w:rFonts w:ascii="Arial Narrow" w:hAnsi="Arial Narrow"/>
          <w:b/>
          <w:i/>
          <w:iCs/>
        </w:rPr>
      </w:pPr>
      <w:r>
        <w:rPr>
          <w:rFonts w:ascii="Arial Narrow" w:hAnsi="Arial Narrow"/>
          <w:b/>
          <w:i/>
          <w:iCs/>
        </w:rPr>
        <w:t>Sklep 2:</w:t>
      </w:r>
      <w:r w:rsidR="00D94CC0">
        <w:rPr>
          <w:rFonts w:ascii="Arial Narrow" w:hAnsi="Arial Narrow"/>
          <w:b/>
          <w:i/>
          <w:iCs/>
        </w:rPr>
        <w:t xml:space="preserve"> prisotni člani potrjujejo poročilo o delu komisije za leto 2024.</w:t>
      </w:r>
    </w:p>
    <w:p w14:paraId="3D214235" w14:textId="1EB1903E" w:rsidR="00D87E2B" w:rsidRPr="008445F0" w:rsidRDefault="00D87E2B" w:rsidP="001350D6">
      <w:pPr>
        <w:spacing w:before="0" w:after="40"/>
        <w:rPr>
          <w:rFonts w:ascii="Arial Narrow" w:hAnsi="Arial Narrow"/>
          <w:b/>
          <w:bCs/>
          <w:i/>
          <w:iCs/>
        </w:rPr>
      </w:pPr>
      <w:r w:rsidRPr="008445F0">
        <w:rPr>
          <w:rFonts w:ascii="Arial Narrow" w:hAnsi="Arial Narrow"/>
          <w:b/>
          <w:bCs/>
          <w:i/>
          <w:iCs/>
        </w:rPr>
        <w:t xml:space="preserve">Sklep 3: </w:t>
      </w:r>
      <w:r w:rsidR="00BD1799">
        <w:rPr>
          <w:rFonts w:ascii="Arial Narrow" w:hAnsi="Arial Narrow"/>
          <w:b/>
          <w:bCs/>
          <w:i/>
          <w:iCs/>
        </w:rPr>
        <w:t>komisija bo namenila vse napore za ponovitev uspešnega sejemskega nastopa na ribiškem sejmu v Gornji Radgoni 2026</w:t>
      </w:r>
      <w:r w:rsidR="00D94CC0">
        <w:rPr>
          <w:rFonts w:ascii="Arial Narrow" w:hAnsi="Arial Narrow"/>
          <w:b/>
          <w:bCs/>
          <w:i/>
          <w:iCs/>
        </w:rPr>
        <w:t>.</w:t>
      </w:r>
    </w:p>
    <w:p w14:paraId="05E4A574" w14:textId="7156592F" w:rsidR="00E659B8" w:rsidRPr="00D87E2B" w:rsidRDefault="00E659B8" w:rsidP="001350D6">
      <w:pPr>
        <w:spacing w:before="0" w:after="40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Sklep 4:</w:t>
      </w:r>
      <w:r w:rsidR="00F010E3" w:rsidRPr="00F010E3">
        <w:rPr>
          <w:rFonts w:ascii="Arial Narrow" w:hAnsi="Arial Narrow"/>
          <w:b/>
          <w:bCs/>
          <w:i/>
          <w:iCs/>
        </w:rPr>
        <w:t xml:space="preserve"> </w:t>
      </w:r>
      <w:r w:rsidR="00F010E3" w:rsidRPr="008445F0">
        <w:rPr>
          <w:rFonts w:ascii="Arial Narrow" w:hAnsi="Arial Narrow"/>
          <w:b/>
          <w:bCs/>
          <w:i/>
          <w:iCs/>
        </w:rPr>
        <w:t>sekretar RZS pri LZS preveri naklado in distribucijo lovskega koledarja</w:t>
      </w:r>
      <w:r w:rsidR="00BC7155">
        <w:rPr>
          <w:rFonts w:ascii="Arial Narrow" w:hAnsi="Arial Narrow"/>
          <w:b/>
          <w:bCs/>
          <w:i/>
          <w:iCs/>
        </w:rPr>
        <w:t xml:space="preserve">. </w:t>
      </w:r>
    </w:p>
    <w:p w14:paraId="47151435" w14:textId="5869714C" w:rsidR="002B06BF" w:rsidRPr="006649D3" w:rsidRDefault="001350D6" w:rsidP="001350D6">
      <w:pPr>
        <w:spacing w:before="0" w:after="40"/>
        <w:rPr>
          <w:rFonts w:ascii="Arial Narrow" w:hAnsi="Arial Narrow"/>
          <w:b/>
          <w:bCs/>
          <w:i/>
          <w:iCs/>
        </w:rPr>
      </w:pPr>
      <w:r w:rsidRPr="00E659B8">
        <w:rPr>
          <w:rFonts w:ascii="Arial Narrow" w:hAnsi="Arial Narrow"/>
          <w:b/>
          <w:bCs/>
          <w:i/>
          <w:iCs/>
        </w:rPr>
        <w:t xml:space="preserve"> </w:t>
      </w:r>
      <w:r w:rsidR="003A27C6" w:rsidRPr="00E659B8">
        <w:rPr>
          <w:rFonts w:ascii="Arial Narrow" w:hAnsi="Arial Narrow"/>
          <w:b/>
          <w:bCs/>
          <w:i/>
          <w:iCs/>
        </w:rPr>
        <w:t xml:space="preserve"> </w:t>
      </w:r>
    </w:p>
    <w:p w14:paraId="274AD181" w14:textId="77777777" w:rsidR="00E07FA1" w:rsidRDefault="00E07FA1" w:rsidP="001350D6">
      <w:pPr>
        <w:spacing w:before="0" w:after="40"/>
        <w:rPr>
          <w:rFonts w:ascii="Arial Narrow" w:hAnsi="Arial Narrow"/>
          <w:b/>
          <w:bCs/>
          <w:i/>
          <w:iCs/>
        </w:rPr>
      </w:pPr>
    </w:p>
    <w:p w14:paraId="7DC461E1" w14:textId="2F557A53" w:rsidR="001350D6" w:rsidRPr="00805130" w:rsidRDefault="001350D6" w:rsidP="00AF194E">
      <w:pPr>
        <w:spacing w:before="0" w:after="40"/>
        <w:jc w:val="center"/>
        <w:rPr>
          <w:rFonts w:ascii="Arial Narrow" w:hAnsi="Arial Narrow"/>
          <w:b/>
          <w:bCs/>
        </w:rPr>
      </w:pPr>
      <w:r w:rsidRPr="00805130">
        <w:rPr>
          <w:rFonts w:ascii="Arial Narrow" w:hAnsi="Arial Narrow"/>
          <w:b/>
          <w:bCs/>
        </w:rPr>
        <w:t xml:space="preserve">AD </w:t>
      </w:r>
      <w:r w:rsidR="00C60061">
        <w:rPr>
          <w:rFonts w:ascii="Arial Narrow" w:hAnsi="Arial Narrow"/>
          <w:b/>
          <w:bCs/>
        </w:rPr>
        <w:t>3</w:t>
      </w:r>
    </w:p>
    <w:p w14:paraId="77541926" w14:textId="77777777" w:rsidR="00AF194E" w:rsidRPr="00805130" w:rsidRDefault="00AF194E" w:rsidP="00AF194E">
      <w:pPr>
        <w:spacing w:before="0" w:after="40"/>
        <w:jc w:val="center"/>
        <w:rPr>
          <w:rFonts w:ascii="Arial Narrow" w:hAnsi="Arial Narrow"/>
          <w:b/>
          <w:bCs/>
        </w:rPr>
      </w:pPr>
    </w:p>
    <w:p w14:paraId="71CBD12C" w14:textId="77777777" w:rsidR="00E15F67" w:rsidRDefault="001350D6" w:rsidP="00E15F67">
      <w:pPr>
        <w:spacing w:before="0" w:after="40"/>
        <w:rPr>
          <w:rFonts w:ascii="Arial Narrow" w:hAnsi="Arial Narrow"/>
          <w:u w:val="single"/>
        </w:rPr>
      </w:pPr>
      <w:r w:rsidRPr="00805130">
        <w:rPr>
          <w:rFonts w:ascii="Arial Narrow" w:hAnsi="Arial Narrow"/>
          <w:u w:val="single"/>
        </w:rPr>
        <w:t>Razno.</w:t>
      </w:r>
    </w:p>
    <w:p w14:paraId="2AD1DF57" w14:textId="1111C554" w:rsidR="00E15F67" w:rsidRPr="00E15F67" w:rsidRDefault="00E15F67" w:rsidP="00E15F67">
      <w:pPr>
        <w:spacing w:before="0" w:after="40"/>
        <w:rPr>
          <w:rFonts w:ascii="Arial Narrow" w:hAnsi="Arial Narrow"/>
          <w:u w:val="single"/>
        </w:rPr>
      </w:pPr>
      <w:r w:rsidRPr="00E15F67">
        <w:rPr>
          <w:rFonts w:ascii="Arial Narrow" w:hAnsi="Arial Narrow"/>
        </w:rPr>
        <w:t xml:space="preserve">Pod to točko ni bilo razprave. </w:t>
      </w:r>
    </w:p>
    <w:p w14:paraId="23084CFE" w14:textId="77777777" w:rsidR="002812B9" w:rsidRDefault="002812B9" w:rsidP="002812B9">
      <w:pPr>
        <w:tabs>
          <w:tab w:val="left" w:pos="0"/>
        </w:tabs>
        <w:spacing w:before="0" w:after="40"/>
        <w:rPr>
          <w:rFonts w:ascii="Arial Narrow" w:hAnsi="Arial Narrow" w:cs="Arial"/>
          <w:bCs/>
        </w:rPr>
      </w:pPr>
    </w:p>
    <w:p w14:paraId="4BF8D1E0" w14:textId="77777777" w:rsidR="002812B9" w:rsidRPr="002812B9" w:rsidRDefault="002812B9" w:rsidP="002812B9">
      <w:pPr>
        <w:tabs>
          <w:tab w:val="left" w:pos="0"/>
        </w:tabs>
        <w:spacing w:before="0" w:after="40"/>
        <w:rPr>
          <w:rFonts w:ascii="Arial Narrow" w:hAnsi="Arial Narrow" w:cs="Arial"/>
          <w:bCs/>
        </w:rPr>
      </w:pPr>
      <w:r w:rsidRPr="002812B9">
        <w:rPr>
          <w:rFonts w:ascii="Arial Narrow" w:hAnsi="Arial Narrow" w:cs="Arial"/>
          <w:bCs/>
        </w:rPr>
        <w:t>Sprejet je bil:</w:t>
      </w:r>
    </w:p>
    <w:p w14:paraId="23984E8D" w14:textId="77777777" w:rsidR="002812B9" w:rsidRPr="002812B9" w:rsidRDefault="002812B9" w:rsidP="002812B9">
      <w:pPr>
        <w:tabs>
          <w:tab w:val="left" w:pos="0"/>
        </w:tabs>
        <w:spacing w:before="0" w:after="40"/>
        <w:rPr>
          <w:rFonts w:ascii="Arial Narrow" w:hAnsi="Arial Narrow" w:cs="Arial"/>
          <w:bCs/>
        </w:rPr>
      </w:pPr>
    </w:p>
    <w:p w14:paraId="02488F27" w14:textId="77777777" w:rsidR="009B767F" w:rsidRPr="00805130" w:rsidRDefault="009B767F" w:rsidP="001350D6">
      <w:pPr>
        <w:tabs>
          <w:tab w:val="left" w:pos="0"/>
        </w:tabs>
        <w:spacing w:before="0" w:after="40"/>
        <w:rPr>
          <w:rFonts w:ascii="Arial Narrow" w:hAnsi="Arial Narrow" w:cs="Arial"/>
        </w:rPr>
      </w:pPr>
    </w:p>
    <w:p w14:paraId="4231213F" w14:textId="3D9A79DA" w:rsidR="001350D6" w:rsidRPr="00805130" w:rsidRDefault="001350D6" w:rsidP="001350D6">
      <w:pPr>
        <w:tabs>
          <w:tab w:val="left" w:pos="0"/>
        </w:tabs>
        <w:spacing w:before="0" w:after="40"/>
        <w:rPr>
          <w:rFonts w:ascii="Arial Narrow" w:hAnsi="Arial Narrow" w:cs="Arial"/>
        </w:rPr>
      </w:pPr>
      <w:r w:rsidRPr="00805130">
        <w:rPr>
          <w:rFonts w:ascii="Arial Narrow" w:hAnsi="Arial Narrow" w:cs="Arial"/>
        </w:rPr>
        <w:t>Seja je bila zaključena ob 1</w:t>
      </w:r>
      <w:r w:rsidR="00893FF9">
        <w:rPr>
          <w:rFonts w:ascii="Arial Narrow" w:hAnsi="Arial Narrow" w:cs="Arial"/>
        </w:rPr>
        <w:t>7</w:t>
      </w:r>
      <w:r w:rsidRPr="00805130">
        <w:rPr>
          <w:rFonts w:ascii="Arial Narrow" w:hAnsi="Arial Narrow" w:cs="Arial"/>
        </w:rPr>
        <w:t>:</w:t>
      </w:r>
      <w:r w:rsidR="00E15F67">
        <w:rPr>
          <w:rFonts w:ascii="Arial Narrow" w:hAnsi="Arial Narrow" w:cs="Arial"/>
        </w:rPr>
        <w:t>0</w:t>
      </w:r>
      <w:r w:rsidR="001F15EF">
        <w:rPr>
          <w:rFonts w:ascii="Arial Narrow" w:hAnsi="Arial Narrow" w:cs="Arial"/>
        </w:rPr>
        <w:t>0</w:t>
      </w:r>
      <w:r w:rsidRPr="00805130">
        <w:rPr>
          <w:rFonts w:ascii="Arial Narrow" w:hAnsi="Arial Narrow" w:cs="Arial"/>
        </w:rPr>
        <w:t xml:space="preserve"> uri.</w:t>
      </w:r>
    </w:p>
    <w:p w14:paraId="71D54BC5" w14:textId="77777777" w:rsidR="001350D6" w:rsidRPr="00805130" w:rsidRDefault="001350D6" w:rsidP="00F63D0F">
      <w:pPr>
        <w:pStyle w:val="Naslov8"/>
        <w:spacing w:before="0" w:after="40"/>
        <w:rPr>
          <w:rFonts w:ascii="Arial Narrow" w:hAnsi="Arial Narrow" w:cs="Arial"/>
        </w:rPr>
      </w:pPr>
    </w:p>
    <w:p w14:paraId="1EC8B543" w14:textId="43F18944" w:rsidR="001350D6" w:rsidRPr="00805130" w:rsidRDefault="001350D6" w:rsidP="001350D6">
      <w:pPr>
        <w:pStyle w:val="Naslov8"/>
        <w:tabs>
          <w:tab w:val="left" w:pos="0"/>
        </w:tabs>
        <w:spacing w:before="0" w:after="40"/>
        <w:rPr>
          <w:rFonts w:ascii="Arial Narrow" w:hAnsi="Arial Narrow" w:cs="Arial"/>
        </w:rPr>
      </w:pPr>
      <w:r w:rsidRPr="00805130">
        <w:rPr>
          <w:rFonts w:ascii="Arial Narrow" w:hAnsi="Arial Narrow" w:cs="Arial"/>
        </w:rPr>
        <w:t xml:space="preserve">Ljubljana,  </w:t>
      </w:r>
      <w:r w:rsidR="00E15F67">
        <w:rPr>
          <w:rFonts w:ascii="Arial Narrow" w:hAnsi="Arial Narrow" w:cs="Arial"/>
        </w:rPr>
        <w:t>2</w:t>
      </w:r>
      <w:r w:rsidRPr="00805130">
        <w:rPr>
          <w:rFonts w:ascii="Arial Narrow" w:hAnsi="Arial Narrow" w:cs="Arial"/>
        </w:rPr>
        <w:t xml:space="preserve">. </w:t>
      </w:r>
      <w:r w:rsidR="00E15F67">
        <w:rPr>
          <w:rFonts w:ascii="Arial Narrow" w:hAnsi="Arial Narrow" w:cs="Arial"/>
        </w:rPr>
        <w:t>3</w:t>
      </w:r>
      <w:r w:rsidR="00893FF9">
        <w:rPr>
          <w:rFonts w:ascii="Arial Narrow" w:hAnsi="Arial Narrow" w:cs="Arial"/>
        </w:rPr>
        <w:t>.</w:t>
      </w:r>
      <w:r w:rsidRPr="00805130">
        <w:rPr>
          <w:rFonts w:ascii="Arial Narrow" w:hAnsi="Arial Narrow" w:cs="Arial"/>
        </w:rPr>
        <w:t xml:space="preserve"> 202</w:t>
      </w:r>
      <w:r w:rsidR="00E15F67">
        <w:rPr>
          <w:rFonts w:ascii="Arial Narrow" w:hAnsi="Arial Narrow" w:cs="Arial"/>
        </w:rPr>
        <w:t>5</w:t>
      </w:r>
      <w:r w:rsidRPr="00805130">
        <w:rPr>
          <w:rFonts w:ascii="Arial Narrow" w:hAnsi="Arial Narrow" w:cs="Arial"/>
        </w:rPr>
        <w:t>.</w:t>
      </w:r>
    </w:p>
    <w:p w14:paraId="14DE8603" w14:textId="77777777" w:rsidR="001350D6" w:rsidRPr="00805130" w:rsidRDefault="001350D6" w:rsidP="001350D6">
      <w:pPr>
        <w:spacing w:before="0" w:after="40"/>
        <w:rPr>
          <w:rFonts w:ascii="Arial Narrow" w:hAnsi="Arial Narrow" w:cs="Arial"/>
        </w:rPr>
      </w:pPr>
    </w:p>
    <w:p w14:paraId="37C7DD2F" w14:textId="242BCEB8" w:rsidR="001350D6" w:rsidRPr="00805130" w:rsidRDefault="006E358B" w:rsidP="001350D6">
      <w:pPr>
        <w:tabs>
          <w:tab w:val="left" w:pos="5954"/>
        </w:tabs>
        <w:spacing w:before="0" w:after="40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Zabeležil</w:t>
      </w:r>
      <w:r w:rsidR="001350D6" w:rsidRPr="00805130">
        <w:rPr>
          <w:rFonts w:ascii="Arial Narrow" w:hAnsi="Arial Narrow" w:cs="Arial"/>
          <w:i/>
        </w:rPr>
        <w:t>:</w:t>
      </w:r>
      <w:r w:rsidR="001350D6" w:rsidRPr="00805130">
        <w:rPr>
          <w:rFonts w:ascii="Arial Narrow" w:hAnsi="Arial Narrow" w:cs="Arial"/>
          <w:i/>
        </w:rPr>
        <w:tab/>
        <w:t xml:space="preserve">        Predsednik komisije:</w:t>
      </w:r>
    </w:p>
    <w:p w14:paraId="097D217B" w14:textId="2DCE5EB8" w:rsidR="001350D6" w:rsidRPr="00805130" w:rsidRDefault="00E15F67" w:rsidP="001350D6">
      <w:pPr>
        <w:pStyle w:val="Naslov4"/>
        <w:tabs>
          <w:tab w:val="left" w:pos="5954"/>
        </w:tabs>
        <w:spacing w:before="0" w:after="40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>mag. Igor MILIČIĆ</w:t>
      </w:r>
      <w:r w:rsidR="001350D6" w:rsidRPr="00805130">
        <w:rPr>
          <w:rFonts w:ascii="Arial Narrow" w:hAnsi="Arial Narrow" w:cs="Arial"/>
          <w:i/>
          <w:iCs/>
          <w:sz w:val="24"/>
          <w:szCs w:val="24"/>
        </w:rPr>
        <w:tab/>
      </w:r>
      <w:r w:rsidR="001350D6" w:rsidRPr="00805130">
        <w:rPr>
          <w:rFonts w:ascii="Arial Narrow" w:hAnsi="Arial Narrow" w:cs="Arial"/>
          <w:i/>
          <w:iCs/>
          <w:sz w:val="24"/>
          <w:szCs w:val="24"/>
        </w:rPr>
        <w:tab/>
        <w:t>Marko KRAJNC</w:t>
      </w:r>
    </w:p>
    <w:p w14:paraId="207A1126" w14:textId="77777777" w:rsidR="001350D6" w:rsidRPr="00805130" w:rsidRDefault="001350D6" w:rsidP="001350D6">
      <w:pPr>
        <w:tabs>
          <w:tab w:val="left" w:pos="5954"/>
        </w:tabs>
        <w:spacing w:before="0" w:after="40"/>
        <w:rPr>
          <w:rFonts w:ascii="Arial Narrow" w:hAnsi="Arial Narrow"/>
          <w:i/>
        </w:rPr>
      </w:pPr>
    </w:p>
    <w:p w14:paraId="7DDFEF82" w14:textId="1F20EB8F" w:rsidR="001350D6" w:rsidRDefault="001350D6" w:rsidP="00893FF9">
      <w:pPr>
        <w:tabs>
          <w:tab w:val="left" w:pos="5954"/>
        </w:tabs>
        <w:spacing w:before="0" w:after="40"/>
        <w:rPr>
          <w:rFonts w:ascii="Arial Narrow" w:hAnsi="Arial Narrow"/>
          <w:i/>
        </w:rPr>
      </w:pPr>
    </w:p>
    <w:p w14:paraId="1E839BF3" w14:textId="77777777" w:rsidR="00893FF9" w:rsidRPr="006A44E8" w:rsidRDefault="00893FF9" w:rsidP="00893FF9">
      <w:pPr>
        <w:tabs>
          <w:tab w:val="left" w:pos="5954"/>
        </w:tabs>
        <w:spacing w:before="0" w:after="40"/>
        <w:rPr>
          <w:rFonts w:ascii="Arial Narrow" w:hAnsi="Arial Narrow"/>
          <w:i/>
        </w:rPr>
      </w:pPr>
    </w:p>
    <w:p w14:paraId="12F4497D" w14:textId="77777777" w:rsidR="001350D6" w:rsidRPr="006A44E8" w:rsidRDefault="001350D6" w:rsidP="00AF194E">
      <w:pPr>
        <w:tabs>
          <w:tab w:val="left" w:pos="9930"/>
        </w:tabs>
        <w:spacing w:before="0" w:after="0"/>
        <w:ind w:left="993" w:hanging="993"/>
        <w:rPr>
          <w:rFonts w:ascii="Arial Narrow" w:hAnsi="Arial Narrow"/>
        </w:rPr>
      </w:pPr>
      <w:r w:rsidRPr="006A44E8">
        <w:rPr>
          <w:rFonts w:ascii="Arial Narrow" w:hAnsi="Arial Narrow"/>
          <w:i/>
        </w:rPr>
        <w:t>OPOMBA:</w:t>
      </w:r>
      <w:r w:rsidRPr="006A44E8">
        <w:rPr>
          <w:rFonts w:ascii="Arial Narrow" w:hAnsi="Arial Narrow"/>
        </w:rPr>
        <w:tab/>
        <w:t>Sekretar RZS objavi zapisnik na spletnih straneh zveze po njegovi verifikaciji na seji UO.</w:t>
      </w:r>
    </w:p>
    <w:p w14:paraId="40B3EC3E" w14:textId="77777777" w:rsidR="001350D6" w:rsidRPr="006A44E8" w:rsidRDefault="001350D6" w:rsidP="00AF194E">
      <w:pPr>
        <w:tabs>
          <w:tab w:val="left" w:pos="993"/>
          <w:tab w:val="left" w:pos="1134"/>
        </w:tabs>
        <w:spacing w:before="0" w:after="0"/>
        <w:rPr>
          <w:rFonts w:ascii="Arial Narrow" w:hAnsi="Arial Narrow"/>
          <w:i/>
        </w:rPr>
      </w:pPr>
    </w:p>
    <w:p w14:paraId="517AEA54" w14:textId="77777777" w:rsidR="001350D6" w:rsidRPr="006A44E8" w:rsidRDefault="001350D6" w:rsidP="00AF194E">
      <w:pPr>
        <w:spacing w:before="0" w:after="0"/>
        <w:rPr>
          <w:rFonts w:ascii="Arial Narrow" w:hAnsi="Arial Narrow"/>
          <w:i/>
        </w:rPr>
      </w:pPr>
      <w:r w:rsidRPr="006A44E8">
        <w:rPr>
          <w:rFonts w:ascii="Arial Narrow" w:hAnsi="Arial Narrow"/>
          <w:i/>
        </w:rPr>
        <w:lastRenderedPageBreak/>
        <w:t>Po verifikaciji predsedujočega kopije zapisnika v e- verziji prejmejo:</w:t>
      </w:r>
    </w:p>
    <w:p w14:paraId="737C7041" w14:textId="77777777" w:rsidR="001350D6" w:rsidRPr="006A44E8" w:rsidRDefault="001350D6" w:rsidP="00AF194E">
      <w:pPr>
        <w:numPr>
          <w:ilvl w:val="0"/>
          <w:numId w:val="2"/>
        </w:numPr>
        <w:tabs>
          <w:tab w:val="left" w:pos="1353"/>
        </w:tabs>
        <w:spacing w:before="0" w:after="0"/>
        <w:ind w:left="1353"/>
        <w:rPr>
          <w:rFonts w:ascii="Arial Narrow" w:hAnsi="Arial Narrow"/>
        </w:rPr>
      </w:pPr>
      <w:r w:rsidRPr="006A44E8">
        <w:rPr>
          <w:rFonts w:ascii="Arial Narrow" w:hAnsi="Arial Narrow"/>
        </w:rPr>
        <w:t>člani komisije,</w:t>
      </w:r>
    </w:p>
    <w:p w14:paraId="07EB625B" w14:textId="77777777" w:rsidR="001350D6" w:rsidRPr="006A44E8" w:rsidRDefault="001350D6" w:rsidP="00AF194E">
      <w:pPr>
        <w:numPr>
          <w:ilvl w:val="0"/>
          <w:numId w:val="2"/>
        </w:numPr>
        <w:tabs>
          <w:tab w:val="left" w:pos="1353"/>
        </w:tabs>
        <w:spacing w:before="0" w:after="0"/>
        <w:ind w:left="1353"/>
        <w:rPr>
          <w:rFonts w:ascii="Arial Narrow" w:hAnsi="Arial Narrow"/>
        </w:rPr>
      </w:pPr>
      <w:r w:rsidRPr="006A44E8">
        <w:rPr>
          <w:rFonts w:ascii="Arial Narrow" w:hAnsi="Arial Narrow"/>
        </w:rPr>
        <w:t>člani UO,</w:t>
      </w:r>
    </w:p>
    <w:p w14:paraId="6C28F088" w14:textId="77777777" w:rsidR="001350D6" w:rsidRPr="006A44E8" w:rsidRDefault="001350D6" w:rsidP="00AF194E">
      <w:pPr>
        <w:numPr>
          <w:ilvl w:val="0"/>
          <w:numId w:val="2"/>
        </w:numPr>
        <w:tabs>
          <w:tab w:val="left" w:pos="1353"/>
        </w:tabs>
        <w:spacing w:before="0" w:after="0"/>
        <w:ind w:left="1353"/>
        <w:rPr>
          <w:rFonts w:ascii="Arial Narrow" w:hAnsi="Arial Narrow"/>
        </w:rPr>
      </w:pPr>
      <w:r w:rsidRPr="006A44E8">
        <w:rPr>
          <w:rFonts w:ascii="Arial Narrow" w:hAnsi="Arial Narrow"/>
        </w:rPr>
        <w:t>v zapisniku zadolženi posamezniki,</w:t>
      </w:r>
    </w:p>
    <w:p w14:paraId="79A08970" w14:textId="77777777" w:rsidR="001350D6" w:rsidRPr="006A44E8" w:rsidRDefault="001350D6" w:rsidP="00AF194E">
      <w:pPr>
        <w:numPr>
          <w:ilvl w:val="0"/>
          <w:numId w:val="2"/>
        </w:numPr>
        <w:tabs>
          <w:tab w:val="left" w:pos="1353"/>
        </w:tabs>
        <w:spacing w:before="0" w:after="0"/>
        <w:ind w:left="1353"/>
        <w:rPr>
          <w:rFonts w:ascii="Arial Narrow" w:hAnsi="Arial Narrow"/>
        </w:rPr>
      </w:pPr>
      <w:r w:rsidRPr="006A44E8">
        <w:rPr>
          <w:rFonts w:ascii="Arial Narrow" w:hAnsi="Arial Narrow"/>
        </w:rPr>
        <w:t>arhiv RZS.</w:t>
      </w:r>
    </w:p>
    <w:p w14:paraId="1EC58D98" w14:textId="77777777" w:rsidR="001350D6" w:rsidRPr="006A44E8" w:rsidRDefault="001350D6" w:rsidP="00AF194E">
      <w:pPr>
        <w:tabs>
          <w:tab w:val="left" w:pos="993"/>
          <w:tab w:val="left" w:pos="1134"/>
        </w:tabs>
        <w:spacing w:before="0" w:after="0"/>
        <w:rPr>
          <w:rFonts w:ascii="Arial Narrow" w:hAnsi="Arial Narrow"/>
        </w:rPr>
      </w:pPr>
    </w:p>
    <w:p w14:paraId="1BD5B618" w14:textId="77777777" w:rsidR="001350D6" w:rsidRPr="006A44E8" w:rsidRDefault="001350D6" w:rsidP="00AF194E">
      <w:pPr>
        <w:tabs>
          <w:tab w:val="left" w:pos="993"/>
          <w:tab w:val="left" w:pos="1134"/>
        </w:tabs>
        <w:spacing w:before="0" w:after="0"/>
        <w:rPr>
          <w:rFonts w:ascii="Arial Narrow" w:hAnsi="Arial Narrow"/>
          <w:i/>
        </w:rPr>
      </w:pPr>
      <w:r w:rsidRPr="006A44E8">
        <w:rPr>
          <w:rFonts w:ascii="Arial Narrow" w:hAnsi="Arial Narrow"/>
          <w:i/>
        </w:rPr>
        <w:t>Zapis prejemnikov po elektronski pošti je v arhivu RZS.</w:t>
      </w:r>
    </w:p>
    <w:p w14:paraId="70B78132" w14:textId="77777777" w:rsidR="001350D6" w:rsidRPr="006A44E8" w:rsidRDefault="001350D6" w:rsidP="00AF194E">
      <w:pPr>
        <w:tabs>
          <w:tab w:val="left" w:pos="2127"/>
          <w:tab w:val="left" w:pos="2268"/>
        </w:tabs>
        <w:spacing w:before="0" w:after="0"/>
        <w:rPr>
          <w:rFonts w:ascii="Arial Narrow" w:hAnsi="Arial Narrow"/>
        </w:rPr>
      </w:pPr>
    </w:p>
    <w:p w14:paraId="0BDDA3B5" w14:textId="7433B27A" w:rsidR="00EC3E3B" w:rsidRPr="00384322" w:rsidRDefault="001350D6" w:rsidP="00384322">
      <w:pPr>
        <w:tabs>
          <w:tab w:val="left" w:pos="993"/>
        </w:tabs>
        <w:spacing w:before="0" w:after="0"/>
        <w:rPr>
          <w:rFonts w:ascii="Arial Narrow" w:hAnsi="Arial Narrow" w:cs="Arial"/>
        </w:rPr>
      </w:pPr>
      <w:r w:rsidRPr="006A44E8">
        <w:rPr>
          <w:rFonts w:ascii="Arial Narrow" w:hAnsi="Arial Narrow"/>
          <w:i/>
          <w:u w:val="single"/>
        </w:rPr>
        <w:t>Datum verifikacije zapisnika na seji UO RZS:</w:t>
      </w:r>
      <w:r w:rsidRPr="006A44E8">
        <w:rPr>
          <w:rFonts w:ascii="Arial Narrow" w:hAnsi="Arial Narrow" w:cs="Arial"/>
          <w:i/>
        </w:rPr>
        <w:t xml:space="preserve"> </w:t>
      </w:r>
      <w:r w:rsidRPr="006A44E8">
        <w:rPr>
          <w:rFonts w:ascii="Arial Narrow" w:hAnsi="Arial Narrow" w:cs="Arial"/>
        </w:rPr>
        <w:t xml:space="preserve"> </w:t>
      </w:r>
    </w:p>
    <w:sectPr w:rsidR="00EC3E3B" w:rsidRPr="00384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StarSymbol" w:hAnsi="StarSymbol"/>
      </w:rPr>
    </w:lvl>
  </w:abstractNum>
  <w:abstractNum w:abstractNumId="2" w15:restartNumberingAfterBreak="0">
    <w:nsid w:val="06022E37"/>
    <w:multiLevelType w:val="hybridMultilevel"/>
    <w:tmpl w:val="82C07A9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1D0F"/>
    <w:multiLevelType w:val="hybridMultilevel"/>
    <w:tmpl w:val="D6CE1B7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527B"/>
    <w:multiLevelType w:val="hybridMultilevel"/>
    <w:tmpl w:val="8E748BC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447A7"/>
    <w:multiLevelType w:val="hybridMultilevel"/>
    <w:tmpl w:val="192C276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446E5"/>
    <w:multiLevelType w:val="hybridMultilevel"/>
    <w:tmpl w:val="ED50BB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1E90"/>
    <w:multiLevelType w:val="hybridMultilevel"/>
    <w:tmpl w:val="53568BD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AD0"/>
    <w:multiLevelType w:val="hybridMultilevel"/>
    <w:tmpl w:val="9630591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63C89"/>
    <w:multiLevelType w:val="hybridMultilevel"/>
    <w:tmpl w:val="D8EEA996"/>
    <w:lvl w:ilvl="0" w:tplc="0424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69170B"/>
    <w:multiLevelType w:val="hybridMultilevel"/>
    <w:tmpl w:val="EAB60BC4"/>
    <w:lvl w:ilvl="0" w:tplc="93A46E1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53C4C"/>
    <w:multiLevelType w:val="hybridMultilevel"/>
    <w:tmpl w:val="58B6D236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2E3387C"/>
    <w:multiLevelType w:val="hybridMultilevel"/>
    <w:tmpl w:val="244615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C4022"/>
    <w:multiLevelType w:val="hybridMultilevel"/>
    <w:tmpl w:val="4E62863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22640">
    <w:abstractNumId w:val="0"/>
  </w:num>
  <w:num w:numId="2" w16cid:durableId="1391732825">
    <w:abstractNumId w:val="1"/>
  </w:num>
  <w:num w:numId="3" w16cid:durableId="1165362264">
    <w:abstractNumId w:val="9"/>
  </w:num>
  <w:num w:numId="4" w16cid:durableId="1009065802">
    <w:abstractNumId w:val="8"/>
  </w:num>
  <w:num w:numId="5" w16cid:durableId="284242014">
    <w:abstractNumId w:val="13"/>
  </w:num>
  <w:num w:numId="6" w16cid:durableId="456220172">
    <w:abstractNumId w:val="7"/>
  </w:num>
  <w:num w:numId="7" w16cid:durableId="641161355">
    <w:abstractNumId w:val="10"/>
  </w:num>
  <w:num w:numId="8" w16cid:durableId="870724901">
    <w:abstractNumId w:val="3"/>
  </w:num>
  <w:num w:numId="9" w16cid:durableId="1420567774">
    <w:abstractNumId w:val="6"/>
  </w:num>
  <w:num w:numId="10" w16cid:durableId="1762606316">
    <w:abstractNumId w:val="2"/>
  </w:num>
  <w:num w:numId="11" w16cid:durableId="761028020">
    <w:abstractNumId w:val="5"/>
  </w:num>
  <w:num w:numId="12" w16cid:durableId="1199705977">
    <w:abstractNumId w:val="11"/>
  </w:num>
  <w:num w:numId="13" w16cid:durableId="813571383">
    <w:abstractNumId w:val="12"/>
  </w:num>
  <w:num w:numId="14" w16cid:durableId="1126895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D6"/>
    <w:rsid w:val="00037FBB"/>
    <w:rsid w:val="00051592"/>
    <w:rsid w:val="00055F35"/>
    <w:rsid w:val="000922B1"/>
    <w:rsid w:val="000A725C"/>
    <w:rsid w:val="000B5E70"/>
    <w:rsid w:val="000B5F76"/>
    <w:rsid w:val="000E1F01"/>
    <w:rsid w:val="00111679"/>
    <w:rsid w:val="00134705"/>
    <w:rsid w:val="001350D6"/>
    <w:rsid w:val="001448DC"/>
    <w:rsid w:val="00172EEB"/>
    <w:rsid w:val="001829F0"/>
    <w:rsid w:val="00185DEA"/>
    <w:rsid w:val="00196ED4"/>
    <w:rsid w:val="001C352E"/>
    <w:rsid w:val="001E7531"/>
    <w:rsid w:val="001F15EF"/>
    <w:rsid w:val="001F1C13"/>
    <w:rsid w:val="00214BAD"/>
    <w:rsid w:val="00216FDC"/>
    <w:rsid w:val="002812B9"/>
    <w:rsid w:val="002B06BF"/>
    <w:rsid w:val="002D0B90"/>
    <w:rsid w:val="002E2FBD"/>
    <w:rsid w:val="003168FC"/>
    <w:rsid w:val="00331321"/>
    <w:rsid w:val="00341788"/>
    <w:rsid w:val="0038022B"/>
    <w:rsid w:val="00384322"/>
    <w:rsid w:val="003908C6"/>
    <w:rsid w:val="00395742"/>
    <w:rsid w:val="003A27C6"/>
    <w:rsid w:val="003C7C54"/>
    <w:rsid w:val="003D3455"/>
    <w:rsid w:val="003F0739"/>
    <w:rsid w:val="00404145"/>
    <w:rsid w:val="004415A9"/>
    <w:rsid w:val="00442CC4"/>
    <w:rsid w:val="00457020"/>
    <w:rsid w:val="00485779"/>
    <w:rsid w:val="004B02F8"/>
    <w:rsid w:val="00521421"/>
    <w:rsid w:val="00523725"/>
    <w:rsid w:val="00555CBE"/>
    <w:rsid w:val="00561377"/>
    <w:rsid w:val="00587417"/>
    <w:rsid w:val="00587D1F"/>
    <w:rsid w:val="005B272C"/>
    <w:rsid w:val="005C1527"/>
    <w:rsid w:val="005D36D2"/>
    <w:rsid w:val="005E145C"/>
    <w:rsid w:val="005F58D2"/>
    <w:rsid w:val="00611742"/>
    <w:rsid w:val="0062036F"/>
    <w:rsid w:val="00627BF5"/>
    <w:rsid w:val="006548AC"/>
    <w:rsid w:val="00660126"/>
    <w:rsid w:val="006649D3"/>
    <w:rsid w:val="00684ADB"/>
    <w:rsid w:val="00685766"/>
    <w:rsid w:val="006A21A1"/>
    <w:rsid w:val="006A2DEA"/>
    <w:rsid w:val="006C5987"/>
    <w:rsid w:val="006D5BB3"/>
    <w:rsid w:val="006E0F38"/>
    <w:rsid w:val="006E358B"/>
    <w:rsid w:val="006E54DD"/>
    <w:rsid w:val="006F7C47"/>
    <w:rsid w:val="0071529A"/>
    <w:rsid w:val="0075166A"/>
    <w:rsid w:val="007657FD"/>
    <w:rsid w:val="00796ADD"/>
    <w:rsid w:val="007B5197"/>
    <w:rsid w:val="007B7754"/>
    <w:rsid w:val="007C218C"/>
    <w:rsid w:val="007C66BE"/>
    <w:rsid w:val="007C7033"/>
    <w:rsid w:val="007D0DB6"/>
    <w:rsid w:val="007E7C16"/>
    <w:rsid w:val="007F59BD"/>
    <w:rsid w:val="00805130"/>
    <w:rsid w:val="00842754"/>
    <w:rsid w:val="008445F0"/>
    <w:rsid w:val="00872CBB"/>
    <w:rsid w:val="0088170E"/>
    <w:rsid w:val="00893FF9"/>
    <w:rsid w:val="008D4660"/>
    <w:rsid w:val="008E698E"/>
    <w:rsid w:val="00917212"/>
    <w:rsid w:val="00951CC3"/>
    <w:rsid w:val="0096487C"/>
    <w:rsid w:val="009707B1"/>
    <w:rsid w:val="0099783A"/>
    <w:rsid w:val="009A50F5"/>
    <w:rsid w:val="009B3730"/>
    <w:rsid w:val="009B767F"/>
    <w:rsid w:val="009F3D72"/>
    <w:rsid w:val="00A53D52"/>
    <w:rsid w:val="00A60B4B"/>
    <w:rsid w:val="00A74619"/>
    <w:rsid w:val="00AA4DD0"/>
    <w:rsid w:val="00AF0011"/>
    <w:rsid w:val="00AF194E"/>
    <w:rsid w:val="00B04F5D"/>
    <w:rsid w:val="00B17856"/>
    <w:rsid w:val="00B41511"/>
    <w:rsid w:val="00B478BB"/>
    <w:rsid w:val="00B547FD"/>
    <w:rsid w:val="00B623C5"/>
    <w:rsid w:val="00B7624B"/>
    <w:rsid w:val="00B765F5"/>
    <w:rsid w:val="00B97EB7"/>
    <w:rsid w:val="00BA04D3"/>
    <w:rsid w:val="00BB3921"/>
    <w:rsid w:val="00BC7155"/>
    <w:rsid w:val="00BD1799"/>
    <w:rsid w:val="00BD2D47"/>
    <w:rsid w:val="00C50378"/>
    <w:rsid w:val="00C51EC2"/>
    <w:rsid w:val="00C60061"/>
    <w:rsid w:val="00C71952"/>
    <w:rsid w:val="00C96136"/>
    <w:rsid w:val="00CC7EFD"/>
    <w:rsid w:val="00CD09EC"/>
    <w:rsid w:val="00D301A4"/>
    <w:rsid w:val="00D62A3B"/>
    <w:rsid w:val="00D87E2B"/>
    <w:rsid w:val="00D9030D"/>
    <w:rsid w:val="00D94CC0"/>
    <w:rsid w:val="00DE0C28"/>
    <w:rsid w:val="00E07FA1"/>
    <w:rsid w:val="00E15F67"/>
    <w:rsid w:val="00E3219F"/>
    <w:rsid w:val="00E508D5"/>
    <w:rsid w:val="00E65975"/>
    <w:rsid w:val="00E659B8"/>
    <w:rsid w:val="00E75DAE"/>
    <w:rsid w:val="00EA4C0A"/>
    <w:rsid w:val="00EB0082"/>
    <w:rsid w:val="00EC3E3B"/>
    <w:rsid w:val="00ED0C2B"/>
    <w:rsid w:val="00ED3710"/>
    <w:rsid w:val="00EF7431"/>
    <w:rsid w:val="00F010E3"/>
    <w:rsid w:val="00F011E4"/>
    <w:rsid w:val="00F44BA4"/>
    <w:rsid w:val="00F62F10"/>
    <w:rsid w:val="00F63D0F"/>
    <w:rsid w:val="00FE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DFF00"/>
  <w15:chartTrackingRefBased/>
  <w15:docId w15:val="{818E8AB8-E92A-4553-A6D3-056F61D3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F15EF"/>
    <w:pPr>
      <w:spacing w:before="120" w:after="120"/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350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B478BB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1350D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8">
    <w:name w:val="heading 8"/>
    <w:basedOn w:val="Navaden"/>
    <w:next w:val="Navaden"/>
    <w:link w:val="Naslov8Znak"/>
    <w:unhideWhenUsed/>
    <w:qFormat/>
    <w:rsid w:val="001350D6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96487C"/>
    <w:rPr>
      <w:rFonts w:ascii="Arial Narrow" w:hAnsi="Arial Narrow"/>
      <w:b/>
      <w:bCs/>
      <w:sz w:val="28"/>
      <w:szCs w:val="28"/>
    </w:rPr>
  </w:style>
  <w:style w:type="character" w:customStyle="1" w:styleId="Naslov1Znak">
    <w:name w:val="Naslov 1 Znak"/>
    <w:basedOn w:val="Privzetapisavaodstavka"/>
    <w:link w:val="Naslov1"/>
    <w:rsid w:val="001350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4Znak">
    <w:name w:val="Naslov 4 Znak"/>
    <w:basedOn w:val="Privzetapisavaodstavka"/>
    <w:link w:val="Naslov4"/>
    <w:semiHidden/>
    <w:rsid w:val="001350D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8Znak">
    <w:name w:val="Naslov 8 Znak"/>
    <w:basedOn w:val="Privzetapisavaodstavka"/>
    <w:link w:val="Naslov8"/>
    <w:semiHidden/>
    <w:rsid w:val="001350D6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">
    <w:name w:val="Title"/>
    <w:basedOn w:val="Navaden"/>
    <w:next w:val="Podnaslov"/>
    <w:link w:val="NaslovZnak"/>
    <w:qFormat/>
    <w:rsid w:val="001350D6"/>
    <w:pPr>
      <w:suppressAutoHyphens/>
      <w:spacing w:before="0" w:after="0"/>
      <w:jc w:val="center"/>
    </w:pPr>
    <w:rPr>
      <w:rFonts w:ascii="Arial Narrow" w:hAnsi="Arial Narrow" w:cs="Calibri"/>
      <w:sz w:val="26"/>
      <w:szCs w:val="20"/>
      <w:lang w:val="en-US" w:eastAsia="ar-SA"/>
    </w:rPr>
  </w:style>
  <w:style w:type="character" w:customStyle="1" w:styleId="NaslovZnak">
    <w:name w:val="Naslov Znak"/>
    <w:basedOn w:val="Privzetapisavaodstavka"/>
    <w:link w:val="Naslov"/>
    <w:rsid w:val="001350D6"/>
    <w:rPr>
      <w:rFonts w:ascii="Arial Narrow" w:hAnsi="Arial Narrow" w:cs="Calibri"/>
      <w:sz w:val="26"/>
      <w:lang w:val="en-US" w:eastAsia="ar-SA"/>
    </w:rPr>
  </w:style>
  <w:style w:type="paragraph" w:styleId="Odstavekseznama">
    <w:name w:val="List Paragraph"/>
    <w:basedOn w:val="Navaden"/>
    <w:uiPriority w:val="34"/>
    <w:qFormat/>
    <w:rsid w:val="001350D6"/>
    <w:pPr>
      <w:suppressAutoHyphens/>
      <w:spacing w:before="0" w:after="0"/>
      <w:ind w:left="720"/>
      <w:jc w:val="left"/>
    </w:pPr>
    <w:rPr>
      <w:rFonts w:cs="Calibri"/>
      <w:lang w:eastAsia="ar-SA"/>
    </w:rPr>
  </w:style>
  <w:style w:type="paragraph" w:styleId="Navadensplet">
    <w:name w:val="Normal (Web)"/>
    <w:basedOn w:val="Navaden"/>
    <w:uiPriority w:val="99"/>
    <w:unhideWhenUsed/>
    <w:rsid w:val="001350D6"/>
    <w:pPr>
      <w:spacing w:before="100" w:beforeAutospacing="1" w:after="100" w:afterAutospacing="1"/>
      <w:jc w:val="left"/>
    </w:pPr>
    <w:rPr>
      <w:rFonts w:eastAsia="Calibri"/>
    </w:rPr>
  </w:style>
  <w:style w:type="paragraph" w:styleId="Podnaslov">
    <w:name w:val="Subtitle"/>
    <w:basedOn w:val="Navaden"/>
    <w:next w:val="Navaden"/>
    <w:link w:val="PodnaslovZnak"/>
    <w:qFormat/>
    <w:rsid w:val="001350D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Znak">
    <w:name w:val="Podnaslov Znak"/>
    <w:basedOn w:val="Privzetapisavaodstavka"/>
    <w:link w:val="Podnaslov"/>
    <w:rsid w:val="001350D6"/>
    <w:rPr>
      <w:rFonts w:asciiTheme="majorHAnsi" w:eastAsiaTheme="majorEastAsia" w:hAnsiTheme="majorHAnsi" w:cstheme="majorBidi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7F59BD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45702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457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\Documents\Mili&#269;i&#263;\Predloge\glava%20RZS%20e-po&#353;ta%202%20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90021E-212C-4569-95DC-17CC4735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RZS e-pošta 2 .dot</Template>
  <TotalTime>1275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Ribiška Zveza Slovenije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</dc:creator>
  <cp:keywords/>
  <dc:description/>
  <cp:lastModifiedBy>sekretar rzs</cp:lastModifiedBy>
  <cp:revision>93</cp:revision>
  <cp:lastPrinted>2025-03-03T15:31:00Z</cp:lastPrinted>
  <dcterms:created xsi:type="dcterms:W3CDTF">2023-05-09T09:50:00Z</dcterms:created>
  <dcterms:modified xsi:type="dcterms:W3CDTF">2025-03-04T11:16:00Z</dcterms:modified>
  <cp:contentStatus/>
</cp:coreProperties>
</file>