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8"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677"/>
        <w:gridCol w:w="993"/>
        <w:gridCol w:w="2835"/>
      </w:tblGrid>
      <w:tr w:rsidR="007C473B" w:rsidRPr="0029590C" w14:paraId="7EE8E2E1" w14:textId="77777777" w:rsidTr="007C473B">
        <w:trPr>
          <w:cantSplit/>
          <w:trHeight w:hRule="exact" w:val="510"/>
        </w:trPr>
        <w:tc>
          <w:tcPr>
            <w:tcW w:w="1063" w:type="dxa"/>
            <w:vMerge w:val="restart"/>
          </w:tcPr>
          <w:p w14:paraId="5E0AEAEF" w14:textId="77777777" w:rsidR="007C473B" w:rsidRPr="0016134D" w:rsidRDefault="0097317C" w:rsidP="007C473B">
            <w:pPr>
              <w:pStyle w:val="Naslov2"/>
              <w:tabs>
                <w:tab w:val="left" w:pos="5812"/>
              </w:tabs>
              <w:ind w:right="-568"/>
              <w:jc w:val="both"/>
            </w:pPr>
            <w:r w:rsidRPr="00B37153">
              <w:rPr>
                <w:noProof/>
              </w:rPr>
              <w:drawing>
                <wp:inline distT="0" distB="0" distL="0" distR="0" wp14:anchorId="748C6B2B" wp14:editId="49F83CAB">
                  <wp:extent cx="581025" cy="619125"/>
                  <wp:effectExtent l="0" t="0" r="0" b="0"/>
                  <wp:docPr id="1" name="Slika 2"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ZS_logo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inline>
              </w:drawing>
            </w:r>
          </w:p>
        </w:tc>
        <w:tc>
          <w:tcPr>
            <w:tcW w:w="4677" w:type="dxa"/>
            <w:vAlign w:val="bottom"/>
          </w:tcPr>
          <w:p w14:paraId="63E3C157" w14:textId="77777777" w:rsidR="007C473B" w:rsidRPr="007C473B" w:rsidRDefault="007C473B" w:rsidP="007C473B">
            <w:pPr>
              <w:pStyle w:val="Naslov2"/>
              <w:tabs>
                <w:tab w:val="left" w:pos="5812"/>
              </w:tabs>
              <w:ind w:right="-567"/>
              <w:jc w:val="left"/>
              <w:rPr>
                <w:b w:val="0"/>
                <w:sz w:val="24"/>
                <w:szCs w:val="24"/>
              </w:rPr>
            </w:pPr>
            <w:r w:rsidRPr="007C473B">
              <w:rPr>
                <w:b w:val="0"/>
                <w:sz w:val="24"/>
                <w:szCs w:val="24"/>
              </w:rPr>
              <w:t>Ribiška zveza Slovenije</w:t>
            </w:r>
          </w:p>
        </w:tc>
        <w:tc>
          <w:tcPr>
            <w:tcW w:w="993" w:type="dxa"/>
            <w:vAlign w:val="bottom"/>
          </w:tcPr>
          <w:p w14:paraId="337D23BD" w14:textId="77777777" w:rsidR="007C473B" w:rsidRPr="007C473B" w:rsidRDefault="007C473B" w:rsidP="007C473B">
            <w:pPr>
              <w:pStyle w:val="Naslov2"/>
              <w:tabs>
                <w:tab w:val="left" w:pos="5812"/>
              </w:tabs>
              <w:ind w:right="-567"/>
              <w:jc w:val="left"/>
              <w:rPr>
                <w:b w:val="0"/>
                <w:i/>
                <w:sz w:val="24"/>
                <w:szCs w:val="24"/>
              </w:rPr>
            </w:pPr>
            <w:r w:rsidRPr="007C473B">
              <w:rPr>
                <w:b w:val="0"/>
                <w:i/>
                <w:sz w:val="24"/>
                <w:szCs w:val="24"/>
              </w:rPr>
              <w:t>telefon:</w:t>
            </w:r>
          </w:p>
        </w:tc>
        <w:tc>
          <w:tcPr>
            <w:tcW w:w="2835" w:type="dxa"/>
            <w:vAlign w:val="bottom"/>
          </w:tcPr>
          <w:p w14:paraId="62D0CA2C" w14:textId="77777777" w:rsidR="007C473B" w:rsidRPr="007C473B" w:rsidRDefault="007C473B" w:rsidP="007C473B">
            <w:pPr>
              <w:pStyle w:val="Naslov2"/>
              <w:tabs>
                <w:tab w:val="left" w:pos="5812"/>
              </w:tabs>
              <w:ind w:right="-567"/>
              <w:jc w:val="left"/>
              <w:rPr>
                <w:b w:val="0"/>
                <w:sz w:val="24"/>
                <w:szCs w:val="24"/>
              </w:rPr>
            </w:pPr>
            <w:r w:rsidRPr="007C473B">
              <w:rPr>
                <w:b w:val="0"/>
                <w:sz w:val="24"/>
                <w:szCs w:val="24"/>
              </w:rPr>
              <w:t>01 256 12 94</w:t>
            </w:r>
          </w:p>
        </w:tc>
      </w:tr>
      <w:tr w:rsidR="007C473B" w:rsidRPr="0029590C" w14:paraId="3E77DBBE" w14:textId="77777777" w:rsidTr="007C473B">
        <w:trPr>
          <w:cantSplit/>
        </w:trPr>
        <w:tc>
          <w:tcPr>
            <w:tcW w:w="1063" w:type="dxa"/>
            <w:vMerge/>
          </w:tcPr>
          <w:p w14:paraId="4754DD54" w14:textId="77777777" w:rsidR="007C473B" w:rsidRPr="0016134D" w:rsidRDefault="007C473B" w:rsidP="00335A19">
            <w:pPr>
              <w:pStyle w:val="Naslov2"/>
              <w:tabs>
                <w:tab w:val="left" w:pos="5812"/>
              </w:tabs>
              <w:ind w:right="-568"/>
            </w:pPr>
          </w:p>
        </w:tc>
        <w:tc>
          <w:tcPr>
            <w:tcW w:w="4677" w:type="dxa"/>
          </w:tcPr>
          <w:p w14:paraId="1DBBC8A4" w14:textId="77777777" w:rsidR="007C473B" w:rsidRPr="007C473B" w:rsidRDefault="007C473B" w:rsidP="007C473B">
            <w:pPr>
              <w:pStyle w:val="Naslov2"/>
              <w:tabs>
                <w:tab w:val="left" w:pos="5812"/>
              </w:tabs>
              <w:ind w:right="-567"/>
              <w:jc w:val="left"/>
              <w:rPr>
                <w:b w:val="0"/>
                <w:sz w:val="24"/>
                <w:szCs w:val="24"/>
              </w:rPr>
            </w:pPr>
            <w:r w:rsidRPr="007C473B">
              <w:rPr>
                <w:b w:val="0"/>
                <w:sz w:val="24"/>
                <w:szCs w:val="24"/>
              </w:rPr>
              <w:t>Tržaška cesta 134</w:t>
            </w:r>
          </w:p>
        </w:tc>
        <w:tc>
          <w:tcPr>
            <w:tcW w:w="993" w:type="dxa"/>
          </w:tcPr>
          <w:p w14:paraId="480D0F59" w14:textId="77777777" w:rsidR="007C473B" w:rsidRPr="007C473B" w:rsidRDefault="007C473B" w:rsidP="007C473B">
            <w:pPr>
              <w:pStyle w:val="Naslov2"/>
              <w:tabs>
                <w:tab w:val="left" w:pos="5812"/>
              </w:tabs>
              <w:ind w:right="-567"/>
              <w:jc w:val="left"/>
              <w:rPr>
                <w:b w:val="0"/>
                <w:i/>
                <w:sz w:val="24"/>
                <w:szCs w:val="24"/>
              </w:rPr>
            </w:pPr>
            <w:r w:rsidRPr="007C473B">
              <w:rPr>
                <w:b w:val="0"/>
                <w:i/>
                <w:sz w:val="24"/>
                <w:szCs w:val="24"/>
              </w:rPr>
              <w:t>telefaks:</w:t>
            </w:r>
          </w:p>
        </w:tc>
        <w:tc>
          <w:tcPr>
            <w:tcW w:w="2835" w:type="dxa"/>
          </w:tcPr>
          <w:p w14:paraId="3812A605" w14:textId="77777777" w:rsidR="007C473B" w:rsidRPr="007C473B" w:rsidRDefault="007C473B" w:rsidP="007C473B">
            <w:pPr>
              <w:pStyle w:val="Naslov2"/>
              <w:tabs>
                <w:tab w:val="left" w:pos="5812"/>
              </w:tabs>
              <w:ind w:right="-567"/>
              <w:jc w:val="left"/>
              <w:rPr>
                <w:b w:val="0"/>
                <w:sz w:val="24"/>
                <w:szCs w:val="24"/>
              </w:rPr>
            </w:pPr>
            <w:r w:rsidRPr="007C473B">
              <w:rPr>
                <w:b w:val="0"/>
                <w:sz w:val="24"/>
                <w:szCs w:val="24"/>
              </w:rPr>
              <w:t>01 256 12 95</w:t>
            </w:r>
          </w:p>
        </w:tc>
      </w:tr>
      <w:tr w:rsidR="007C473B" w:rsidRPr="0029590C" w14:paraId="65293D69" w14:textId="77777777" w:rsidTr="007C473B">
        <w:trPr>
          <w:cantSplit/>
          <w:trHeight w:hRule="exact" w:val="397"/>
        </w:trPr>
        <w:tc>
          <w:tcPr>
            <w:tcW w:w="1063" w:type="dxa"/>
            <w:vMerge/>
            <w:tcBorders>
              <w:bottom w:val="single" w:sz="4" w:space="0" w:color="auto"/>
            </w:tcBorders>
          </w:tcPr>
          <w:p w14:paraId="1735DE45" w14:textId="77777777" w:rsidR="007C473B" w:rsidRPr="0016134D" w:rsidRDefault="007C473B" w:rsidP="00335A19">
            <w:pPr>
              <w:pStyle w:val="Naslov2"/>
              <w:tabs>
                <w:tab w:val="left" w:pos="5812"/>
              </w:tabs>
              <w:ind w:right="-568"/>
            </w:pPr>
          </w:p>
        </w:tc>
        <w:tc>
          <w:tcPr>
            <w:tcW w:w="4677" w:type="dxa"/>
            <w:tcBorders>
              <w:bottom w:val="single" w:sz="4" w:space="0" w:color="auto"/>
            </w:tcBorders>
          </w:tcPr>
          <w:p w14:paraId="089CB32B" w14:textId="77777777" w:rsidR="007C473B" w:rsidRPr="007C473B" w:rsidRDefault="007C473B" w:rsidP="007C473B">
            <w:pPr>
              <w:pStyle w:val="Naslov2"/>
              <w:tabs>
                <w:tab w:val="left" w:pos="5812"/>
              </w:tabs>
              <w:spacing w:before="60"/>
              <w:ind w:right="-567"/>
              <w:jc w:val="left"/>
              <w:rPr>
                <w:b w:val="0"/>
                <w:sz w:val="24"/>
                <w:szCs w:val="24"/>
              </w:rPr>
            </w:pPr>
            <w:r w:rsidRPr="007C473B">
              <w:rPr>
                <w:b w:val="0"/>
                <w:sz w:val="24"/>
                <w:szCs w:val="24"/>
              </w:rPr>
              <w:t>1000    Ljubljana</w:t>
            </w:r>
          </w:p>
        </w:tc>
        <w:tc>
          <w:tcPr>
            <w:tcW w:w="993" w:type="dxa"/>
            <w:tcBorders>
              <w:bottom w:val="single" w:sz="4" w:space="0" w:color="auto"/>
            </w:tcBorders>
          </w:tcPr>
          <w:p w14:paraId="7E9231A3" w14:textId="77777777" w:rsidR="007C473B" w:rsidRPr="007C473B" w:rsidRDefault="007C473B" w:rsidP="007C473B">
            <w:pPr>
              <w:pStyle w:val="Naslov2"/>
              <w:tabs>
                <w:tab w:val="left" w:pos="5812"/>
              </w:tabs>
              <w:spacing w:before="60"/>
              <w:ind w:right="-567"/>
              <w:jc w:val="left"/>
              <w:rPr>
                <w:b w:val="0"/>
                <w:i/>
                <w:sz w:val="24"/>
                <w:szCs w:val="24"/>
              </w:rPr>
            </w:pPr>
            <w:r w:rsidRPr="007C473B">
              <w:rPr>
                <w:b w:val="0"/>
                <w:i/>
                <w:sz w:val="24"/>
                <w:szCs w:val="24"/>
              </w:rPr>
              <w:t>e- naslov:</w:t>
            </w:r>
          </w:p>
        </w:tc>
        <w:tc>
          <w:tcPr>
            <w:tcW w:w="2835" w:type="dxa"/>
            <w:tcBorders>
              <w:bottom w:val="single" w:sz="4" w:space="0" w:color="auto"/>
            </w:tcBorders>
          </w:tcPr>
          <w:p w14:paraId="4987432F" w14:textId="77777777" w:rsidR="007C473B" w:rsidRPr="007C473B" w:rsidRDefault="007C473B" w:rsidP="007C473B">
            <w:pPr>
              <w:pStyle w:val="Naslov2"/>
              <w:tabs>
                <w:tab w:val="left" w:pos="5812"/>
              </w:tabs>
              <w:spacing w:before="60"/>
              <w:ind w:right="-568"/>
              <w:jc w:val="left"/>
              <w:rPr>
                <w:b w:val="0"/>
                <w:sz w:val="24"/>
                <w:szCs w:val="24"/>
              </w:rPr>
            </w:pPr>
            <w:r>
              <w:rPr>
                <w:b w:val="0"/>
                <w:sz w:val="24"/>
                <w:szCs w:val="24"/>
              </w:rPr>
              <w:t>info</w:t>
            </w:r>
            <w:r w:rsidRPr="007C473B">
              <w:rPr>
                <w:b w:val="0"/>
                <w:sz w:val="24"/>
                <w:szCs w:val="24"/>
              </w:rPr>
              <w:t>.rzs@ribiska-zveza.si</w:t>
            </w:r>
          </w:p>
        </w:tc>
      </w:tr>
    </w:tbl>
    <w:p w14:paraId="0AB67055" w14:textId="70FF2792" w:rsidR="00CC5818" w:rsidRDefault="00CC5818" w:rsidP="00D85248">
      <w:pPr>
        <w:tabs>
          <w:tab w:val="left" w:pos="5954"/>
        </w:tabs>
        <w:spacing w:before="60" w:after="60"/>
        <w:rPr>
          <w:rFonts w:ascii="Arial Narrow" w:hAnsi="Arial Narrow"/>
          <w:i/>
        </w:rPr>
      </w:pPr>
    </w:p>
    <w:p w14:paraId="52F572F7" w14:textId="77777777" w:rsidR="009344C2" w:rsidRPr="009344C2" w:rsidRDefault="009344C2" w:rsidP="009344C2">
      <w:pPr>
        <w:jc w:val="center"/>
        <w:rPr>
          <w:rFonts w:ascii="Arial Narrow" w:hAnsi="Arial Narrow"/>
          <w:b/>
          <w:bCs/>
        </w:rPr>
      </w:pPr>
      <w:r w:rsidRPr="009344C2">
        <w:rPr>
          <w:rFonts w:ascii="Arial Narrow" w:hAnsi="Arial Narrow"/>
          <w:b/>
          <w:bCs/>
        </w:rPr>
        <w:t>Z A P I S N I K</w:t>
      </w:r>
    </w:p>
    <w:p w14:paraId="2D485030" w14:textId="61A71E94" w:rsidR="009344C2" w:rsidRPr="009344C2" w:rsidRDefault="009344C2" w:rsidP="009344C2">
      <w:pPr>
        <w:jc w:val="center"/>
        <w:rPr>
          <w:rFonts w:ascii="Arial Narrow" w:hAnsi="Arial Narrow"/>
          <w:b/>
          <w:bCs/>
        </w:rPr>
      </w:pPr>
      <w:r w:rsidRPr="009344C2">
        <w:rPr>
          <w:rFonts w:ascii="Arial Narrow" w:hAnsi="Arial Narrow"/>
          <w:b/>
          <w:bCs/>
        </w:rPr>
        <w:t>1. seje upravnega odbora Ribiške zveze Slovenije</w:t>
      </w:r>
    </w:p>
    <w:p w14:paraId="271FDF80" w14:textId="77777777" w:rsidR="009344C2" w:rsidRPr="009344C2" w:rsidRDefault="009344C2" w:rsidP="009344C2">
      <w:pPr>
        <w:rPr>
          <w:rFonts w:ascii="Arial Narrow" w:hAnsi="Arial Narrow"/>
          <w:b/>
          <w:bCs/>
        </w:rPr>
      </w:pPr>
    </w:p>
    <w:p w14:paraId="4A390ED7" w14:textId="77777777" w:rsidR="009344C2" w:rsidRPr="009344C2" w:rsidRDefault="009344C2" w:rsidP="009344C2">
      <w:pPr>
        <w:rPr>
          <w:rFonts w:ascii="Arial Narrow" w:hAnsi="Arial Narrow"/>
        </w:rPr>
      </w:pPr>
      <w:r w:rsidRPr="009344C2">
        <w:rPr>
          <w:rFonts w:ascii="Arial Narrow" w:hAnsi="Arial Narrow"/>
        </w:rPr>
        <w:t>Seja je potekala 14. aprila 2022 ob 16:00 uri v sejni sobi RZS, Tržaška cesta 134, 1000 Ljubljana.</w:t>
      </w:r>
    </w:p>
    <w:p w14:paraId="09FB19F0" w14:textId="77777777" w:rsidR="009344C2" w:rsidRPr="009344C2" w:rsidRDefault="009344C2" w:rsidP="009344C2">
      <w:pPr>
        <w:rPr>
          <w:rFonts w:ascii="Arial Narrow" w:hAnsi="Arial Narrow"/>
        </w:rPr>
      </w:pPr>
    </w:p>
    <w:p w14:paraId="011EB8C6" w14:textId="77777777" w:rsidR="009344C2" w:rsidRPr="009344C2" w:rsidRDefault="009344C2" w:rsidP="009344C2">
      <w:pPr>
        <w:rPr>
          <w:rFonts w:ascii="Arial Narrow" w:hAnsi="Arial Narrow"/>
          <w:b/>
          <w:bCs/>
        </w:rPr>
      </w:pPr>
      <w:r w:rsidRPr="009344C2">
        <w:rPr>
          <w:rFonts w:ascii="Arial Narrow" w:hAnsi="Arial Narrow"/>
          <w:b/>
          <w:bCs/>
        </w:rPr>
        <w:t>Prisotni:</w:t>
      </w:r>
      <w:r w:rsidRPr="009344C2">
        <w:rPr>
          <w:rFonts w:ascii="Arial Narrow" w:hAnsi="Arial Narrow"/>
          <w:b/>
          <w:bCs/>
        </w:rPr>
        <w:tab/>
      </w:r>
    </w:p>
    <w:p w14:paraId="12A33A55" w14:textId="7367D6BA" w:rsidR="009344C2" w:rsidRPr="009344C2" w:rsidRDefault="009344C2" w:rsidP="009344C2">
      <w:pPr>
        <w:rPr>
          <w:rFonts w:ascii="Arial Narrow" w:hAnsi="Arial Narrow"/>
        </w:rPr>
      </w:pPr>
      <w:r w:rsidRPr="009344C2">
        <w:rPr>
          <w:rFonts w:ascii="Arial Narrow" w:hAnsi="Arial Narrow"/>
        </w:rPr>
        <w:t>- člani UO RZS:</w:t>
      </w:r>
      <w:r w:rsidRPr="009344C2">
        <w:rPr>
          <w:rFonts w:ascii="Arial Narrow" w:hAnsi="Arial Narrow"/>
        </w:rPr>
        <w:tab/>
        <w:t>predsednik: dr. Miroslav ŽABERL; člani: Igor KLOBOVES, Peter JANKOVIČ, Bojan LEVAI, Marijan GABER, Marko KRAJNC, Marko LIPOVŽ, Branko NOVAK, Aleš HORVAT</w:t>
      </w:r>
      <w:r w:rsidR="00491EA4">
        <w:rPr>
          <w:rFonts w:ascii="Arial Narrow" w:hAnsi="Arial Narrow"/>
        </w:rPr>
        <w:t>, Bošt</w:t>
      </w:r>
      <w:r w:rsidR="0003109C">
        <w:rPr>
          <w:rFonts w:ascii="Arial Narrow" w:hAnsi="Arial Narrow"/>
        </w:rPr>
        <w:t>j</w:t>
      </w:r>
      <w:r w:rsidR="00491EA4">
        <w:rPr>
          <w:rFonts w:ascii="Arial Narrow" w:hAnsi="Arial Narrow"/>
        </w:rPr>
        <w:t>an P. ZAGOŽEN</w:t>
      </w:r>
      <w:r w:rsidRPr="009344C2">
        <w:rPr>
          <w:rFonts w:ascii="Arial Narrow" w:hAnsi="Arial Narrow"/>
        </w:rPr>
        <w:t xml:space="preserve">. </w:t>
      </w:r>
    </w:p>
    <w:p w14:paraId="1B017D6A" w14:textId="3F00C36D" w:rsidR="009344C2" w:rsidRPr="009344C2" w:rsidRDefault="009344C2" w:rsidP="009344C2">
      <w:pPr>
        <w:rPr>
          <w:rFonts w:ascii="Arial Narrow" w:hAnsi="Arial Narrow"/>
        </w:rPr>
      </w:pPr>
      <w:r w:rsidRPr="009344C2">
        <w:rPr>
          <w:rFonts w:ascii="Arial Narrow" w:hAnsi="Arial Narrow"/>
        </w:rPr>
        <w:t>-  nadzorni odbor RZS:</w:t>
      </w:r>
      <w:r w:rsidRPr="009344C2">
        <w:rPr>
          <w:rFonts w:ascii="Arial Narrow" w:hAnsi="Arial Narrow"/>
        </w:rPr>
        <w:tab/>
      </w:r>
      <w:r w:rsidR="00D23A36">
        <w:rPr>
          <w:rFonts w:ascii="Arial Narrow" w:hAnsi="Arial Narrow"/>
        </w:rPr>
        <w:t xml:space="preserve"> </w:t>
      </w:r>
      <w:r w:rsidRPr="009344C2">
        <w:rPr>
          <w:rFonts w:ascii="Arial Narrow" w:hAnsi="Arial Narrow"/>
        </w:rPr>
        <w:t>Dušan PEČNIK.</w:t>
      </w:r>
    </w:p>
    <w:p w14:paraId="233502C5" w14:textId="5F82FBBF" w:rsidR="009344C2" w:rsidRPr="009344C2" w:rsidRDefault="009344C2" w:rsidP="009344C2">
      <w:pPr>
        <w:rPr>
          <w:rFonts w:ascii="Arial Narrow" w:hAnsi="Arial Narrow"/>
        </w:rPr>
      </w:pPr>
      <w:r w:rsidRPr="009344C2">
        <w:rPr>
          <w:rFonts w:ascii="Arial Narrow" w:hAnsi="Arial Narrow"/>
        </w:rPr>
        <w:t>-  strokovna služba RZS:</w:t>
      </w:r>
      <w:r w:rsidR="00D23A36">
        <w:rPr>
          <w:rFonts w:ascii="Arial Narrow" w:hAnsi="Arial Narrow"/>
        </w:rPr>
        <w:t xml:space="preserve"> </w:t>
      </w:r>
      <w:r w:rsidRPr="009344C2">
        <w:rPr>
          <w:rFonts w:ascii="Arial Narrow" w:hAnsi="Arial Narrow"/>
        </w:rPr>
        <w:t>mag. Igor MILIČIĆ.</w:t>
      </w:r>
      <w:r w:rsidRPr="009344C2">
        <w:rPr>
          <w:rFonts w:ascii="Arial Narrow" w:hAnsi="Arial Narrow"/>
        </w:rPr>
        <w:tab/>
      </w:r>
    </w:p>
    <w:p w14:paraId="43B804B0" w14:textId="1B55FBCD" w:rsidR="009344C2" w:rsidRPr="009344C2" w:rsidRDefault="009344C2" w:rsidP="009344C2">
      <w:pPr>
        <w:rPr>
          <w:rFonts w:ascii="Arial Narrow" w:hAnsi="Arial Narrow"/>
        </w:rPr>
      </w:pPr>
      <w:r w:rsidRPr="009344C2">
        <w:rPr>
          <w:rFonts w:ascii="Arial Narrow" w:hAnsi="Arial Narrow"/>
        </w:rPr>
        <w:t xml:space="preserve">-  vabljeni: </w:t>
      </w:r>
      <w:r w:rsidRPr="009344C2">
        <w:rPr>
          <w:rFonts w:ascii="Arial Narrow" w:hAnsi="Arial Narrow"/>
        </w:rPr>
        <w:tab/>
      </w:r>
      <w:r w:rsidR="00D23A36">
        <w:rPr>
          <w:rFonts w:ascii="Arial Narrow" w:hAnsi="Arial Narrow"/>
        </w:rPr>
        <w:t xml:space="preserve">              </w:t>
      </w:r>
      <w:r w:rsidRPr="009344C2">
        <w:rPr>
          <w:rFonts w:ascii="Arial Narrow" w:hAnsi="Arial Narrow"/>
        </w:rPr>
        <w:t xml:space="preserve">Luka HOJNIK, dr. Polona PENGAL. </w:t>
      </w:r>
    </w:p>
    <w:p w14:paraId="0598B037" w14:textId="77777777" w:rsidR="009344C2" w:rsidRPr="009344C2" w:rsidRDefault="009344C2" w:rsidP="009344C2">
      <w:pPr>
        <w:rPr>
          <w:rFonts w:ascii="Arial Narrow" w:hAnsi="Arial Narrow"/>
        </w:rPr>
      </w:pPr>
      <w:r w:rsidRPr="00D23A36">
        <w:rPr>
          <w:rFonts w:ascii="Arial Narrow" w:hAnsi="Arial Narrow"/>
          <w:b/>
          <w:bCs/>
        </w:rPr>
        <w:t>Opravičili odsotnost</w:t>
      </w:r>
      <w:r w:rsidRPr="009344C2">
        <w:rPr>
          <w:rFonts w:ascii="Arial Narrow" w:hAnsi="Arial Narrow"/>
        </w:rPr>
        <w:t>:</w:t>
      </w:r>
      <w:r w:rsidRPr="009344C2">
        <w:rPr>
          <w:rFonts w:ascii="Arial Narrow" w:hAnsi="Arial Narrow"/>
        </w:rPr>
        <w:tab/>
      </w:r>
    </w:p>
    <w:p w14:paraId="4DACE8B9" w14:textId="77777777" w:rsidR="009344C2" w:rsidRPr="009344C2" w:rsidRDefault="009344C2" w:rsidP="009344C2">
      <w:pPr>
        <w:rPr>
          <w:rFonts w:ascii="Arial Narrow" w:hAnsi="Arial Narrow"/>
        </w:rPr>
      </w:pPr>
      <w:r w:rsidRPr="009344C2">
        <w:rPr>
          <w:rFonts w:ascii="Arial Narrow" w:hAnsi="Arial Narrow"/>
        </w:rPr>
        <w:t>-  člani UO RZS:</w:t>
      </w:r>
      <w:r w:rsidRPr="009344C2">
        <w:rPr>
          <w:rFonts w:ascii="Arial Narrow" w:hAnsi="Arial Narrow"/>
        </w:rPr>
        <w:tab/>
        <w:t>/.</w:t>
      </w:r>
    </w:p>
    <w:p w14:paraId="7D68EAA1" w14:textId="77777777" w:rsidR="009344C2" w:rsidRPr="009344C2" w:rsidRDefault="009344C2" w:rsidP="009344C2">
      <w:pPr>
        <w:rPr>
          <w:rFonts w:ascii="Arial Narrow" w:hAnsi="Arial Narrow"/>
        </w:rPr>
      </w:pPr>
      <w:r w:rsidRPr="009344C2">
        <w:rPr>
          <w:rFonts w:ascii="Arial Narrow" w:hAnsi="Arial Narrow"/>
        </w:rPr>
        <w:tab/>
      </w:r>
    </w:p>
    <w:p w14:paraId="3CFE1222" w14:textId="77777777" w:rsidR="009344C2" w:rsidRPr="009344C2" w:rsidRDefault="009344C2" w:rsidP="009344C2">
      <w:pPr>
        <w:rPr>
          <w:rFonts w:ascii="Arial Narrow" w:hAnsi="Arial Narrow"/>
        </w:rPr>
      </w:pPr>
      <w:r w:rsidRPr="009344C2">
        <w:rPr>
          <w:rFonts w:ascii="Arial Narrow" w:hAnsi="Arial Narrow"/>
        </w:rPr>
        <w:t xml:space="preserve">Sejo je vodil predsednik RZS Miroslav Žaberl. Od desetih je bilo prisotnih deset članov UO. Seja je bila sklepčna. </w:t>
      </w:r>
    </w:p>
    <w:p w14:paraId="7A0A6EB3" w14:textId="77777777" w:rsidR="009344C2" w:rsidRPr="009344C2" w:rsidRDefault="009344C2" w:rsidP="009344C2">
      <w:pPr>
        <w:rPr>
          <w:rFonts w:ascii="Arial Narrow" w:hAnsi="Arial Narrow"/>
        </w:rPr>
      </w:pPr>
    </w:p>
    <w:p w14:paraId="7D45CCBF" w14:textId="77777777" w:rsidR="009344C2" w:rsidRPr="009344C2" w:rsidRDefault="009344C2" w:rsidP="009344C2">
      <w:pPr>
        <w:rPr>
          <w:rFonts w:ascii="Arial Narrow" w:hAnsi="Arial Narrow"/>
        </w:rPr>
      </w:pPr>
      <w:r w:rsidRPr="009344C2">
        <w:rPr>
          <w:rFonts w:ascii="Arial Narrow" w:hAnsi="Arial Narrow"/>
        </w:rPr>
        <w:t xml:space="preserve">Predlagan je bil sledeči dnevni red:  </w:t>
      </w:r>
    </w:p>
    <w:p w14:paraId="79CCC82C" w14:textId="77777777" w:rsidR="009344C2" w:rsidRPr="009344C2" w:rsidRDefault="009344C2" w:rsidP="009344C2">
      <w:pPr>
        <w:rPr>
          <w:rFonts w:ascii="Arial Narrow" w:hAnsi="Arial Narrow"/>
        </w:rPr>
      </w:pPr>
    </w:p>
    <w:p w14:paraId="40284BE0" w14:textId="328B0E69" w:rsidR="009344C2" w:rsidRPr="009344C2" w:rsidRDefault="009344C2" w:rsidP="009344C2">
      <w:pPr>
        <w:rPr>
          <w:rFonts w:ascii="Arial Narrow" w:hAnsi="Arial Narrow"/>
        </w:rPr>
      </w:pPr>
      <w:r w:rsidRPr="009344C2">
        <w:rPr>
          <w:rFonts w:ascii="Arial Narrow" w:hAnsi="Arial Narrow"/>
        </w:rPr>
        <w:t>1.</w:t>
      </w:r>
      <w:r w:rsidRPr="009344C2">
        <w:rPr>
          <w:rFonts w:ascii="Arial Narrow" w:hAnsi="Arial Narrow"/>
        </w:rPr>
        <w:tab/>
        <w:t>Pregled zapisnika 23. redne seje UO RZS (mandat 2017 - 2022)  in zapisnika 1. koresp. seje  (mandat 2022 - 2027) s poročili o realizaciji sklepov .</w:t>
      </w:r>
    </w:p>
    <w:p w14:paraId="64F3AF02" w14:textId="3E80C2DD" w:rsidR="009344C2" w:rsidRPr="009344C2" w:rsidRDefault="009344C2" w:rsidP="009344C2">
      <w:pPr>
        <w:rPr>
          <w:rFonts w:ascii="Arial Narrow" w:hAnsi="Arial Narrow"/>
        </w:rPr>
      </w:pPr>
      <w:r w:rsidRPr="009344C2">
        <w:rPr>
          <w:rFonts w:ascii="Arial Narrow" w:hAnsi="Arial Narrow"/>
        </w:rPr>
        <w:t>2.</w:t>
      </w:r>
      <w:r w:rsidRPr="009344C2">
        <w:rPr>
          <w:rFonts w:ascii="Arial Narrow" w:hAnsi="Arial Narrow"/>
        </w:rPr>
        <w:tab/>
        <w:t>Pregled zapisnikov delovnih teles med 23. sejo (mandat 2017 - 2022) in 1. sejo UO (mandat 2022 - 2027)</w:t>
      </w:r>
      <w:r w:rsidR="00145FFD">
        <w:rPr>
          <w:rFonts w:ascii="Arial Narrow" w:hAnsi="Arial Narrow"/>
        </w:rPr>
        <w:t>:</w:t>
      </w:r>
    </w:p>
    <w:p w14:paraId="738DC95F" w14:textId="2E292453" w:rsidR="009344C2" w:rsidRPr="009344C2" w:rsidRDefault="00D23A36" w:rsidP="00D23A36">
      <w:pPr>
        <w:rPr>
          <w:rFonts w:ascii="Arial Narrow" w:hAnsi="Arial Narrow"/>
        </w:rPr>
      </w:pPr>
      <w:r>
        <w:rPr>
          <w:rFonts w:ascii="Arial Narrow" w:hAnsi="Arial Narrow"/>
        </w:rPr>
        <w:t xml:space="preserve">       </w:t>
      </w:r>
      <w:r w:rsidR="00145FFD">
        <w:rPr>
          <w:rFonts w:ascii="Arial Narrow" w:hAnsi="Arial Narrow"/>
        </w:rPr>
        <w:t xml:space="preserve"> </w:t>
      </w:r>
      <w:r w:rsidR="00145FFD">
        <w:rPr>
          <w:rFonts w:ascii="Arial Narrow" w:hAnsi="Arial Narrow"/>
        </w:rPr>
        <w:tab/>
      </w:r>
      <w:r w:rsidR="009344C2" w:rsidRPr="009344C2">
        <w:rPr>
          <w:rFonts w:ascii="Arial Narrow" w:hAnsi="Arial Narrow"/>
        </w:rPr>
        <w:t>2.1. zapisnik 5. seje KPA (Marko Krajnc)</w:t>
      </w:r>
    </w:p>
    <w:p w14:paraId="21734610" w14:textId="7B634B8E" w:rsidR="009344C2" w:rsidRPr="009344C2" w:rsidRDefault="009344C2" w:rsidP="009344C2">
      <w:pPr>
        <w:rPr>
          <w:rFonts w:ascii="Arial Narrow" w:hAnsi="Arial Narrow"/>
        </w:rPr>
      </w:pPr>
      <w:r w:rsidRPr="009344C2">
        <w:rPr>
          <w:rFonts w:ascii="Arial Narrow" w:hAnsi="Arial Narrow"/>
        </w:rPr>
        <w:t xml:space="preserve">       </w:t>
      </w:r>
      <w:r w:rsidR="00145FFD">
        <w:rPr>
          <w:rFonts w:ascii="Arial Narrow" w:hAnsi="Arial Narrow"/>
        </w:rPr>
        <w:tab/>
      </w:r>
      <w:r w:rsidRPr="009344C2">
        <w:rPr>
          <w:rFonts w:ascii="Arial Narrow" w:hAnsi="Arial Narrow"/>
        </w:rPr>
        <w:t>2.2. zapisnik 32. in 33. (koresp) seje KPR (dr. Miroslav Žaberl).</w:t>
      </w:r>
    </w:p>
    <w:p w14:paraId="5E5393BA" w14:textId="2B568AC3" w:rsidR="009344C2" w:rsidRPr="009344C2" w:rsidRDefault="009344C2" w:rsidP="009344C2">
      <w:pPr>
        <w:rPr>
          <w:rFonts w:ascii="Arial Narrow" w:hAnsi="Arial Narrow"/>
        </w:rPr>
      </w:pPr>
      <w:r w:rsidRPr="009344C2">
        <w:rPr>
          <w:rFonts w:ascii="Arial Narrow" w:hAnsi="Arial Narrow"/>
        </w:rPr>
        <w:t xml:space="preserve">      </w:t>
      </w:r>
      <w:r w:rsidR="00145FFD">
        <w:rPr>
          <w:rFonts w:ascii="Arial Narrow" w:hAnsi="Arial Narrow"/>
        </w:rPr>
        <w:tab/>
      </w:r>
      <w:r w:rsidRPr="009344C2">
        <w:rPr>
          <w:rFonts w:ascii="Arial Narrow" w:hAnsi="Arial Narrow"/>
        </w:rPr>
        <w:t xml:space="preserve"> 2.3. zapisnik 5. seje komisije MVK .  </w:t>
      </w:r>
    </w:p>
    <w:p w14:paraId="47571E16" w14:textId="77777777" w:rsidR="009344C2" w:rsidRPr="009344C2" w:rsidRDefault="009344C2" w:rsidP="009344C2">
      <w:pPr>
        <w:rPr>
          <w:rFonts w:ascii="Arial Narrow" w:hAnsi="Arial Narrow"/>
        </w:rPr>
      </w:pPr>
      <w:r w:rsidRPr="009344C2">
        <w:rPr>
          <w:rFonts w:ascii="Arial Narrow" w:hAnsi="Arial Narrow"/>
        </w:rPr>
        <w:t>3.</w:t>
      </w:r>
      <w:r w:rsidRPr="009344C2">
        <w:rPr>
          <w:rFonts w:ascii="Arial Narrow" w:hAnsi="Arial Narrow"/>
        </w:rPr>
        <w:tab/>
        <w:t>Predlog mandatne pogodbe in predlog za podpredsednika RZS (dr. Miroslav Žaberl).</w:t>
      </w:r>
    </w:p>
    <w:p w14:paraId="742A11D3" w14:textId="77777777" w:rsidR="009344C2" w:rsidRPr="009344C2" w:rsidRDefault="009344C2" w:rsidP="009344C2">
      <w:pPr>
        <w:rPr>
          <w:rFonts w:ascii="Arial Narrow" w:hAnsi="Arial Narrow"/>
        </w:rPr>
      </w:pPr>
      <w:r w:rsidRPr="009344C2">
        <w:rPr>
          <w:rFonts w:ascii="Arial Narrow" w:hAnsi="Arial Narrow"/>
        </w:rPr>
        <w:t>4.</w:t>
      </w:r>
      <w:r w:rsidRPr="009344C2">
        <w:rPr>
          <w:rFonts w:ascii="Arial Narrow" w:hAnsi="Arial Narrow"/>
        </w:rPr>
        <w:tab/>
        <w:t>Sestava komisij in podkomisij RZS v mandatu 2022 - 2027 (dr. Miroslav Žaberl in člani UO).</w:t>
      </w:r>
    </w:p>
    <w:p w14:paraId="0CFAB1B5" w14:textId="6080FFAD" w:rsidR="009344C2" w:rsidRPr="009344C2" w:rsidRDefault="009344C2" w:rsidP="009344C2">
      <w:pPr>
        <w:rPr>
          <w:rFonts w:ascii="Arial Narrow" w:hAnsi="Arial Narrow"/>
        </w:rPr>
      </w:pPr>
      <w:r w:rsidRPr="009344C2">
        <w:rPr>
          <w:rFonts w:ascii="Arial Narrow" w:hAnsi="Arial Narrow"/>
        </w:rPr>
        <w:t>5.</w:t>
      </w:r>
      <w:r w:rsidRPr="009344C2">
        <w:rPr>
          <w:rFonts w:ascii="Arial Narrow" w:hAnsi="Arial Narrow"/>
        </w:rPr>
        <w:tab/>
        <w:t>Dogovor za pripravo strategije in petletnega ter letnega programa dela RZS za mandat 2022 – 202</w:t>
      </w:r>
      <w:r w:rsidR="00D23A36">
        <w:rPr>
          <w:rFonts w:ascii="Arial Narrow" w:hAnsi="Arial Narrow"/>
        </w:rPr>
        <w:t>7</w:t>
      </w:r>
      <w:r w:rsidRPr="009344C2">
        <w:rPr>
          <w:rFonts w:ascii="Arial Narrow" w:hAnsi="Arial Narrow"/>
        </w:rPr>
        <w:t xml:space="preserve">. </w:t>
      </w:r>
    </w:p>
    <w:p w14:paraId="08802F85" w14:textId="77777777" w:rsidR="009344C2" w:rsidRPr="009344C2" w:rsidRDefault="009344C2" w:rsidP="009344C2">
      <w:pPr>
        <w:rPr>
          <w:rFonts w:ascii="Arial Narrow" w:hAnsi="Arial Narrow"/>
        </w:rPr>
      </w:pPr>
      <w:r w:rsidRPr="009344C2">
        <w:rPr>
          <w:rFonts w:ascii="Arial Narrow" w:hAnsi="Arial Narrow"/>
        </w:rPr>
        <w:t>6.</w:t>
      </w:r>
      <w:r w:rsidRPr="009344C2">
        <w:rPr>
          <w:rFonts w:ascii="Arial Narrow" w:hAnsi="Arial Narrow"/>
        </w:rPr>
        <w:tab/>
        <w:t xml:space="preserve">Razno. </w:t>
      </w:r>
    </w:p>
    <w:p w14:paraId="38ABAEB9" w14:textId="77777777" w:rsidR="009344C2" w:rsidRPr="009344C2" w:rsidRDefault="009344C2" w:rsidP="009344C2">
      <w:pPr>
        <w:rPr>
          <w:rFonts w:ascii="Arial Narrow" w:hAnsi="Arial Narrow"/>
        </w:rPr>
      </w:pPr>
    </w:p>
    <w:p w14:paraId="2D5ACBE5" w14:textId="77777777" w:rsidR="009344C2" w:rsidRPr="009344C2" w:rsidRDefault="009344C2" w:rsidP="009344C2">
      <w:pPr>
        <w:rPr>
          <w:rFonts w:ascii="Arial Narrow" w:hAnsi="Arial Narrow"/>
        </w:rPr>
      </w:pPr>
      <w:r w:rsidRPr="009344C2">
        <w:rPr>
          <w:rFonts w:ascii="Arial Narrow" w:hAnsi="Arial Narrow"/>
        </w:rPr>
        <w:lastRenderedPageBreak/>
        <w:t>Dnevni red je bil sprejet soglasno. Gradivo za sejo so prisotni prejeli v elektronski obliki.</w:t>
      </w:r>
    </w:p>
    <w:p w14:paraId="0F4CDE1F" w14:textId="77777777" w:rsidR="009344C2" w:rsidRPr="009344C2" w:rsidRDefault="009344C2" w:rsidP="009344C2">
      <w:pPr>
        <w:rPr>
          <w:rFonts w:ascii="Arial Narrow" w:hAnsi="Arial Narrow"/>
        </w:rPr>
      </w:pPr>
    </w:p>
    <w:p w14:paraId="12F1FB25" w14:textId="77777777" w:rsidR="009344C2" w:rsidRPr="009344C2" w:rsidRDefault="009344C2" w:rsidP="009344C2">
      <w:pPr>
        <w:rPr>
          <w:rFonts w:ascii="Arial Narrow" w:hAnsi="Arial Narrow"/>
        </w:rPr>
      </w:pPr>
    </w:p>
    <w:p w14:paraId="683C708A" w14:textId="77777777" w:rsidR="009344C2" w:rsidRPr="00D23A36" w:rsidRDefault="009344C2" w:rsidP="00D23A36">
      <w:pPr>
        <w:jc w:val="center"/>
        <w:rPr>
          <w:rFonts w:ascii="Arial Narrow" w:hAnsi="Arial Narrow"/>
          <w:b/>
          <w:bCs/>
        </w:rPr>
      </w:pPr>
      <w:r w:rsidRPr="00D23A36">
        <w:rPr>
          <w:rFonts w:ascii="Arial Narrow" w:hAnsi="Arial Narrow"/>
          <w:b/>
          <w:bCs/>
        </w:rPr>
        <w:t>AD 1</w:t>
      </w:r>
    </w:p>
    <w:p w14:paraId="71B63D84" w14:textId="77777777" w:rsidR="009344C2" w:rsidRPr="009344C2" w:rsidRDefault="009344C2" w:rsidP="009344C2">
      <w:pPr>
        <w:rPr>
          <w:rFonts w:ascii="Arial Narrow" w:hAnsi="Arial Narrow"/>
        </w:rPr>
      </w:pPr>
    </w:p>
    <w:p w14:paraId="7762D38E" w14:textId="77777777" w:rsidR="009344C2" w:rsidRPr="00D23A36" w:rsidRDefault="009344C2" w:rsidP="009344C2">
      <w:pPr>
        <w:rPr>
          <w:rFonts w:ascii="Arial Narrow" w:hAnsi="Arial Narrow"/>
          <w:u w:val="single"/>
        </w:rPr>
      </w:pPr>
      <w:r w:rsidRPr="00D23A36">
        <w:rPr>
          <w:rFonts w:ascii="Arial Narrow" w:hAnsi="Arial Narrow"/>
          <w:u w:val="single"/>
        </w:rPr>
        <w:t>Pregled zapisnika 23. redne seje UO RZS (mandat 2017 - 2022)  in zapisnika 1. koresp. seje  (mandat 2022 - 2027) s poročili o realizaciji sklepov.</w:t>
      </w:r>
    </w:p>
    <w:p w14:paraId="255AF04A" w14:textId="77777777" w:rsidR="009344C2" w:rsidRPr="009344C2" w:rsidRDefault="009344C2" w:rsidP="009344C2">
      <w:pPr>
        <w:rPr>
          <w:rFonts w:ascii="Arial Narrow" w:hAnsi="Arial Narrow"/>
        </w:rPr>
      </w:pPr>
    </w:p>
    <w:p w14:paraId="2CC10A8B" w14:textId="0A8E8A90" w:rsidR="009344C2" w:rsidRPr="009344C2" w:rsidRDefault="009344C2" w:rsidP="009344C2">
      <w:pPr>
        <w:rPr>
          <w:rFonts w:ascii="Arial Narrow" w:hAnsi="Arial Narrow"/>
        </w:rPr>
      </w:pPr>
      <w:r w:rsidRPr="009344C2">
        <w:rPr>
          <w:rFonts w:ascii="Arial Narrow" w:hAnsi="Arial Narrow"/>
        </w:rPr>
        <w:t>Člani UO so v gradivu prejeli poročilo o realiziranih sklepih</w:t>
      </w:r>
      <w:r w:rsidR="00145FFD">
        <w:rPr>
          <w:rFonts w:ascii="Arial Narrow" w:hAnsi="Arial Narrow"/>
        </w:rPr>
        <w:t>,</w:t>
      </w:r>
      <w:r w:rsidRPr="009344C2">
        <w:rPr>
          <w:rFonts w:ascii="Arial Narrow" w:hAnsi="Arial Narrow"/>
        </w:rPr>
        <w:t xml:space="preserve"> ustno ga je na seji povzel sekretar mag. I. Miličić. Podprli so predlog predsednika RZS dr. M. Žaberla, da se ponovi akcija skupnega pomerjanja svečanega ribiškega kroja za ribiške praporščake. Na sklep 1. korespondenčne seje smo na RZS prejeli pisni protest nekdanjih članov UO RZS Bojana Javornika in Branka Zeliča. Branko Novak je pojasnil</w:t>
      </w:r>
      <w:r w:rsidR="00145FFD">
        <w:rPr>
          <w:rFonts w:ascii="Arial Narrow" w:hAnsi="Arial Narrow"/>
        </w:rPr>
        <w:t>,</w:t>
      </w:r>
      <w:r w:rsidRPr="009344C2">
        <w:rPr>
          <w:rFonts w:ascii="Arial Narrow" w:hAnsi="Arial Narrow"/>
        </w:rPr>
        <w:t xml:space="preserve"> da je bilo potrebno spremeniti točkovalni sistem, ker po starem sistemu</w:t>
      </w:r>
      <w:r w:rsidR="00145FFD" w:rsidRPr="009344C2">
        <w:rPr>
          <w:rFonts w:ascii="Arial Narrow" w:hAnsi="Arial Narrow"/>
        </w:rPr>
        <w:t xml:space="preserve"> pravil</w:t>
      </w:r>
      <w:r w:rsidR="00145FFD">
        <w:rPr>
          <w:rFonts w:ascii="Arial Narrow" w:hAnsi="Arial Narrow"/>
        </w:rPr>
        <w:t>,</w:t>
      </w:r>
      <w:r w:rsidR="00145FFD" w:rsidRPr="009344C2">
        <w:rPr>
          <w:rFonts w:ascii="Arial Narrow" w:hAnsi="Arial Narrow"/>
        </w:rPr>
        <w:t xml:space="preserve"> </w:t>
      </w:r>
      <w:r w:rsidRPr="009344C2">
        <w:rPr>
          <w:rFonts w:ascii="Arial Narrow" w:hAnsi="Arial Narrow"/>
        </w:rPr>
        <w:t xml:space="preserve">ni bilo moč izvesti žrebanja za dve kategoriji tekmovalcev. Predsednik RZS je povedal, da je potrebno podati pritožnikoma ustrezen odgovor in preveriti ali je bila s prijavo plačana zapovedana kavcija. </w:t>
      </w:r>
    </w:p>
    <w:p w14:paraId="143C637F" w14:textId="3B19E161" w:rsidR="009344C2" w:rsidRPr="009344C2" w:rsidRDefault="009344C2" w:rsidP="009344C2">
      <w:pPr>
        <w:rPr>
          <w:rFonts w:ascii="Arial Narrow" w:hAnsi="Arial Narrow"/>
        </w:rPr>
      </w:pPr>
      <w:r w:rsidRPr="009344C2">
        <w:rPr>
          <w:rFonts w:ascii="Arial Narrow" w:hAnsi="Arial Narrow"/>
        </w:rPr>
        <w:t>Pripomb prisotnih članov na obravnavana zapisnika ni bilo.</w:t>
      </w:r>
    </w:p>
    <w:p w14:paraId="6BC1AB31" w14:textId="77777777" w:rsidR="009344C2" w:rsidRPr="009344C2" w:rsidRDefault="009344C2" w:rsidP="009344C2">
      <w:pPr>
        <w:rPr>
          <w:rFonts w:ascii="Arial Narrow" w:hAnsi="Arial Narrow"/>
        </w:rPr>
      </w:pPr>
    </w:p>
    <w:p w14:paraId="7FD16F82" w14:textId="7897B26D" w:rsidR="009344C2" w:rsidRPr="009344C2" w:rsidRDefault="009344C2" w:rsidP="009344C2">
      <w:pPr>
        <w:rPr>
          <w:rFonts w:ascii="Arial Narrow" w:hAnsi="Arial Narrow"/>
        </w:rPr>
      </w:pPr>
      <w:r w:rsidRPr="009344C2">
        <w:rPr>
          <w:rFonts w:ascii="Arial Narrow" w:hAnsi="Arial Narrow"/>
        </w:rPr>
        <w:t>Sprejet</w:t>
      </w:r>
      <w:r w:rsidR="00D23A36">
        <w:rPr>
          <w:rFonts w:ascii="Arial Narrow" w:hAnsi="Arial Narrow"/>
        </w:rPr>
        <w:t>i</w:t>
      </w:r>
      <w:r w:rsidRPr="009344C2">
        <w:rPr>
          <w:rFonts w:ascii="Arial Narrow" w:hAnsi="Arial Narrow"/>
        </w:rPr>
        <w:t xml:space="preserve"> s</w:t>
      </w:r>
      <w:r w:rsidR="00D23A36">
        <w:rPr>
          <w:rFonts w:ascii="Arial Narrow" w:hAnsi="Arial Narrow"/>
        </w:rPr>
        <w:t>o</w:t>
      </w:r>
      <w:r w:rsidRPr="009344C2">
        <w:rPr>
          <w:rFonts w:ascii="Arial Narrow" w:hAnsi="Arial Narrow"/>
        </w:rPr>
        <w:t xml:space="preserve"> bil</w:t>
      </w:r>
      <w:r w:rsidR="00D23A36">
        <w:rPr>
          <w:rFonts w:ascii="Arial Narrow" w:hAnsi="Arial Narrow"/>
        </w:rPr>
        <w:t>i</w:t>
      </w:r>
      <w:r w:rsidRPr="009344C2">
        <w:rPr>
          <w:rFonts w:ascii="Arial Narrow" w:hAnsi="Arial Narrow"/>
        </w:rPr>
        <w:t>:</w:t>
      </w:r>
      <w:r w:rsidRPr="009344C2">
        <w:rPr>
          <w:rFonts w:ascii="Arial Narrow" w:hAnsi="Arial Narrow"/>
        </w:rPr>
        <w:tab/>
      </w:r>
    </w:p>
    <w:p w14:paraId="20AFC00B" w14:textId="77777777" w:rsidR="009344C2" w:rsidRPr="00D23A36" w:rsidRDefault="009344C2" w:rsidP="009344C2">
      <w:pPr>
        <w:rPr>
          <w:rFonts w:ascii="Arial Narrow" w:hAnsi="Arial Narrow"/>
          <w:b/>
          <w:bCs/>
          <w:i/>
          <w:iCs/>
        </w:rPr>
      </w:pPr>
      <w:r w:rsidRPr="00D23A36">
        <w:rPr>
          <w:rFonts w:ascii="Arial Narrow" w:hAnsi="Arial Narrow"/>
          <w:b/>
          <w:bCs/>
          <w:i/>
          <w:iCs/>
        </w:rPr>
        <w:t>Sklep 1:  Prisotni člani UO RZS na zapisnik 23. redne seje in zapisnik 1. (koresp.) seje nimajo pripomb in ju soglasno potrjujejo. Potrjujejo tudi poročilo o realizaciji sklepov.</w:t>
      </w:r>
    </w:p>
    <w:p w14:paraId="11673C8B" w14:textId="77777777" w:rsidR="009344C2" w:rsidRPr="00D23A36" w:rsidRDefault="009344C2" w:rsidP="009344C2">
      <w:pPr>
        <w:rPr>
          <w:rFonts w:ascii="Arial Narrow" w:hAnsi="Arial Narrow"/>
          <w:b/>
          <w:bCs/>
          <w:i/>
          <w:iCs/>
        </w:rPr>
      </w:pPr>
      <w:r w:rsidRPr="00D23A36">
        <w:rPr>
          <w:rFonts w:ascii="Arial Narrow" w:hAnsi="Arial Narrow"/>
          <w:b/>
          <w:bCs/>
          <w:i/>
          <w:iCs/>
        </w:rPr>
        <w:t>Sklep 2: Strokovna služba RZS tiste RD katere niso izkoristile možnosti prejetja ribiškega kroja, obvesti o novem terminu pomerjanja.</w:t>
      </w:r>
    </w:p>
    <w:p w14:paraId="408A4C1B" w14:textId="77777777" w:rsidR="009344C2" w:rsidRPr="00D23A36" w:rsidRDefault="009344C2" w:rsidP="009344C2">
      <w:pPr>
        <w:rPr>
          <w:rFonts w:ascii="Arial Narrow" w:hAnsi="Arial Narrow"/>
          <w:b/>
          <w:bCs/>
          <w:i/>
          <w:iCs/>
        </w:rPr>
      </w:pPr>
      <w:r w:rsidRPr="00D23A36">
        <w:rPr>
          <w:rFonts w:ascii="Arial Narrow" w:hAnsi="Arial Narrow"/>
          <w:b/>
          <w:bCs/>
          <w:i/>
          <w:iCs/>
        </w:rPr>
        <w:t xml:space="preserve">Sklep 3: Tekmovalna komisija pripravi ustrezen odgovor na protest B. Javornika in B. Zeliča glede spremembe tekmovalnega pravilnika. </w:t>
      </w:r>
    </w:p>
    <w:p w14:paraId="149676B6" w14:textId="77777777" w:rsidR="009344C2" w:rsidRPr="009344C2" w:rsidRDefault="009344C2" w:rsidP="009344C2">
      <w:pPr>
        <w:rPr>
          <w:rFonts w:ascii="Arial Narrow" w:hAnsi="Arial Narrow"/>
        </w:rPr>
      </w:pPr>
    </w:p>
    <w:p w14:paraId="6B54E1DB" w14:textId="77777777" w:rsidR="009344C2" w:rsidRPr="00D23A36" w:rsidRDefault="009344C2" w:rsidP="00D23A36">
      <w:pPr>
        <w:jc w:val="center"/>
        <w:rPr>
          <w:rFonts w:ascii="Arial Narrow" w:hAnsi="Arial Narrow"/>
          <w:b/>
          <w:bCs/>
        </w:rPr>
      </w:pPr>
      <w:r w:rsidRPr="00D23A36">
        <w:rPr>
          <w:rFonts w:ascii="Arial Narrow" w:hAnsi="Arial Narrow"/>
          <w:b/>
          <w:bCs/>
        </w:rPr>
        <w:t>AD 2</w:t>
      </w:r>
    </w:p>
    <w:p w14:paraId="3269822D" w14:textId="77777777" w:rsidR="009344C2" w:rsidRPr="009344C2" w:rsidRDefault="009344C2" w:rsidP="009344C2">
      <w:pPr>
        <w:rPr>
          <w:rFonts w:ascii="Arial Narrow" w:hAnsi="Arial Narrow"/>
        </w:rPr>
      </w:pPr>
    </w:p>
    <w:p w14:paraId="14B3B651" w14:textId="77777777" w:rsidR="009344C2" w:rsidRPr="00D23A36" w:rsidRDefault="009344C2" w:rsidP="009344C2">
      <w:pPr>
        <w:rPr>
          <w:rFonts w:ascii="Arial Narrow" w:hAnsi="Arial Narrow"/>
          <w:u w:val="single"/>
        </w:rPr>
      </w:pPr>
      <w:r w:rsidRPr="00D23A36">
        <w:rPr>
          <w:rFonts w:ascii="Arial Narrow" w:hAnsi="Arial Narrow"/>
          <w:u w:val="single"/>
        </w:rPr>
        <w:t>Pregled zapisnikov delovnih teles med 23. sejo (mandat 2017 - 2022) in 1. sejo UO (mandat 2022 - 2027).</w:t>
      </w:r>
    </w:p>
    <w:p w14:paraId="4D65FD38" w14:textId="77777777" w:rsidR="009344C2" w:rsidRPr="009344C2" w:rsidRDefault="009344C2" w:rsidP="009344C2">
      <w:pPr>
        <w:rPr>
          <w:rFonts w:ascii="Arial Narrow" w:hAnsi="Arial Narrow"/>
        </w:rPr>
      </w:pPr>
    </w:p>
    <w:p w14:paraId="5CB0253C" w14:textId="77777777" w:rsidR="009344C2" w:rsidRPr="009344C2" w:rsidRDefault="009344C2" w:rsidP="009344C2">
      <w:pPr>
        <w:rPr>
          <w:rFonts w:ascii="Arial Narrow" w:hAnsi="Arial Narrow"/>
        </w:rPr>
      </w:pPr>
      <w:r w:rsidRPr="009344C2">
        <w:rPr>
          <w:rFonts w:ascii="Arial Narrow" w:hAnsi="Arial Narrow"/>
        </w:rPr>
        <w:t xml:space="preserve">2.1. zapisnik 5. seje KPA </w:t>
      </w:r>
    </w:p>
    <w:p w14:paraId="6C914B1B" w14:textId="07181187" w:rsidR="009344C2" w:rsidRPr="009344C2" w:rsidRDefault="009344C2" w:rsidP="009344C2">
      <w:pPr>
        <w:rPr>
          <w:rFonts w:ascii="Arial Narrow" w:hAnsi="Arial Narrow"/>
        </w:rPr>
      </w:pPr>
      <w:r w:rsidRPr="009344C2">
        <w:rPr>
          <w:rFonts w:ascii="Arial Narrow" w:hAnsi="Arial Narrow"/>
        </w:rPr>
        <w:t>Povzetek realizacije sklepov je podal predsednik komisije M. Krajnc. Izdana je brošura o ribolovu krapovcev in rib plenilk, zato je sedaj naloga komisije da to brošuro čimbolj promovira. Glede  distribucije se je v razpravi na UO sprejel predlog , da način distribucije določi komisija na sestanku. Krajnc je podal še sumirani poročili o udeležbah na sejmu Alpe Adria v Ljubljani (slab rezultat) in sejmu lova in ribolova v Gornji Radgoni (uspešen nastop). Zahvalil se je članoma B. Novaku in A</w:t>
      </w:r>
      <w:r w:rsidR="00145FFD">
        <w:rPr>
          <w:rFonts w:ascii="Arial Narrow" w:hAnsi="Arial Narrow"/>
        </w:rPr>
        <w:t>.</w:t>
      </w:r>
      <w:r w:rsidRPr="009344C2">
        <w:rPr>
          <w:rFonts w:ascii="Arial Narrow" w:hAnsi="Arial Narrow"/>
        </w:rPr>
        <w:t xml:space="preserve"> Horvatu za vso izkazano pomoč na radgonskem sejmu. </w:t>
      </w:r>
    </w:p>
    <w:p w14:paraId="1CFB429F" w14:textId="77777777" w:rsidR="009344C2" w:rsidRPr="009344C2" w:rsidRDefault="009344C2" w:rsidP="009344C2">
      <w:pPr>
        <w:rPr>
          <w:rFonts w:ascii="Arial Narrow" w:hAnsi="Arial Narrow"/>
        </w:rPr>
      </w:pPr>
    </w:p>
    <w:p w14:paraId="6E379252" w14:textId="77777777" w:rsidR="009344C2" w:rsidRPr="009344C2" w:rsidRDefault="009344C2" w:rsidP="009344C2">
      <w:pPr>
        <w:rPr>
          <w:rFonts w:ascii="Arial Narrow" w:hAnsi="Arial Narrow"/>
        </w:rPr>
      </w:pPr>
      <w:r w:rsidRPr="009344C2">
        <w:rPr>
          <w:rFonts w:ascii="Arial Narrow" w:hAnsi="Arial Narrow"/>
        </w:rPr>
        <w:t>2.2. zapisnik 32. in 33. (koresp) seje KPR .</w:t>
      </w:r>
    </w:p>
    <w:p w14:paraId="64F53558" w14:textId="7179A304" w:rsidR="009344C2" w:rsidRPr="009344C2" w:rsidRDefault="009344C2" w:rsidP="009344C2">
      <w:pPr>
        <w:rPr>
          <w:rFonts w:ascii="Arial Narrow" w:hAnsi="Arial Narrow"/>
        </w:rPr>
      </w:pPr>
      <w:r w:rsidRPr="009344C2">
        <w:rPr>
          <w:rFonts w:ascii="Arial Narrow" w:hAnsi="Arial Narrow"/>
        </w:rPr>
        <w:t xml:space="preserve">Komisija je sprotno obravnavala predloge  za ribiška priznanja s strani RD, pri čemer komisija  ni ugotovila  posebnosti. </w:t>
      </w:r>
    </w:p>
    <w:p w14:paraId="2E0C5DFE" w14:textId="77777777" w:rsidR="009344C2" w:rsidRPr="009344C2" w:rsidRDefault="009344C2" w:rsidP="009344C2">
      <w:pPr>
        <w:rPr>
          <w:rFonts w:ascii="Arial Narrow" w:hAnsi="Arial Narrow"/>
        </w:rPr>
      </w:pPr>
    </w:p>
    <w:p w14:paraId="2B7E97C4" w14:textId="77777777" w:rsidR="009344C2" w:rsidRPr="009344C2" w:rsidRDefault="009344C2" w:rsidP="009344C2">
      <w:pPr>
        <w:rPr>
          <w:rFonts w:ascii="Arial Narrow" w:hAnsi="Arial Narrow"/>
        </w:rPr>
      </w:pPr>
    </w:p>
    <w:p w14:paraId="32910069" w14:textId="77777777" w:rsidR="009344C2" w:rsidRPr="009344C2" w:rsidRDefault="009344C2" w:rsidP="009344C2">
      <w:pPr>
        <w:rPr>
          <w:rFonts w:ascii="Arial Narrow" w:hAnsi="Arial Narrow"/>
        </w:rPr>
      </w:pPr>
      <w:r w:rsidRPr="009344C2">
        <w:rPr>
          <w:rFonts w:ascii="Arial Narrow" w:hAnsi="Arial Narrow"/>
        </w:rPr>
        <w:t xml:space="preserve">2.3. zapisnik 5. seje komisije MVK.  </w:t>
      </w:r>
    </w:p>
    <w:p w14:paraId="7FC99D8C" w14:textId="5DD51AE2" w:rsidR="009344C2" w:rsidRPr="009344C2" w:rsidRDefault="009344C2" w:rsidP="009344C2">
      <w:pPr>
        <w:rPr>
          <w:rFonts w:ascii="Arial Narrow" w:hAnsi="Arial Narrow"/>
        </w:rPr>
      </w:pPr>
      <w:r w:rsidRPr="009344C2">
        <w:rPr>
          <w:rFonts w:ascii="Arial Narrow" w:hAnsi="Arial Narrow"/>
        </w:rPr>
        <w:t xml:space="preserve">Povzetek zapisnika je podal </w:t>
      </w:r>
      <w:r w:rsidR="00145FFD">
        <w:rPr>
          <w:rFonts w:ascii="Arial Narrow" w:hAnsi="Arial Narrow"/>
        </w:rPr>
        <w:t>p</w:t>
      </w:r>
      <w:r w:rsidRPr="009344C2">
        <w:rPr>
          <w:rFonts w:ascii="Arial Narrow" w:hAnsi="Arial Narrow"/>
        </w:rPr>
        <w:t>redsednik MVK L. Hojnik in podal poročilo o sprejetih sklepih. Sam se z vodenja komisije po 15 letih dela poslavlja, predstavil je predlog novih članov in članice komisije</w:t>
      </w:r>
      <w:r w:rsidR="00D23A36">
        <w:rPr>
          <w:rFonts w:ascii="Arial Narrow" w:hAnsi="Arial Narrow"/>
        </w:rPr>
        <w:t xml:space="preserve"> – Matej Delak - predsednik, Miran Korošec ml., Luka Lukman, Tina Possnig - člani</w:t>
      </w:r>
      <w:r w:rsidRPr="009344C2">
        <w:rPr>
          <w:rFonts w:ascii="Arial Narrow" w:hAnsi="Arial Narrow"/>
        </w:rPr>
        <w:t xml:space="preserve">.  Muharsko vezalski natečaj deluje že 35 let in je najstarejši tak natečaj v Evropi, kar je lahko RZS v čast. Komisiji ni uspelo realizirati posebne spletne strani za natečaj, so pa uredili aktivno FB stran natečaja. Hojnik predlaga tesnejše sodelovanje komisij MVK in KPA v bodočnosti, obenem pa se zahvaljuje RZS za podporo v preteklih letih. Predsednik RZS se je Hojniku javno zahvalil za dobro vodenje komisije MVK.  </w:t>
      </w:r>
    </w:p>
    <w:p w14:paraId="74AE0927" w14:textId="77777777" w:rsidR="009344C2" w:rsidRPr="009344C2" w:rsidRDefault="009344C2" w:rsidP="009344C2">
      <w:pPr>
        <w:rPr>
          <w:rFonts w:ascii="Arial Narrow" w:hAnsi="Arial Narrow"/>
        </w:rPr>
      </w:pPr>
    </w:p>
    <w:p w14:paraId="53A222C4" w14:textId="77777777" w:rsidR="009344C2" w:rsidRPr="009344C2" w:rsidRDefault="009344C2" w:rsidP="009344C2">
      <w:pPr>
        <w:rPr>
          <w:rFonts w:ascii="Arial Narrow" w:hAnsi="Arial Narrow"/>
        </w:rPr>
      </w:pPr>
      <w:r w:rsidRPr="009344C2">
        <w:rPr>
          <w:rFonts w:ascii="Arial Narrow" w:hAnsi="Arial Narrow"/>
        </w:rPr>
        <w:t>Sprejeta sta je bila:</w:t>
      </w:r>
      <w:r w:rsidRPr="009344C2">
        <w:rPr>
          <w:rFonts w:ascii="Arial Narrow" w:hAnsi="Arial Narrow"/>
        </w:rPr>
        <w:tab/>
        <w:t xml:space="preserve"> </w:t>
      </w:r>
    </w:p>
    <w:p w14:paraId="0E1C8DF3" w14:textId="55D8DA8B" w:rsidR="009344C2" w:rsidRPr="00D23A36" w:rsidRDefault="009344C2" w:rsidP="009344C2">
      <w:pPr>
        <w:rPr>
          <w:rFonts w:ascii="Arial Narrow" w:hAnsi="Arial Narrow"/>
          <w:b/>
          <w:bCs/>
          <w:i/>
          <w:iCs/>
        </w:rPr>
      </w:pPr>
      <w:r w:rsidRPr="00D23A36">
        <w:rPr>
          <w:rFonts w:ascii="Arial Narrow" w:hAnsi="Arial Narrow"/>
          <w:b/>
          <w:bCs/>
          <w:i/>
          <w:iCs/>
        </w:rPr>
        <w:t>Sklep</w:t>
      </w:r>
      <w:r w:rsidR="00D23A36" w:rsidRPr="00D23A36">
        <w:rPr>
          <w:rFonts w:ascii="Arial Narrow" w:hAnsi="Arial Narrow"/>
          <w:b/>
          <w:bCs/>
          <w:i/>
          <w:iCs/>
        </w:rPr>
        <w:t xml:space="preserve"> 4</w:t>
      </w:r>
      <w:r w:rsidRPr="00D23A36">
        <w:rPr>
          <w:rFonts w:ascii="Arial Narrow" w:hAnsi="Arial Narrow"/>
          <w:b/>
          <w:bCs/>
          <w:i/>
          <w:iCs/>
        </w:rPr>
        <w:t xml:space="preserve"> : UO RZS  se je seznanil z zapisniki KPA, KPR in MVK in jih vse skupaj potrjuje.</w:t>
      </w:r>
    </w:p>
    <w:p w14:paraId="787E6775" w14:textId="15B267EF" w:rsidR="009344C2" w:rsidRPr="00D23A36" w:rsidRDefault="009344C2" w:rsidP="009344C2">
      <w:pPr>
        <w:rPr>
          <w:rFonts w:ascii="Arial Narrow" w:hAnsi="Arial Narrow"/>
          <w:b/>
          <w:bCs/>
          <w:i/>
          <w:iCs/>
        </w:rPr>
      </w:pPr>
      <w:r w:rsidRPr="00D23A36">
        <w:rPr>
          <w:rFonts w:ascii="Arial Narrow" w:hAnsi="Arial Narrow"/>
          <w:b/>
          <w:bCs/>
          <w:i/>
          <w:iCs/>
        </w:rPr>
        <w:t>Sklep</w:t>
      </w:r>
      <w:r w:rsidR="00D23A36" w:rsidRPr="00D23A36">
        <w:rPr>
          <w:rFonts w:ascii="Arial Narrow" w:hAnsi="Arial Narrow"/>
          <w:b/>
          <w:bCs/>
          <w:i/>
          <w:iCs/>
        </w:rPr>
        <w:t xml:space="preserve"> 5</w:t>
      </w:r>
      <w:r w:rsidRPr="00D23A36">
        <w:rPr>
          <w:rFonts w:ascii="Arial Narrow" w:hAnsi="Arial Narrow"/>
          <w:b/>
          <w:bCs/>
          <w:i/>
          <w:iCs/>
        </w:rPr>
        <w:t xml:space="preserve">: UO RZS potrjuje predlagane člane komisije MVK v mandatu 2022-2027. </w:t>
      </w:r>
    </w:p>
    <w:p w14:paraId="2453FEF3" w14:textId="77777777" w:rsidR="009344C2" w:rsidRPr="009344C2" w:rsidRDefault="009344C2" w:rsidP="009344C2">
      <w:pPr>
        <w:rPr>
          <w:rFonts w:ascii="Arial Narrow" w:hAnsi="Arial Narrow"/>
        </w:rPr>
      </w:pPr>
    </w:p>
    <w:p w14:paraId="4568651A" w14:textId="77777777" w:rsidR="009344C2" w:rsidRPr="00D23A36" w:rsidRDefault="009344C2" w:rsidP="00D23A36">
      <w:pPr>
        <w:jc w:val="center"/>
        <w:rPr>
          <w:rFonts w:ascii="Arial Narrow" w:hAnsi="Arial Narrow"/>
          <w:b/>
          <w:bCs/>
        </w:rPr>
      </w:pPr>
      <w:r w:rsidRPr="00D23A36">
        <w:rPr>
          <w:rFonts w:ascii="Arial Narrow" w:hAnsi="Arial Narrow"/>
          <w:b/>
          <w:bCs/>
        </w:rPr>
        <w:t>AD 3</w:t>
      </w:r>
    </w:p>
    <w:p w14:paraId="50FB7275" w14:textId="77777777" w:rsidR="009344C2" w:rsidRPr="009344C2" w:rsidRDefault="009344C2" w:rsidP="009344C2">
      <w:pPr>
        <w:rPr>
          <w:rFonts w:ascii="Arial Narrow" w:hAnsi="Arial Narrow"/>
        </w:rPr>
      </w:pPr>
    </w:p>
    <w:p w14:paraId="5962CE71" w14:textId="77777777" w:rsidR="009344C2" w:rsidRPr="00D23A36" w:rsidRDefault="009344C2" w:rsidP="009344C2">
      <w:pPr>
        <w:rPr>
          <w:rFonts w:ascii="Arial Narrow" w:hAnsi="Arial Narrow"/>
          <w:u w:val="single"/>
        </w:rPr>
      </w:pPr>
      <w:r w:rsidRPr="00D23A36">
        <w:rPr>
          <w:rFonts w:ascii="Arial Narrow" w:hAnsi="Arial Narrow"/>
          <w:u w:val="single"/>
        </w:rPr>
        <w:t>Predlog mandatne pogodbe in predlog za podpredsednika RZS.</w:t>
      </w:r>
    </w:p>
    <w:p w14:paraId="3E969A05" w14:textId="3217828B" w:rsidR="009344C2" w:rsidRPr="009344C2" w:rsidRDefault="009344C2" w:rsidP="009344C2">
      <w:pPr>
        <w:rPr>
          <w:rFonts w:ascii="Arial Narrow" w:hAnsi="Arial Narrow"/>
        </w:rPr>
      </w:pPr>
      <w:r w:rsidRPr="009344C2">
        <w:rPr>
          <w:rFonts w:ascii="Arial Narrow" w:hAnsi="Arial Narrow"/>
        </w:rPr>
        <w:t>Na sami seji je bil predstavljen predlog mandatne pogodbe za predsednika RZS, kot je zapisano v Statutu RZS. Sam predlaga višino zneska v višini 300,00 eur</w:t>
      </w:r>
      <w:r w:rsidR="00145FFD">
        <w:rPr>
          <w:rFonts w:ascii="Arial Narrow" w:hAnsi="Arial Narrow"/>
        </w:rPr>
        <w:t xml:space="preserve"> tako</w:t>
      </w:r>
      <w:r w:rsidRPr="009344C2">
        <w:rPr>
          <w:rFonts w:ascii="Arial Narrow" w:hAnsi="Arial Narrow"/>
        </w:rPr>
        <w:t xml:space="preserve"> kot je bilo v preteklih dveh mandatih. Predsednik RZS predlagal</w:t>
      </w:r>
      <w:r w:rsidR="00145FFD">
        <w:rPr>
          <w:rFonts w:ascii="Arial Narrow" w:hAnsi="Arial Narrow"/>
        </w:rPr>
        <w:t>,</w:t>
      </w:r>
      <w:r w:rsidRPr="009344C2">
        <w:rPr>
          <w:rFonts w:ascii="Arial Narrow" w:hAnsi="Arial Narrow"/>
        </w:rPr>
        <w:t xml:space="preserve"> da UO potrdi njegov predlog imenovanja Igorja Klobovesa za podpredsednika RZS, z obrazložitvijo njegovega odličnega dela v preteklem mandatu</w:t>
      </w:r>
      <w:r w:rsidR="00BE041A">
        <w:rPr>
          <w:rFonts w:ascii="Arial Narrow" w:hAnsi="Arial Narrow"/>
        </w:rPr>
        <w:t>.</w:t>
      </w:r>
      <w:r w:rsidRPr="009344C2">
        <w:rPr>
          <w:rFonts w:ascii="Arial Narrow" w:hAnsi="Arial Narrow"/>
        </w:rPr>
        <w:t xml:space="preserve"> </w:t>
      </w:r>
    </w:p>
    <w:p w14:paraId="329F8AE8" w14:textId="77777777" w:rsidR="009344C2" w:rsidRPr="009344C2" w:rsidRDefault="009344C2" w:rsidP="009344C2">
      <w:pPr>
        <w:rPr>
          <w:rFonts w:ascii="Arial Narrow" w:hAnsi="Arial Narrow"/>
        </w:rPr>
      </w:pPr>
    </w:p>
    <w:p w14:paraId="2DA0BEFF" w14:textId="6958D7CA" w:rsidR="009344C2" w:rsidRPr="009344C2" w:rsidRDefault="009344C2" w:rsidP="009344C2">
      <w:pPr>
        <w:rPr>
          <w:rFonts w:ascii="Arial Narrow" w:hAnsi="Arial Narrow"/>
        </w:rPr>
      </w:pPr>
      <w:r w:rsidRPr="009344C2">
        <w:rPr>
          <w:rFonts w:ascii="Arial Narrow" w:hAnsi="Arial Narrow"/>
        </w:rPr>
        <w:t>Sprejet</w:t>
      </w:r>
      <w:r w:rsidR="00D23A36">
        <w:rPr>
          <w:rFonts w:ascii="Arial Narrow" w:hAnsi="Arial Narrow"/>
        </w:rPr>
        <w:t>a sta bila</w:t>
      </w:r>
      <w:r w:rsidRPr="009344C2">
        <w:rPr>
          <w:rFonts w:ascii="Arial Narrow" w:hAnsi="Arial Narrow"/>
        </w:rPr>
        <w:t>:</w:t>
      </w:r>
    </w:p>
    <w:p w14:paraId="0ACC18E1" w14:textId="22C3F9C0" w:rsidR="009344C2" w:rsidRPr="00D23A36" w:rsidRDefault="009344C2" w:rsidP="009344C2">
      <w:pPr>
        <w:rPr>
          <w:rFonts w:ascii="Arial Narrow" w:hAnsi="Arial Narrow"/>
          <w:b/>
          <w:bCs/>
          <w:i/>
          <w:iCs/>
        </w:rPr>
      </w:pPr>
      <w:r w:rsidRPr="00D23A36">
        <w:rPr>
          <w:rFonts w:ascii="Arial Narrow" w:hAnsi="Arial Narrow"/>
          <w:b/>
          <w:bCs/>
          <w:i/>
          <w:iCs/>
        </w:rPr>
        <w:t>Sklep</w:t>
      </w:r>
      <w:r w:rsidR="00D23A36" w:rsidRPr="00D23A36">
        <w:rPr>
          <w:rFonts w:ascii="Arial Narrow" w:hAnsi="Arial Narrow"/>
          <w:b/>
          <w:bCs/>
          <w:i/>
          <w:iCs/>
        </w:rPr>
        <w:t xml:space="preserve"> 6</w:t>
      </w:r>
      <w:r w:rsidRPr="00D23A36">
        <w:rPr>
          <w:rFonts w:ascii="Arial Narrow" w:hAnsi="Arial Narrow"/>
          <w:b/>
          <w:bCs/>
          <w:i/>
          <w:iCs/>
        </w:rPr>
        <w:t xml:space="preserve"> : UO RZS se je seznanil s predlogom mandatne pogodbe za predsednika RZS v višini 300,00 eur neto mesečno in jo potrjuje. </w:t>
      </w:r>
    </w:p>
    <w:p w14:paraId="52E313DA" w14:textId="6496244F" w:rsidR="009344C2" w:rsidRPr="00D23A36" w:rsidRDefault="009344C2" w:rsidP="009344C2">
      <w:pPr>
        <w:rPr>
          <w:rFonts w:ascii="Arial Narrow" w:hAnsi="Arial Narrow"/>
          <w:b/>
          <w:bCs/>
          <w:i/>
          <w:iCs/>
        </w:rPr>
      </w:pPr>
      <w:r w:rsidRPr="00D23A36">
        <w:rPr>
          <w:rFonts w:ascii="Arial Narrow" w:hAnsi="Arial Narrow"/>
          <w:b/>
          <w:bCs/>
          <w:i/>
          <w:iCs/>
        </w:rPr>
        <w:t>Sklep</w:t>
      </w:r>
      <w:r w:rsidR="00D23A36" w:rsidRPr="00D23A36">
        <w:rPr>
          <w:rFonts w:ascii="Arial Narrow" w:hAnsi="Arial Narrow"/>
          <w:b/>
          <w:bCs/>
          <w:i/>
          <w:iCs/>
        </w:rPr>
        <w:t xml:space="preserve"> 7</w:t>
      </w:r>
      <w:r w:rsidRPr="00D23A36">
        <w:rPr>
          <w:rFonts w:ascii="Arial Narrow" w:hAnsi="Arial Narrow"/>
          <w:b/>
          <w:bCs/>
          <w:i/>
          <w:iCs/>
        </w:rPr>
        <w:t xml:space="preserve">: UO RZS potrjuje imenovanje Igorja Klobovesa za podpredsednika RZS. </w:t>
      </w:r>
    </w:p>
    <w:p w14:paraId="6C7D8129" w14:textId="77777777" w:rsidR="009344C2" w:rsidRPr="009344C2" w:rsidRDefault="009344C2" w:rsidP="009344C2">
      <w:pPr>
        <w:rPr>
          <w:rFonts w:ascii="Arial Narrow" w:hAnsi="Arial Narrow"/>
        </w:rPr>
      </w:pPr>
    </w:p>
    <w:p w14:paraId="25D10279" w14:textId="77777777" w:rsidR="009344C2" w:rsidRPr="00D23A36" w:rsidRDefault="009344C2" w:rsidP="00D23A36">
      <w:pPr>
        <w:jc w:val="center"/>
        <w:rPr>
          <w:rFonts w:ascii="Arial Narrow" w:hAnsi="Arial Narrow"/>
          <w:b/>
          <w:bCs/>
        </w:rPr>
      </w:pPr>
      <w:r w:rsidRPr="00D23A36">
        <w:rPr>
          <w:rFonts w:ascii="Arial Narrow" w:hAnsi="Arial Narrow"/>
          <w:b/>
          <w:bCs/>
        </w:rPr>
        <w:t>AD 4</w:t>
      </w:r>
    </w:p>
    <w:p w14:paraId="5E58AA1B" w14:textId="77777777" w:rsidR="009344C2" w:rsidRPr="009344C2" w:rsidRDefault="009344C2" w:rsidP="009344C2">
      <w:pPr>
        <w:rPr>
          <w:rFonts w:ascii="Arial Narrow" w:hAnsi="Arial Narrow"/>
        </w:rPr>
      </w:pPr>
    </w:p>
    <w:p w14:paraId="0A82B8F6" w14:textId="77777777" w:rsidR="009344C2" w:rsidRPr="00D23A36" w:rsidRDefault="009344C2" w:rsidP="009344C2">
      <w:pPr>
        <w:rPr>
          <w:rFonts w:ascii="Arial Narrow" w:hAnsi="Arial Narrow"/>
          <w:u w:val="single"/>
        </w:rPr>
      </w:pPr>
      <w:r w:rsidRPr="00D23A36">
        <w:rPr>
          <w:rFonts w:ascii="Arial Narrow" w:hAnsi="Arial Narrow"/>
          <w:u w:val="single"/>
        </w:rPr>
        <w:t>Sestava komisij in podkomisij RZS v mandatu 2022 - 2027.</w:t>
      </w:r>
    </w:p>
    <w:p w14:paraId="53FE5F1A" w14:textId="4BB1E82C" w:rsidR="009344C2" w:rsidRPr="009344C2" w:rsidRDefault="009344C2" w:rsidP="009344C2">
      <w:pPr>
        <w:rPr>
          <w:rFonts w:ascii="Arial Narrow" w:hAnsi="Arial Narrow"/>
        </w:rPr>
      </w:pPr>
      <w:r w:rsidRPr="009344C2">
        <w:rPr>
          <w:rFonts w:ascii="Arial Narrow" w:hAnsi="Arial Narrow"/>
        </w:rPr>
        <w:t>Predsednik RZS je prisotnim predlagal, da vsak prisotni član UO pove, kakšen je njihov predlog dela in kadrovske sestave komisij. Povedal je, da  pri imenovanju števila članov delovnih teles, obstaja načelna omejitev zaradi stroškov, ki potem bremenijo RZS. Sam predsednik bo po razgovoru s predsedniki delovnih teles, pripravil petletno strategijo dela UO RZS, kar bo potem pod</w:t>
      </w:r>
      <w:r w:rsidR="00BE041A">
        <w:rPr>
          <w:rFonts w:ascii="Arial Narrow" w:hAnsi="Arial Narrow"/>
        </w:rPr>
        <w:t>al</w:t>
      </w:r>
      <w:r w:rsidRPr="009344C2">
        <w:rPr>
          <w:rFonts w:ascii="Arial Narrow" w:hAnsi="Arial Narrow"/>
        </w:rPr>
        <w:t xml:space="preserve"> na potrditev skupščini RZS v letu 2023. </w:t>
      </w:r>
    </w:p>
    <w:p w14:paraId="609348F4" w14:textId="06EF2C12" w:rsidR="009344C2" w:rsidRPr="009344C2" w:rsidRDefault="009344C2" w:rsidP="009344C2">
      <w:pPr>
        <w:rPr>
          <w:rFonts w:ascii="Arial Narrow" w:hAnsi="Arial Narrow"/>
        </w:rPr>
      </w:pPr>
      <w:r w:rsidRPr="009344C2">
        <w:rPr>
          <w:rFonts w:ascii="Arial Narrow" w:hAnsi="Arial Narrow"/>
        </w:rPr>
        <w:t xml:space="preserve">Predsednik je vsem članom UO posebej poudaril, da </w:t>
      </w:r>
      <w:r w:rsidR="00D51850">
        <w:rPr>
          <w:rFonts w:ascii="Arial Narrow" w:hAnsi="Arial Narrow"/>
        </w:rPr>
        <w:t xml:space="preserve">predstavljajo </w:t>
      </w:r>
      <w:r w:rsidRPr="009344C2">
        <w:rPr>
          <w:rFonts w:ascii="Arial Narrow" w:hAnsi="Arial Narrow"/>
        </w:rPr>
        <w:t>vez med RZS in območji iz katerih prihajajo in v katerih delujejo. Od njih želi promptne povratne informacije o vseh morebitnih težavah v RD. V namen povezanosti RZS z RD bo predsednik organiziral  prihodnje seje  UO na način, da bod te sklicane po vseh regijah po principu – 2 uri za sejo UO, 2</w:t>
      </w:r>
      <w:r w:rsidR="00D51850">
        <w:rPr>
          <w:rFonts w:ascii="Arial Narrow" w:hAnsi="Arial Narrow"/>
        </w:rPr>
        <w:t xml:space="preserve"> </w:t>
      </w:r>
      <w:r w:rsidRPr="009344C2">
        <w:rPr>
          <w:rFonts w:ascii="Arial Narrow" w:hAnsi="Arial Narrow"/>
        </w:rPr>
        <w:t xml:space="preserve">uri pa pogovor s predsedniki RD te regije. </w:t>
      </w:r>
    </w:p>
    <w:p w14:paraId="0D6290AF" w14:textId="77777777" w:rsidR="009344C2" w:rsidRPr="009344C2" w:rsidRDefault="009344C2" w:rsidP="009344C2">
      <w:pPr>
        <w:rPr>
          <w:rFonts w:ascii="Arial Narrow" w:hAnsi="Arial Narrow"/>
        </w:rPr>
      </w:pPr>
    </w:p>
    <w:p w14:paraId="19554D76" w14:textId="77777777" w:rsidR="009344C2" w:rsidRPr="009344C2" w:rsidRDefault="009344C2" w:rsidP="009344C2">
      <w:pPr>
        <w:rPr>
          <w:rFonts w:ascii="Arial Narrow" w:hAnsi="Arial Narrow"/>
        </w:rPr>
      </w:pPr>
    </w:p>
    <w:p w14:paraId="78897112" w14:textId="77777777" w:rsidR="009344C2" w:rsidRPr="00AB4721" w:rsidRDefault="009344C2" w:rsidP="009344C2">
      <w:pPr>
        <w:rPr>
          <w:rFonts w:ascii="Arial Narrow" w:hAnsi="Arial Narrow"/>
          <w:u w:val="single"/>
        </w:rPr>
      </w:pPr>
      <w:r w:rsidRPr="00AB4721">
        <w:rPr>
          <w:rFonts w:ascii="Arial Narrow" w:hAnsi="Arial Narrow"/>
          <w:u w:val="single"/>
        </w:rPr>
        <w:t>GFV – gospodarsko finančna komisija</w:t>
      </w:r>
    </w:p>
    <w:p w14:paraId="4BC3AB23" w14:textId="77777777" w:rsidR="009344C2" w:rsidRPr="009344C2" w:rsidRDefault="009344C2" w:rsidP="009344C2">
      <w:pPr>
        <w:rPr>
          <w:rFonts w:ascii="Arial Narrow" w:hAnsi="Arial Narrow"/>
        </w:rPr>
      </w:pPr>
      <w:r w:rsidRPr="009344C2">
        <w:rPr>
          <w:rFonts w:ascii="Arial Narrow" w:hAnsi="Arial Narrow"/>
        </w:rPr>
        <w:t>Sestava: Marko Lipovž – predsednik, Roman Matek in Matjaž Križnar- člana</w:t>
      </w:r>
    </w:p>
    <w:p w14:paraId="2C893143" w14:textId="77777777" w:rsidR="009344C2" w:rsidRPr="009344C2" w:rsidRDefault="009344C2" w:rsidP="009344C2">
      <w:pPr>
        <w:rPr>
          <w:rFonts w:ascii="Arial Narrow" w:hAnsi="Arial Narrow"/>
        </w:rPr>
      </w:pPr>
      <w:r w:rsidRPr="009344C2">
        <w:rPr>
          <w:rFonts w:ascii="Arial Narrow" w:hAnsi="Arial Narrow"/>
        </w:rPr>
        <w:t>Predvidene naloge: - racionalizacija poslovanja RZS,</w:t>
      </w:r>
    </w:p>
    <w:p w14:paraId="26339F20" w14:textId="77777777" w:rsidR="009344C2" w:rsidRPr="009344C2" w:rsidRDefault="009344C2" w:rsidP="009344C2">
      <w:pPr>
        <w:rPr>
          <w:rFonts w:ascii="Arial Narrow" w:hAnsi="Arial Narrow"/>
        </w:rPr>
      </w:pPr>
      <w:r w:rsidRPr="009344C2">
        <w:rPr>
          <w:rFonts w:ascii="Arial Narrow" w:hAnsi="Arial Narrow"/>
        </w:rPr>
        <w:t xml:space="preserve">- sodelovanje z NO RZS in pomoč ostalim komisijam pri finančnih vprašanjih – finančni plani, </w:t>
      </w:r>
    </w:p>
    <w:p w14:paraId="256C428D" w14:textId="77777777" w:rsidR="009344C2" w:rsidRPr="009344C2" w:rsidRDefault="009344C2" w:rsidP="009344C2">
      <w:pPr>
        <w:rPr>
          <w:rFonts w:ascii="Arial Narrow" w:hAnsi="Arial Narrow"/>
        </w:rPr>
      </w:pPr>
      <w:r w:rsidRPr="009344C2">
        <w:rPr>
          <w:rFonts w:ascii="Arial Narrow" w:hAnsi="Arial Narrow"/>
        </w:rPr>
        <w:t>- priprava predloga cenika storitev za komisije in strokovno službo RZS,</w:t>
      </w:r>
    </w:p>
    <w:p w14:paraId="4541F057" w14:textId="77777777" w:rsidR="009344C2" w:rsidRPr="009344C2" w:rsidRDefault="009344C2" w:rsidP="009344C2">
      <w:pPr>
        <w:rPr>
          <w:rFonts w:ascii="Arial Narrow" w:hAnsi="Arial Narrow"/>
        </w:rPr>
      </w:pPr>
      <w:r w:rsidRPr="009344C2">
        <w:rPr>
          <w:rFonts w:ascii="Arial Narrow" w:hAnsi="Arial Narrow"/>
        </w:rPr>
        <w:t>- priprava predloga uskladitve plač zaposlenih s finančnim načrtom in kolektivno pogodbo za negospodarstvo</w:t>
      </w:r>
    </w:p>
    <w:p w14:paraId="0DAE20A3" w14:textId="77777777" w:rsidR="009344C2" w:rsidRPr="009344C2" w:rsidRDefault="009344C2" w:rsidP="009344C2">
      <w:pPr>
        <w:rPr>
          <w:rFonts w:ascii="Arial Narrow" w:hAnsi="Arial Narrow"/>
        </w:rPr>
      </w:pPr>
      <w:r w:rsidRPr="009344C2">
        <w:rPr>
          <w:rFonts w:ascii="Arial Narrow" w:hAnsi="Arial Narrow"/>
        </w:rPr>
        <w:t>- sledenje in prijavljanje na  projektne razpise,</w:t>
      </w:r>
    </w:p>
    <w:p w14:paraId="6C26B752" w14:textId="77777777" w:rsidR="009344C2" w:rsidRPr="009344C2" w:rsidRDefault="009344C2" w:rsidP="009344C2">
      <w:pPr>
        <w:rPr>
          <w:rFonts w:ascii="Arial Narrow" w:hAnsi="Arial Narrow"/>
        </w:rPr>
      </w:pPr>
      <w:r w:rsidRPr="009344C2">
        <w:rPr>
          <w:rFonts w:ascii="Arial Narrow" w:hAnsi="Arial Narrow"/>
        </w:rPr>
        <w:t xml:space="preserve">- izvajanje aktivnosti, za vpis nepremičnine RZS v Zemljiško knjigo in rešitev vprašanja zbirke ribiškega oddelka  muzeja v Bistri. </w:t>
      </w:r>
    </w:p>
    <w:p w14:paraId="2453C824" w14:textId="77777777" w:rsidR="009344C2" w:rsidRPr="009344C2" w:rsidRDefault="009344C2" w:rsidP="009344C2">
      <w:pPr>
        <w:rPr>
          <w:rFonts w:ascii="Arial Narrow" w:hAnsi="Arial Narrow"/>
        </w:rPr>
      </w:pPr>
      <w:r w:rsidRPr="009344C2">
        <w:rPr>
          <w:rFonts w:ascii="Arial Narrow" w:hAnsi="Arial Narrow"/>
        </w:rPr>
        <w:t xml:space="preserve">Povzetek razprave: B. Novak je predstavil delo komisije v  preteklem mandatu in pojasnil izzive s katerimi so se ubadali. D. Pečnika zanima jasna razmejitev pristojnosti dela - nadziranja poslovanja RZS med NO RZS in GFV. I. Kloboves izpostavlja nujnost po delu na pridobivanju donacij, B. Levai izpostavil nujo po širokem delu na področju razpisov in pripravi le teh »na zalogo«. Predsednik RZS pričakuje pomoč komisije pri projektnem planiranju, pri državnih razpisih in pri delu ribiškega sklada, kot tudi na  promoviranju včlanjevanja v RD skozi ugodnosti pri ribiških trgovcih. </w:t>
      </w:r>
    </w:p>
    <w:p w14:paraId="3D31D097" w14:textId="77777777" w:rsidR="009344C2" w:rsidRPr="009344C2" w:rsidRDefault="009344C2" w:rsidP="009344C2">
      <w:pPr>
        <w:rPr>
          <w:rFonts w:ascii="Arial Narrow" w:hAnsi="Arial Narrow"/>
        </w:rPr>
      </w:pPr>
    </w:p>
    <w:p w14:paraId="3B1BFD95" w14:textId="77777777" w:rsidR="009344C2" w:rsidRPr="009344C2" w:rsidRDefault="009344C2" w:rsidP="009344C2">
      <w:pPr>
        <w:rPr>
          <w:rFonts w:ascii="Arial Narrow" w:hAnsi="Arial Narrow"/>
        </w:rPr>
      </w:pPr>
      <w:r w:rsidRPr="009344C2">
        <w:rPr>
          <w:rFonts w:ascii="Arial Narrow" w:hAnsi="Arial Narrow"/>
        </w:rPr>
        <w:t>Sprejet je bil:</w:t>
      </w:r>
    </w:p>
    <w:p w14:paraId="3BDC16F8" w14:textId="2C837052" w:rsidR="009344C2" w:rsidRPr="00AB4721" w:rsidRDefault="009344C2" w:rsidP="009344C2">
      <w:pPr>
        <w:rPr>
          <w:rFonts w:ascii="Arial Narrow" w:hAnsi="Arial Narrow"/>
          <w:b/>
          <w:bCs/>
          <w:i/>
          <w:iCs/>
        </w:rPr>
      </w:pPr>
      <w:r w:rsidRPr="00AB4721">
        <w:rPr>
          <w:rFonts w:ascii="Arial Narrow" w:hAnsi="Arial Narrow"/>
          <w:b/>
          <w:bCs/>
          <w:i/>
          <w:iCs/>
        </w:rPr>
        <w:t xml:space="preserve">Sklep </w:t>
      </w:r>
      <w:r w:rsidR="00AB4721">
        <w:rPr>
          <w:rFonts w:ascii="Arial Narrow" w:hAnsi="Arial Narrow"/>
          <w:b/>
          <w:bCs/>
          <w:i/>
          <w:iCs/>
        </w:rPr>
        <w:t>8</w:t>
      </w:r>
      <w:r w:rsidRPr="00AB4721">
        <w:rPr>
          <w:rFonts w:ascii="Arial Narrow" w:hAnsi="Arial Narrow"/>
          <w:b/>
          <w:bCs/>
          <w:i/>
          <w:iCs/>
        </w:rPr>
        <w:t xml:space="preserve">: UO RZS potrjuje naloge in </w:t>
      </w:r>
      <w:r w:rsidR="00AB4721" w:rsidRPr="00AB4721">
        <w:rPr>
          <w:rFonts w:ascii="Arial Narrow" w:hAnsi="Arial Narrow"/>
          <w:b/>
          <w:bCs/>
          <w:i/>
          <w:iCs/>
        </w:rPr>
        <w:t xml:space="preserve">predlog </w:t>
      </w:r>
      <w:r w:rsidRPr="00AB4721">
        <w:rPr>
          <w:rFonts w:ascii="Arial Narrow" w:hAnsi="Arial Narrow"/>
          <w:b/>
          <w:bCs/>
          <w:i/>
          <w:iCs/>
        </w:rPr>
        <w:t>sestav</w:t>
      </w:r>
      <w:r w:rsidR="00AB4721" w:rsidRPr="00AB4721">
        <w:rPr>
          <w:rFonts w:ascii="Arial Narrow" w:hAnsi="Arial Narrow"/>
          <w:b/>
          <w:bCs/>
          <w:i/>
          <w:iCs/>
        </w:rPr>
        <w:t>e</w:t>
      </w:r>
      <w:r w:rsidRPr="00AB4721">
        <w:rPr>
          <w:rFonts w:ascii="Arial Narrow" w:hAnsi="Arial Narrow"/>
          <w:b/>
          <w:bCs/>
          <w:i/>
          <w:iCs/>
        </w:rPr>
        <w:t xml:space="preserve"> komisije za gospodarsko finančna vprašanja (GFV).</w:t>
      </w:r>
    </w:p>
    <w:p w14:paraId="0569F9C5" w14:textId="77777777" w:rsidR="009344C2" w:rsidRPr="009344C2" w:rsidRDefault="009344C2" w:rsidP="009344C2">
      <w:pPr>
        <w:rPr>
          <w:rFonts w:ascii="Arial Narrow" w:hAnsi="Arial Narrow"/>
        </w:rPr>
      </w:pPr>
    </w:p>
    <w:p w14:paraId="4D9FAD98" w14:textId="77777777" w:rsidR="009344C2" w:rsidRPr="00AB4721" w:rsidRDefault="009344C2" w:rsidP="009344C2">
      <w:pPr>
        <w:rPr>
          <w:rFonts w:ascii="Arial Narrow" w:hAnsi="Arial Narrow"/>
          <w:u w:val="single"/>
        </w:rPr>
      </w:pPr>
      <w:r w:rsidRPr="00AB4721">
        <w:rPr>
          <w:rFonts w:ascii="Arial Narrow" w:hAnsi="Arial Narrow"/>
          <w:u w:val="single"/>
        </w:rPr>
        <w:t>Komisija za pravna vprašanja – KPV</w:t>
      </w:r>
    </w:p>
    <w:p w14:paraId="01D36E73" w14:textId="42750E1F" w:rsidR="009344C2" w:rsidRPr="009344C2" w:rsidRDefault="009344C2" w:rsidP="009344C2">
      <w:pPr>
        <w:rPr>
          <w:rFonts w:ascii="Arial Narrow" w:hAnsi="Arial Narrow"/>
        </w:rPr>
      </w:pPr>
      <w:r w:rsidRPr="009344C2">
        <w:rPr>
          <w:rFonts w:ascii="Arial Narrow" w:hAnsi="Arial Narrow"/>
        </w:rPr>
        <w:t>Sestava: dr. Miroslav Žaberl – predsednik, Jože Cepec,</w:t>
      </w:r>
      <w:r w:rsidR="00BE041A">
        <w:rPr>
          <w:rFonts w:ascii="Arial Narrow" w:hAnsi="Arial Narrow"/>
        </w:rPr>
        <w:t xml:space="preserve"> </w:t>
      </w:r>
      <w:r w:rsidRPr="009344C2">
        <w:rPr>
          <w:rFonts w:ascii="Arial Narrow" w:hAnsi="Arial Narrow"/>
        </w:rPr>
        <w:t>Anže Petrovič</w:t>
      </w:r>
      <w:r w:rsidR="00AB4721">
        <w:rPr>
          <w:rFonts w:ascii="Arial Narrow" w:hAnsi="Arial Narrow"/>
        </w:rPr>
        <w:t>,</w:t>
      </w:r>
      <w:r w:rsidRPr="009344C2">
        <w:rPr>
          <w:rFonts w:ascii="Arial Narrow" w:hAnsi="Arial Narrow"/>
        </w:rPr>
        <w:t xml:space="preserve"> </w:t>
      </w:r>
      <w:r w:rsidR="00AB4721" w:rsidRPr="009344C2">
        <w:rPr>
          <w:rFonts w:ascii="Arial Narrow" w:hAnsi="Arial Narrow"/>
        </w:rPr>
        <w:t xml:space="preserve">Peter Solar </w:t>
      </w:r>
      <w:r w:rsidRPr="009344C2">
        <w:rPr>
          <w:rFonts w:ascii="Arial Narrow" w:hAnsi="Arial Narrow"/>
        </w:rPr>
        <w:t>in Drago Škerget – člani</w:t>
      </w:r>
      <w:r w:rsidR="00AB4721">
        <w:rPr>
          <w:rFonts w:ascii="Arial Narrow" w:hAnsi="Arial Narrow"/>
        </w:rPr>
        <w:t>.</w:t>
      </w:r>
    </w:p>
    <w:p w14:paraId="2740D72B" w14:textId="77777777" w:rsidR="009344C2" w:rsidRPr="009344C2" w:rsidRDefault="009344C2" w:rsidP="009344C2">
      <w:pPr>
        <w:rPr>
          <w:rFonts w:ascii="Arial Narrow" w:hAnsi="Arial Narrow"/>
        </w:rPr>
      </w:pPr>
      <w:r w:rsidRPr="009344C2">
        <w:rPr>
          <w:rFonts w:ascii="Arial Narrow" w:hAnsi="Arial Narrow"/>
        </w:rPr>
        <w:t>Naloge: - ureditev pravnega ribiškega portala,</w:t>
      </w:r>
    </w:p>
    <w:p w14:paraId="7D8B5899" w14:textId="77777777" w:rsidR="009344C2" w:rsidRPr="009344C2" w:rsidRDefault="009344C2" w:rsidP="009344C2">
      <w:pPr>
        <w:rPr>
          <w:rFonts w:ascii="Arial Narrow" w:hAnsi="Arial Narrow"/>
        </w:rPr>
      </w:pPr>
      <w:r w:rsidRPr="009344C2">
        <w:rPr>
          <w:rFonts w:ascii="Arial Narrow" w:hAnsi="Arial Narrow"/>
        </w:rPr>
        <w:t>- ustanovitev pravnega kotička v glasilu Ribič,</w:t>
      </w:r>
    </w:p>
    <w:p w14:paraId="65D2DD77" w14:textId="77777777" w:rsidR="009344C2" w:rsidRPr="009344C2" w:rsidRDefault="009344C2" w:rsidP="009344C2">
      <w:pPr>
        <w:rPr>
          <w:rFonts w:ascii="Arial Narrow" w:hAnsi="Arial Narrow"/>
        </w:rPr>
      </w:pPr>
      <w:r w:rsidRPr="009344C2">
        <w:rPr>
          <w:rFonts w:ascii="Arial Narrow" w:hAnsi="Arial Narrow"/>
        </w:rPr>
        <w:t>- kontinuirano spremljanje vseh za ribištvo pomembnih pravnih aktov.</w:t>
      </w:r>
    </w:p>
    <w:p w14:paraId="6587100B" w14:textId="49BD3039" w:rsidR="009344C2" w:rsidRPr="009344C2" w:rsidRDefault="009344C2" w:rsidP="009344C2">
      <w:pPr>
        <w:rPr>
          <w:rFonts w:ascii="Arial Narrow" w:hAnsi="Arial Narrow"/>
        </w:rPr>
      </w:pPr>
      <w:r w:rsidRPr="009344C2">
        <w:rPr>
          <w:rFonts w:ascii="Arial Narrow" w:hAnsi="Arial Narrow"/>
        </w:rPr>
        <w:t>Predsednik RZS je izpostavil</w:t>
      </w:r>
      <w:r w:rsidR="00BE041A">
        <w:rPr>
          <w:rFonts w:ascii="Arial Narrow" w:hAnsi="Arial Narrow"/>
        </w:rPr>
        <w:t>,</w:t>
      </w:r>
      <w:r w:rsidRPr="009344C2">
        <w:rPr>
          <w:rFonts w:ascii="Arial Narrow" w:hAnsi="Arial Narrow"/>
        </w:rPr>
        <w:t xml:space="preserve"> da je bilo na pravnem področju v preteklosti zelo veliko narejenega, zato o tako stopnjo aktivnosti komisije ohranit</w:t>
      </w:r>
      <w:r w:rsidR="00BE041A">
        <w:rPr>
          <w:rFonts w:ascii="Arial Narrow" w:hAnsi="Arial Narrow"/>
        </w:rPr>
        <w:t>i</w:t>
      </w:r>
      <w:r w:rsidRPr="009344C2">
        <w:rPr>
          <w:rFonts w:ascii="Arial Narrow" w:hAnsi="Arial Narrow"/>
        </w:rPr>
        <w:t xml:space="preserve"> tudi za naprej. Nadaljnje razprave na to točk</w:t>
      </w:r>
      <w:r w:rsidR="00BE041A">
        <w:rPr>
          <w:rFonts w:ascii="Arial Narrow" w:hAnsi="Arial Narrow"/>
        </w:rPr>
        <w:t>o</w:t>
      </w:r>
      <w:r w:rsidRPr="009344C2">
        <w:rPr>
          <w:rFonts w:ascii="Arial Narrow" w:hAnsi="Arial Narrow"/>
        </w:rPr>
        <w:t xml:space="preserve"> med prisotnimi ni bilo.</w:t>
      </w:r>
    </w:p>
    <w:p w14:paraId="097F72D5" w14:textId="77777777" w:rsidR="009344C2" w:rsidRPr="009344C2" w:rsidRDefault="009344C2" w:rsidP="009344C2">
      <w:pPr>
        <w:rPr>
          <w:rFonts w:ascii="Arial Narrow" w:hAnsi="Arial Narrow"/>
        </w:rPr>
      </w:pPr>
    </w:p>
    <w:p w14:paraId="7964FA04" w14:textId="77777777" w:rsidR="009344C2" w:rsidRPr="009344C2" w:rsidRDefault="009344C2" w:rsidP="009344C2">
      <w:pPr>
        <w:rPr>
          <w:rFonts w:ascii="Arial Narrow" w:hAnsi="Arial Narrow"/>
        </w:rPr>
      </w:pPr>
      <w:r w:rsidRPr="009344C2">
        <w:rPr>
          <w:rFonts w:ascii="Arial Narrow" w:hAnsi="Arial Narrow"/>
        </w:rPr>
        <w:t>Sprejet je bil:</w:t>
      </w:r>
    </w:p>
    <w:p w14:paraId="31D864D7" w14:textId="5CA69BDE" w:rsidR="009344C2" w:rsidRPr="00AB4721" w:rsidRDefault="009344C2" w:rsidP="009344C2">
      <w:pPr>
        <w:rPr>
          <w:rFonts w:ascii="Arial Narrow" w:hAnsi="Arial Narrow"/>
          <w:b/>
          <w:bCs/>
          <w:i/>
          <w:iCs/>
        </w:rPr>
      </w:pPr>
      <w:r w:rsidRPr="00AB4721">
        <w:rPr>
          <w:rFonts w:ascii="Arial Narrow" w:hAnsi="Arial Narrow"/>
          <w:b/>
          <w:bCs/>
          <w:i/>
          <w:iCs/>
        </w:rPr>
        <w:t xml:space="preserve">Sklep </w:t>
      </w:r>
      <w:r w:rsidR="00AB4721" w:rsidRPr="00AB4721">
        <w:rPr>
          <w:rFonts w:ascii="Arial Narrow" w:hAnsi="Arial Narrow"/>
          <w:b/>
          <w:bCs/>
          <w:i/>
          <w:iCs/>
        </w:rPr>
        <w:t>9</w:t>
      </w:r>
      <w:r w:rsidRPr="00AB4721">
        <w:rPr>
          <w:rFonts w:ascii="Arial Narrow" w:hAnsi="Arial Narrow"/>
          <w:b/>
          <w:bCs/>
          <w:i/>
          <w:iCs/>
        </w:rPr>
        <w:t>: UO RZS potrjuje naloge in predlagano sestavo komisije za pravna vprašanja (KPV).</w:t>
      </w:r>
    </w:p>
    <w:p w14:paraId="55A14979" w14:textId="77777777" w:rsidR="009344C2" w:rsidRPr="009344C2" w:rsidRDefault="009344C2" w:rsidP="009344C2">
      <w:pPr>
        <w:rPr>
          <w:rFonts w:ascii="Arial Narrow" w:hAnsi="Arial Narrow"/>
        </w:rPr>
      </w:pPr>
    </w:p>
    <w:p w14:paraId="278C77BB" w14:textId="467FDD6D" w:rsidR="009344C2" w:rsidRPr="00AB4721" w:rsidRDefault="009344C2" w:rsidP="009344C2">
      <w:pPr>
        <w:rPr>
          <w:rFonts w:ascii="Arial Narrow" w:hAnsi="Arial Narrow"/>
          <w:u w:val="single"/>
        </w:rPr>
      </w:pPr>
      <w:r w:rsidRPr="00AB4721">
        <w:rPr>
          <w:rFonts w:ascii="Arial Narrow" w:hAnsi="Arial Narrow"/>
          <w:u w:val="single"/>
        </w:rPr>
        <w:t>Komisija za priznanja v ribištvu (KPR) in organizacijsko kadrovsko področje</w:t>
      </w:r>
      <w:r w:rsidR="00C721F5">
        <w:rPr>
          <w:rFonts w:ascii="Arial Narrow" w:hAnsi="Arial Narrow"/>
          <w:u w:val="single"/>
        </w:rPr>
        <w:t>.</w:t>
      </w:r>
    </w:p>
    <w:p w14:paraId="52DA136E" w14:textId="117B6C22" w:rsidR="009344C2" w:rsidRPr="009344C2" w:rsidRDefault="009344C2" w:rsidP="009344C2">
      <w:pPr>
        <w:rPr>
          <w:rFonts w:ascii="Arial Narrow" w:hAnsi="Arial Narrow"/>
        </w:rPr>
      </w:pPr>
      <w:r w:rsidRPr="009344C2">
        <w:rPr>
          <w:rFonts w:ascii="Arial Narrow" w:hAnsi="Arial Narrow"/>
        </w:rPr>
        <w:t>Sestava: Boštjan P. Zagožen – predsednik, Aleš Mezek in Vojko Štanfelj - člana.</w:t>
      </w:r>
    </w:p>
    <w:p w14:paraId="13283C47" w14:textId="6310CD04" w:rsidR="009344C2" w:rsidRPr="009344C2" w:rsidRDefault="009344C2" w:rsidP="009344C2">
      <w:pPr>
        <w:rPr>
          <w:rFonts w:ascii="Arial Narrow" w:hAnsi="Arial Narrow"/>
        </w:rPr>
      </w:pPr>
      <w:r w:rsidRPr="009344C2">
        <w:rPr>
          <w:rFonts w:ascii="Arial Narrow" w:hAnsi="Arial Narrow"/>
        </w:rPr>
        <w:t>Naloge: - odločanje o predlogih prizna</w:t>
      </w:r>
      <w:r w:rsidR="00AC1844">
        <w:rPr>
          <w:rFonts w:ascii="Arial Narrow" w:hAnsi="Arial Narrow"/>
        </w:rPr>
        <w:t>n</w:t>
      </w:r>
      <w:r w:rsidRPr="009344C2">
        <w:rPr>
          <w:rFonts w:ascii="Arial Narrow" w:hAnsi="Arial Narrow"/>
        </w:rPr>
        <w:t>j</w:t>
      </w:r>
      <w:r w:rsidR="00AC1844">
        <w:rPr>
          <w:rFonts w:ascii="Arial Narrow" w:hAnsi="Arial Narrow"/>
        </w:rPr>
        <w:t xml:space="preserve"> iz RD.</w:t>
      </w:r>
    </w:p>
    <w:p w14:paraId="099D370E" w14:textId="77777777" w:rsidR="009344C2" w:rsidRPr="009344C2" w:rsidRDefault="009344C2" w:rsidP="009344C2">
      <w:pPr>
        <w:rPr>
          <w:rFonts w:ascii="Arial Narrow" w:hAnsi="Arial Narrow"/>
        </w:rPr>
      </w:pPr>
      <w:r w:rsidRPr="009344C2">
        <w:rPr>
          <w:rFonts w:ascii="Arial Narrow" w:hAnsi="Arial Narrow"/>
        </w:rPr>
        <w:lastRenderedPageBreak/>
        <w:t>Pod to točko ni bilo razprave.</w:t>
      </w:r>
    </w:p>
    <w:p w14:paraId="6F55BD98" w14:textId="77777777" w:rsidR="009344C2" w:rsidRPr="009344C2" w:rsidRDefault="009344C2" w:rsidP="009344C2">
      <w:pPr>
        <w:rPr>
          <w:rFonts w:ascii="Arial Narrow" w:hAnsi="Arial Narrow"/>
        </w:rPr>
      </w:pPr>
    </w:p>
    <w:p w14:paraId="4757622F" w14:textId="77777777" w:rsidR="009344C2" w:rsidRPr="009344C2" w:rsidRDefault="009344C2" w:rsidP="009344C2">
      <w:pPr>
        <w:rPr>
          <w:rFonts w:ascii="Arial Narrow" w:hAnsi="Arial Narrow"/>
        </w:rPr>
      </w:pPr>
      <w:r w:rsidRPr="009344C2">
        <w:rPr>
          <w:rFonts w:ascii="Arial Narrow" w:hAnsi="Arial Narrow"/>
        </w:rPr>
        <w:t>Pooblaščenec za informatizacijo – Boštjan P. Zagožen</w:t>
      </w:r>
    </w:p>
    <w:p w14:paraId="7E5E898D" w14:textId="77777777" w:rsidR="009344C2" w:rsidRPr="009344C2" w:rsidRDefault="009344C2" w:rsidP="009344C2">
      <w:pPr>
        <w:rPr>
          <w:rFonts w:ascii="Arial Narrow" w:hAnsi="Arial Narrow"/>
        </w:rPr>
      </w:pPr>
      <w:r w:rsidRPr="009344C2">
        <w:rPr>
          <w:rFonts w:ascii="Arial Narrow" w:hAnsi="Arial Narrow"/>
        </w:rPr>
        <w:t>Naloge:- nadgradnja baze osebnih podatkov KLEN,</w:t>
      </w:r>
    </w:p>
    <w:p w14:paraId="0BCFD652" w14:textId="77777777" w:rsidR="009344C2" w:rsidRPr="009344C2" w:rsidRDefault="009344C2" w:rsidP="009344C2">
      <w:pPr>
        <w:rPr>
          <w:rFonts w:ascii="Arial Narrow" w:hAnsi="Arial Narrow"/>
        </w:rPr>
      </w:pPr>
      <w:r w:rsidRPr="009344C2">
        <w:rPr>
          <w:rFonts w:ascii="Arial Narrow" w:hAnsi="Arial Narrow"/>
        </w:rPr>
        <w:t>- nadgradnja obstoječega informacijskega sistema,</w:t>
      </w:r>
    </w:p>
    <w:p w14:paraId="3F5DB113" w14:textId="77777777" w:rsidR="009344C2" w:rsidRPr="009344C2" w:rsidRDefault="009344C2" w:rsidP="009344C2">
      <w:pPr>
        <w:rPr>
          <w:rFonts w:ascii="Arial Narrow" w:hAnsi="Arial Narrow"/>
        </w:rPr>
      </w:pPr>
      <w:r w:rsidRPr="009344C2">
        <w:rPr>
          <w:rFonts w:ascii="Arial Narrow" w:hAnsi="Arial Narrow"/>
        </w:rPr>
        <w:t>- priprava portala za spletno prodajo ribolovnih dovolilnic.</w:t>
      </w:r>
    </w:p>
    <w:p w14:paraId="085F02F8" w14:textId="54061628" w:rsidR="009344C2" w:rsidRPr="009344C2" w:rsidRDefault="009344C2" w:rsidP="009344C2">
      <w:pPr>
        <w:rPr>
          <w:rFonts w:ascii="Arial Narrow" w:hAnsi="Arial Narrow"/>
        </w:rPr>
      </w:pPr>
      <w:r w:rsidRPr="009344C2">
        <w:rPr>
          <w:rFonts w:ascii="Arial Narrow" w:hAnsi="Arial Narrow"/>
        </w:rPr>
        <w:t xml:space="preserve">Povzetek razprave: v preteklem mandatu seje UO odločil pridobiti tri ponudbe za nadgradnjo informacijskega sistema; od najboljšega ponudnika RZS odkupi pravice za ta sistem. </w:t>
      </w:r>
      <w:r w:rsidR="00C721F5">
        <w:rPr>
          <w:rFonts w:ascii="Arial Narrow" w:hAnsi="Arial Narrow"/>
        </w:rPr>
        <w:t xml:space="preserve">V ta namen je bila že imenovana tričlanska izbirna komisija. </w:t>
      </w:r>
    </w:p>
    <w:p w14:paraId="40018822" w14:textId="77777777" w:rsidR="009344C2" w:rsidRPr="009344C2" w:rsidRDefault="009344C2" w:rsidP="009344C2">
      <w:pPr>
        <w:rPr>
          <w:rFonts w:ascii="Arial Narrow" w:hAnsi="Arial Narrow"/>
        </w:rPr>
      </w:pPr>
    </w:p>
    <w:p w14:paraId="15D0685B" w14:textId="77777777" w:rsidR="009344C2" w:rsidRPr="009344C2" w:rsidRDefault="009344C2" w:rsidP="009344C2">
      <w:pPr>
        <w:rPr>
          <w:rFonts w:ascii="Arial Narrow" w:hAnsi="Arial Narrow"/>
        </w:rPr>
      </w:pPr>
      <w:r w:rsidRPr="009344C2">
        <w:rPr>
          <w:rFonts w:ascii="Arial Narrow" w:hAnsi="Arial Narrow"/>
        </w:rPr>
        <w:t>Sprejet je bil:</w:t>
      </w:r>
    </w:p>
    <w:p w14:paraId="77402307" w14:textId="11E43BEB" w:rsidR="009344C2" w:rsidRPr="00AC1844" w:rsidRDefault="009344C2" w:rsidP="009344C2">
      <w:pPr>
        <w:rPr>
          <w:rFonts w:ascii="Arial Narrow" w:hAnsi="Arial Narrow"/>
          <w:b/>
          <w:bCs/>
          <w:i/>
          <w:iCs/>
        </w:rPr>
      </w:pPr>
      <w:r w:rsidRPr="00AC1844">
        <w:rPr>
          <w:rFonts w:ascii="Arial Narrow" w:hAnsi="Arial Narrow"/>
          <w:b/>
          <w:bCs/>
          <w:i/>
          <w:iCs/>
        </w:rPr>
        <w:t xml:space="preserve">Sklep </w:t>
      </w:r>
      <w:r w:rsidR="00AC1844">
        <w:rPr>
          <w:rFonts w:ascii="Arial Narrow" w:hAnsi="Arial Narrow"/>
          <w:b/>
          <w:bCs/>
          <w:i/>
          <w:iCs/>
        </w:rPr>
        <w:t>10</w:t>
      </w:r>
      <w:r w:rsidRPr="00AC1844">
        <w:rPr>
          <w:rFonts w:ascii="Arial Narrow" w:hAnsi="Arial Narrow"/>
          <w:b/>
          <w:bCs/>
          <w:i/>
          <w:iCs/>
        </w:rPr>
        <w:t>: UO RZS potrjuje naloge in predlagano sestavo komisije za priznanja v ribištvu (KPR).</w:t>
      </w:r>
    </w:p>
    <w:p w14:paraId="728CB7AE" w14:textId="77777777" w:rsidR="009344C2" w:rsidRPr="009344C2" w:rsidRDefault="009344C2" w:rsidP="009344C2">
      <w:pPr>
        <w:rPr>
          <w:rFonts w:ascii="Arial Narrow" w:hAnsi="Arial Narrow"/>
        </w:rPr>
      </w:pPr>
    </w:p>
    <w:p w14:paraId="1B6F7D08" w14:textId="7BDB6E13" w:rsidR="009344C2" w:rsidRPr="00AC1844" w:rsidRDefault="009344C2" w:rsidP="009344C2">
      <w:pPr>
        <w:rPr>
          <w:rFonts w:ascii="Arial Narrow" w:hAnsi="Arial Narrow"/>
          <w:u w:val="single"/>
        </w:rPr>
      </w:pPr>
      <w:r w:rsidRPr="00AC1844">
        <w:rPr>
          <w:rFonts w:ascii="Arial Narrow" w:hAnsi="Arial Narrow"/>
          <w:u w:val="single"/>
        </w:rPr>
        <w:t>Komisija za usposabljanja v ribištvu (KUR)</w:t>
      </w:r>
      <w:r w:rsidR="00AC1844">
        <w:rPr>
          <w:rFonts w:ascii="Arial Narrow" w:hAnsi="Arial Narrow"/>
          <w:u w:val="single"/>
        </w:rPr>
        <w:t>.</w:t>
      </w:r>
    </w:p>
    <w:p w14:paraId="1F1C6843" w14:textId="2C1AC896" w:rsidR="009344C2" w:rsidRPr="009344C2" w:rsidRDefault="009344C2" w:rsidP="009344C2">
      <w:pPr>
        <w:rPr>
          <w:rFonts w:ascii="Arial Narrow" w:hAnsi="Arial Narrow"/>
        </w:rPr>
      </w:pPr>
      <w:r w:rsidRPr="009344C2">
        <w:rPr>
          <w:rFonts w:ascii="Arial Narrow" w:hAnsi="Arial Narrow"/>
        </w:rPr>
        <w:t>Sestava: Bojan Levai – predsednik, dr. Domen Jaklič, Mohor Slatner in Peter Valič – člani</w:t>
      </w:r>
      <w:r w:rsidR="00AC1844">
        <w:rPr>
          <w:rFonts w:ascii="Arial Narrow" w:hAnsi="Arial Narrow"/>
        </w:rPr>
        <w:t>.</w:t>
      </w:r>
    </w:p>
    <w:p w14:paraId="1FD88957" w14:textId="1A8DFBBC" w:rsidR="009344C2" w:rsidRPr="009344C2" w:rsidRDefault="009344C2" w:rsidP="009344C2">
      <w:pPr>
        <w:rPr>
          <w:rFonts w:ascii="Arial Narrow" w:hAnsi="Arial Narrow"/>
        </w:rPr>
      </w:pPr>
      <w:r w:rsidRPr="009344C2">
        <w:rPr>
          <w:rFonts w:ascii="Arial Narrow" w:hAnsi="Arial Narrow"/>
        </w:rPr>
        <w:t>Naloge: - izvajanje osnovne in višjih oblik ribiških usposabljanj po načrtu</w:t>
      </w:r>
      <w:r w:rsidR="00AC1844">
        <w:rPr>
          <w:rFonts w:ascii="Arial Narrow" w:hAnsi="Arial Narrow"/>
        </w:rPr>
        <w:t>,</w:t>
      </w:r>
    </w:p>
    <w:p w14:paraId="51198E85" w14:textId="77777777" w:rsidR="009344C2" w:rsidRPr="009344C2" w:rsidRDefault="009344C2" w:rsidP="009344C2">
      <w:pPr>
        <w:rPr>
          <w:rFonts w:ascii="Arial Narrow" w:hAnsi="Arial Narrow"/>
        </w:rPr>
      </w:pPr>
      <w:r w:rsidRPr="009344C2">
        <w:rPr>
          <w:rFonts w:ascii="Arial Narrow" w:hAnsi="Arial Narrow"/>
        </w:rPr>
        <w:t>- izobraževanje vodstev RD na področju pridobivanja projektov, usposabljanje za uporabo aplikacije RIBKAT.</w:t>
      </w:r>
    </w:p>
    <w:p w14:paraId="5038DA36" w14:textId="4EDF5571" w:rsidR="009344C2" w:rsidRPr="009344C2" w:rsidRDefault="009344C2" w:rsidP="009344C2">
      <w:pPr>
        <w:rPr>
          <w:rFonts w:ascii="Arial Narrow" w:hAnsi="Arial Narrow"/>
        </w:rPr>
      </w:pPr>
      <w:r w:rsidRPr="009344C2">
        <w:rPr>
          <w:rFonts w:ascii="Arial Narrow" w:hAnsi="Arial Narrow"/>
        </w:rPr>
        <w:t xml:space="preserve">Povzetek razprave: B. Levai je povedal, da dva člana iz pretekle sestave komisije ne moreta več sodelovati (mag. M. Luštek, A. Vozelj), trenutno iščejo še enega primernega kandidata za komisijo. Pri izobraževanju elektro ribičev, bo potrebno nadomestiti predavatelja J. Trojarja z novim kandidatom, ki mora imeti elektrotehniško izobrazbo.  Predsednik RZS izpostavlja, da program osnovnega usposabljanja poteka nemoteno, komisija </w:t>
      </w:r>
      <w:r w:rsidR="00C721F5">
        <w:rPr>
          <w:rFonts w:ascii="Arial Narrow" w:hAnsi="Arial Narrow"/>
        </w:rPr>
        <w:t xml:space="preserve">pa </w:t>
      </w:r>
      <w:r w:rsidRPr="009344C2">
        <w:rPr>
          <w:rFonts w:ascii="Arial Narrow" w:hAnsi="Arial Narrow"/>
        </w:rPr>
        <w:t>mora pri višjih oblikah usposabljanj zagotoviti  pravočasno objavo terminov. Pred komisijo bosta dodatni izziv usposabljanje športnikov na ravni tekmovalcev in ravni funkcionarjev, prav tako pa pričakuje 2x letno usposabljanje vodstev RD. M. Lipovž bo komisiji posredoval pobudo RD Tolmin glede izvajanja ribiških izpitov.</w:t>
      </w:r>
    </w:p>
    <w:p w14:paraId="30182FAC" w14:textId="77777777" w:rsidR="009344C2" w:rsidRPr="009344C2" w:rsidRDefault="009344C2" w:rsidP="009344C2">
      <w:pPr>
        <w:rPr>
          <w:rFonts w:ascii="Arial Narrow" w:hAnsi="Arial Narrow"/>
        </w:rPr>
      </w:pPr>
    </w:p>
    <w:p w14:paraId="2AE99C19" w14:textId="77777777" w:rsidR="009344C2" w:rsidRPr="009344C2" w:rsidRDefault="009344C2" w:rsidP="009344C2">
      <w:pPr>
        <w:rPr>
          <w:rFonts w:ascii="Arial Narrow" w:hAnsi="Arial Narrow"/>
        </w:rPr>
      </w:pPr>
      <w:r w:rsidRPr="009344C2">
        <w:rPr>
          <w:rFonts w:ascii="Arial Narrow" w:hAnsi="Arial Narrow"/>
        </w:rPr>
        <w:t>Sprejet je bil:</w:t>
      </w:r>
    </w:p>
    <w:p w14:paraId="5F1630EA" w14:textId="66DEC823" w:rsidR="009344C2" w:rsidRPr="00AC1844" w:rsidRDefault="009344C2" w:rsidP="009344C2">
      <w:pPr>
        <w:rPr>
          <w:rFonts w:ascii="Arial Narrow" w:hAnsi="Arial Narrow"/>
          <w:b/>
          <w:bCs/>
          <w:i/>
          <w:iCs/>
        </w:rPr>
      </w:pPr>
      <w:r w:rsidRPr="00AC1844">
        <w:rPr>
          <w:rFonts w:ascii="Arial Narrow" w:hAnsi="Arial Narrow"/>
          <w:b/>
          <w:bCs/>
          <w:i/>
          <w:iCs/>
        </w:rPr>
        <w:t>Sklep</w:t>
      </w:r>
      <w:r w:rsidR="00AC1844" w:rsidRPr="00AC1844">
        <w:rPr>
          <w:rFonts w:ascii="Arial Narrow" w:hAnsi="Arial Narrow"/>
          <w:b/>
          <w:bCs/>
          <w:i/>
          <w:iCs/>
        </w:rPr>
        <w:t xml:space="preserve"> 11</w:t>
      </w:r>
      <w:r w:rsidRPr="00AC1844">
        <w:rPr>
          <w:rFonts w:ascii="Arial Narrow" w:hAnsi="Arial Narrow"/>
          <w:b/>
          <w:bCs/>
          <w:i/>
          <w:iCs/>
        </w:rPr>
        <w:t>: UO RZS potrjuje naloge in predlagano sestavo komisije za usposabljanja v ribištvu (KUR).</w:t>
      </w:r>
    </w:p>
    <w:p w14:paraId="73D6755C" w14:textId="77777777" w:rsidR="009344C2" w:rsidRPr="009344C2" w:rsidRDefault="009344C2" w:rsidP="009344C2">
      <w:pPr>
        <w:rPr>
          <w:rFonts w:ascii="Arial Narrow" w:hAnsi="Arial Narrow"/>
        </w:rPr>
      </w:pPr>
    </w:p>
    <w:p w14:paraId="05614E3A" w14:textId="77777777" w:rsidR="009344C2" w:rsidRPr="00AC1844" w:rsidRDefault="009344C2" w:rsidP="009344C2">
      <w:pPr>
        <w:rPr>
          <w:rFonts w:ascii="Arial Narrow" w:hAnsi="Arial Narrow"/>
          <w:u w:val="single"/>
        </w:rPr>
      </w:pPr>
      <w:r w:rsidRPr="00AC1844">
        <w:rPr>
          <w:rFonts w:ascii="Arial Narrow" w:hAnsi="Arial Narrow"/>
          <w:u w:val="single"/>
        </w:rPr>
        <w:t>Komisija za naravovarstvo in ekologijo (KNE)</w:t>
      </w:r>
    </w:p>
    <w:p w14:paraId="0102A7AB" w14:textId="23DBA6E4" w:rsidR="009344C2" w:rsidRPr="009344C2" w:rsidRDefault="009344C2" w:rsidP="009344C2">
      <w:pPr>
        <w:rPr>
          <w:rFonts w:ascii="Arial Narrow" w:hAnsi="Arial Narrow"/>
        </w:rPr>
      </w:pPr>
      <w:r w:rsidRPr="009344C2">
        <w:rPr>
          <w:rFonts w:ascii="Arial Narrow" w:hAnsi="Arial Narrow"/>
        </w:rPr>
        <w:t xml:space="preserve">Sestava: Marijan Gaber – predsednik, Marjan Čebela, Dušan Jesenšek, Peter Valič, Mohor Slatner, </w:t>
      </w:r>
      <w:r w:rsidR="00AC1844">
        <w:rPr>
          <w:rFonts w:ascii="Arial Narrow" w:hAnsi="Arial Narrow"/>
        </w:rPr>
        <w:t>D</w:t>
      </w:r>
      <w:r w:rsidRPr="009344C2">
        <w:rPr>
          <w:rFonts w:ascii="Arial Narrow" w:hAnsi="Arial Narrow"/>
        </w:rPr>
        <w:t xml:space="preserve">aniel </w:t>
      </w:r>
      <w:r w:rsidR="00AC1844">
        <w:rPr>
          <w:rFonts w:ascii="Arial Narrow" w:hAnsi="Arial Narrow"/>
        </w:rPr>
        <w:t>S</w:t>
      </w:r>
      <w:r w:rsidRPr="009344C2">
        <w:rPr>
          <w:rFonts w:ascii="Arial Narrow" w:hAnsi="Arial Narrow"/>
        </w:rPr>
        <w:t xml:space="preserve">modiš, Rajko Zajc </w:t>
      </w:r>
      <w:r w:rsidR="00AC1844">
        <w:rPr>
          <w:rFonts w:ascii="Arial Narrow" w:hAnsi="Arial Narrow"/>
        </w:rPr>
        <w:t>–</w:t>
      </w:r>
      <w:r w:rsidRPr="009344C2">
        <w:rPr>
          <w:rFonts w:ascii="Arial Narrow" w:hAnsi="Arial Narrow"/>
        </w:rPr>
        <w:t xml:space="preserve"> člani</w:t>
      </w:r>
      <w:r w:rsidR="00AC1844">
        <w:rPr>
          <w:rFonts w:ascii="Arial Narrow" w:hAnsi="Arial Narrow"/>
        </w:rPr>
        <w:t>.</w:t>
      </w:r>
    </w:p>
    <w:p w14:paraId="5DE6FF1F" w14:textId="7B9738D8" w:rsidR="009344C2" w:rsidRPr="009344C2" w:rsidRDefault="009344C2" w:rsidP="009344C2">
      <w:pPr>
        <w:rPr>
          <w:rFonts w:ascii="Arial Narrow" w:hAnsi="Arial Narrow"/>
        </w:rPr>
      </w:pPr>
      <w:r w:rsidRPr="009344C2">
        <w:rPr>
          <w:rFonts w:ascii="Arial Narrow" w:hAnsi="Arial Narrow"/>
        </w:rPr>
        <w:t>Naloge: - nadaljevanje korespondenčnega načina dela komisije</w:t>
      </w:r>
      <w:r w:rsidR="00AC1844">
        <w:rPr>
          <w:rFonts w:ascii="Arial Narrow" w:hAnsi="Arial Narrow"/>
        </w:rPr>
        <w:t>,</w:t>
      </w:r>
    </w:p>
    <w:p w14:paraId="01D6245B" w14:textId="77777777" w:rsidR="009344C2" w:rsidRPr="009344C2" w:rsidRDefault="009344C2" w:rsidP="009344C2">
      <w:pPr>
        <w:rPr>
          <w:rFonts w:ascii="Arial Narrow" w:hAnsi="Arial Narrow"/>
        </w:rPr>
      </w:pPr>
      <w:r w:rsidRPr="009344C2">
        <w:rPr>
          <w:rFonts w:ascii="Arial Narrow" w:hAnsi="Arial Narrow"/>
        </w:rPr>
        <w:t>- rešitev problematike t.i. mirnih con,</w:t>
      </w:r>
    </w:p>
    <w:p w14:paraId="0F3D58B4" w14:textId="77777777" w:rsidR="009344C2" w:rsidRPr="009344C2" w:rsidRDefault="009344C2" w:rsidP="009344C2">
      <w:pPr>
        <w:rPr>
          <w:rFonts w:ascii="Arial Narrow" w:hAnsi="Arial Narrow"/>
        </w:rPr>
      </w:pPr>
      <w:r w:rsidRPr="009344C2">
        <w:rPr>
          <w:rFonts w:ascii="Arial Narrow" w:hAnsi="Arial Narrow"/>
        </w:rPr>
        <w:t>- pomoč RD pri konkretnih ekoloških problemih z nasveti,</w:t>
      </w:r>
    </w:p>
    <w:p w14:paraId="3F80BA39" w14:textId="719CC045" w:rsidR="009344C2" w:rsidRPr="009344C2" w:rsidRDefault="009344C2" w:rsidP="009344C2">
      <w:pPr>
        <w:rPr>
          <w:rFonts w:ascii="Arial Narrow" w:hAnsi="Arial Narrow"/>
        </w:rPr>
      </w:pPr>
      <w:r w:rsidRPr="009344C2">
        <w:rPr>
          <w:rFonts w:ascii="Arial Narrow" w:hAnsi="Arial Narrow"/>
        </w:rPr>
        <w:t>- problematika koncesij in RGN, glede na spremembe v članstvi</w:t>
      </w:r>
      <w:r w:rsidR="00AC1844">
        <w:rPr>
          <w:rFonts w:ascii="Arial Narrow" w:hAnsi="Arial Narrow"/>
        </w:rPr>
        <w:t>h</w:t>
      </w:r>
      <w:r w:rsidRPr="009344C2">
        <w:rPr>
          <w:rFonts w:ascii="Arial Narrow" w:hAnsi="Arial Narrow"/>
        </w:rPr>
        <w:t xml:space="preserve"> RD,</w:t>
      </w:r>
    </w:p>
    <w:p w14:paraId="4874FC77" w14:textId="25891BB1" w:rsidR="009344C2" w:rsidRPr="009344C2" w:rsidRDefault="009344C2" w:rsidP="009344C2">
      <w:pPr>
        <w:rPr>
          <w:rFonts w:ascii="Arial Narrow" w:hAnsi="Arial Narrow"/>
        </w:rPr>
      </w:pPr>
      <w:r w:rsidRPr="009344C2">
        <w:rPr>
          <w:rFonts w:ascii="Arial Narrow" w:hAnsi="Arial Narrow"/>
        </w:rPr>
        <w:t>- posegi v vodotoke</w:t>
      </w:r>
      <w:r w:rsidR="00AC1844">
        <w:rPr>
          <w:rFonts w:ascii="Arial Narrow" w:hAnsi="Arial Narrow"/>
        </w:rPr>
        <w:t xml:space="preserve"> </w:t>
      </w:r>
      <w:r w:rsidRPr="009344C2">
        <w:rPr>
          <w:rFonts w:ascii="Arial Narrow" w:hAnsi="Arial Narrow"/>
        </w:rPr>
        <w:t>- Program poplavne varnosti,</w:t>
      </w:r>
    </w:p>
    <w:p w14:paraId="4B064050" w14:textId="17F81C43" w:rsidR="009344C2" w:rsidRPr="009344C2" w:rsidRDefault="009344C2" w:rsidP="009344C2">
      <w:pPr>
        <w:rPr>
          <w:rFonts w:ascii="Arial Narrow" w:hAnsi="Arial Narrow"/>
        </w:rPr>
      </w:pPr>
      <w:r w:rsidRPr="009344C2">
        <w:rPr>
          <w:rFonts w:ascii="Arial Narrow" w:hAnsi="Arial Narrow"/>
        </w:rPr>
        <w:lastRenderedPageBreak/>
        <w:t>- sodelovanje pri raziskovalni dejavnosti ZRSVN in ZZRS, oglaševanje s članki v glasilu Ribič</w:t>
      </w:r>
      <w:r w:rsidR="00AC1844">
        <w:rPr>
          <w:rFonts w:ascii="Arial Narrow" w:hAnsi="Arial Narrow"/>
        </w:rPr>
        <w:t>.</w:t>
      </w:r>
      <w:r w:rsidRPr="009344C2">
        <w:rPr>
          <w:rFonts w:ascii="Arial Narrow" w:hAnsi="Arial Narrow"/>
        </w:rPr>
        <w:t xml:space="preserve">  </w:t>
      </w:r>
    </w:p>
    <w:p w14:paraId="49DE2A28" w14:textId="77777777" w:rsidR="009344C2" w:rsidRPr="009344C2" w:rsidRDefault="009344C2" w:rsidP="009344C2">
      <w:pPr>
        <w:rPr>
          <w:rFonts w:ascii="Arial Narrow" w:hAnsi="Arial Narrow"/>
        </w:rPr>
      </w:pPr>
    </w:p>
    <w:p w14:paraId="6B042C5A" w14:textId="77777777" w:rsidR="009344C2" w:rsidRPr="009344C2" w:rsidRDefault="009344C2" w:rsidP="009344C2">
      <w:pPr>
        <w:rPr>
          <w:rFonts w:ascii="Arial Narrow" w:hAnsi="Arial Narrow"/>
        </w:rPr>
      </w:pPr>
      <w:r w:rsidRPr="009344C2">
        <w:rPr>
          <w:rFonts w:ascii="Arial Narrow" w:hAnsi="Arial Narrow"/>
        </w:rPr>
        <w:t xml:space="preserve">Povzetek razprave: strokovna sodelavka RZS dr. Pengal bo podpirala delo komisije in se strinja glede objav v glasilu Ribič. Veliko energije bo potrebno usmeriti v borbo proti gradbenim posegom v vodotoke. Tako predsednik kot podpredsednik RZS izpostavljata težavno vprašanje novih koncesijskih pogodb, kjer se mora RZS boriti za pravičnejšo odmero koncesij, za kar nas čakajo trda pogajanja. M. Kranjc je izpostavil potrebo po še tesnejšem sodelovanju z ZZRS pri posegih, L. Hojnik pa vidi potrebo po okrepitvi pravnih aktivnosti na naravovarstvenem področju.  </w:t>
      </w:r>
    </w:p>
    <w:p w14:paraId="1A266126" w14:textId="77777777" w:rsidR="009344C2" w:rsidRPr="009344C2" w:rsidRDefault="009344C2" w:rsidP="009344C2">
      <w:pPr>
        <w:rPr>
          <w:rFonts w:ascii="Arial Narrow" w:hAnsi="Arial Narrow"/>
        </w:rPr>
      </w:pPr>
    </w:p>
    <w:p w14:paraId="4D69AA5F" w14:textId="77777777" w:rsidR="009344C2" w:rsidRPr="009344C2" w:rsidRDefault="009344C2" w:rsidP="009344C2">
      <w:pPr>
        <w:rPr>
          <w:rFonts w:ascii="Arial Narrow" w:hAnsi="Arial Narrow"/>
        </w:rPr>
      </w:pPr>
      <w:r w:rsidRPr="009344C2">
        <w:rPr>
          <w:rFonts w:ascii="Arial Narrow" w:hAnsi="Arial Narrow"/>
        </w:rPr>
        <w:t>Sprejet je bil:</w:t>
      </w:r>
    </w:p>
    <w:p w14:paraId="69B9E7DC" w14:textId="2EA69BB6" w:rsidR="009344C2" w:rsidRPr="00AC1844" w:rsidRDefault="009344C2" w:rsidP="009344C2">
      <w:pPr>
        <w:rPr>
          <w:rFonts w:ascii="Arial Narrow" w:hAnsi="Arial Narrow"/>
          <w:b/>
          <w:bCs/>
          <w:i/>
          <w:iCs/>
        </w:rPr>
      </w:pPr>
      <w:r w:rsidRPr="00AC1844">
        <w:rPr>
          <w:rFonts w:ascii="Arial Narrow" w:hAnsi="Arial Narrow"/>
          <w:b/>
          <w:bCs/>
          <w:i/>
          <w:iCs/>
        </w:rPr>
        <w:t>Sklep</w:t>
      </w:r>
      <w:r w:rsidR="00AC1844">
        <w:rPr>
          <w:rFonts w:ascii="Arial Narrow" w:hAnsi="Arial Narrow"/>
          <w:b/>
          <w:bCs/>
          <w:i/>
          <w:iCs/>
        </w:rPr>
        <w:t xml:space="preserve"> 12</w:t>
      </w:r>
      <w:r w:rsidRPr="00AC1844">
        <w:rPr>
          <w:rFonts w:ascii="Arial Narrow" w:hAnsi="Arial Narrow"/>
          <w:b/>
          <w:bCs/>
          <w:i/>
          <w:iCs/>
        </w:rPr>
        <w:t>: UO RZS potrjuje naloge in predlagano sestavo komisije Komisija za naravovarstvo in ekologijo (KNE).</w:t>
      </w:r>
    </w:p>
    <w:p w14:paraId="1C00CB99" w14:textId="77777777" w:rsidR="009344C2" w:rsidRPr="009344C2" w:rsidRDefault="009344C2" w:rsidP="009344C2">
      <w:pPr>
        <w:rPr>
          <w:rFonts w:ascii="Arial Narrow" w:hAnsi="Arial Narrow"/>
        </w:rPr>
      </w:pPr>
    </w:p>
    <w:p w14:paraId="658F7CE7" w14:textId="77777777" w:rsidR="009344C2" w:rsidRPr="00AC1844" w:rsidRDefault="009344C2" w:rsidP="009344C2">
      <w:pPr>
        <w:rPr>
          <w:rFonts w:ascii="Arial Narrow" w:hAnsi="Arial Narrow"/>
          <w:u w:val="single"/>
        </w:rPr>
      </w:pPr>
      <w:r w:rsidRPr="00AC1844">
        <w:rPr>
          <w:rFonts w:ascii="Arial Narrow" w:hAnsi="Arial Narrow"/>
          <w:u w:val="single"/>
        </w:rPr>
        <w:t>Komisija za delo z mladimi ribiči (DMR)</w:t>
      </w:r>
    </w:p>
    <w:p w14:paraId="4CB79F55" w14:textId="77777777" w:rsidR="009344C2" w:rsidRPr="009344C2" w:rsidRDefault="009344C2" w:rsidP="009344C2">
      <w:pPr>
        <w:rPr>
          <w:rFonts w:ascii="Arial Narrow" w:hAnsi="Arial Narrow"/>
        </w:rPr>
      </w:pPr>
      <w:r w:rsidRPr="009344C2">
        <w:rPr>
          <w:rFonts w:ascii="Arial Narrow" w:hAnsi="Arial Narrow"/>
        </w:rPr>
        <w:t xml:space="preserve">Sestava: Aleš Horvat- predsednik, Jožef Nemec – član. </w:t>
      </w:r>
    </w:p>
    <w:p w14:paraId="3B684B8F" w14:textId="77777777" w:rsidR="009344C2" w:rsidRPr="009344C2" w:rsidRDefault="009344C2" w:rsidP="009344C2">
      <w:pPr>
        <w:rPr>
          <w:rFonts w:ascii="Arial Narrow" w:hAnsi="Arial Narrow"/>
        </w:rPr>
      </w:pPr>
      <w:r w:rsidRPr="009344C2">
        <w:rPr>
          <w:rFonts w:ascii="Arial Narrow" w:hAnsi="Arial Narrow"/>
        </w:rPr>
        <w:t>Naloge: - realizacija neizpolnjenih aktivnosti iz preteklega obdobja,</w:t>
      </w:r>
    </w:p>
    <w:p w14:paraId="2B2771F6" w14:textId="77777777" w:rsidR="009344C2" w:rsidRPr="009344C2" w:rsidRDefault="009344C2" w:rsidP="009344C2">
      <w:pPr>
        <w:rPr>
          <w:rFonts w:ascii="Arial Narrow" w:hAnsi="Arial Narrow"/>
        </w:rPr>
      </w:pPr>
      <w:r w:rsidRPr="009344C2">
        <w:rPr>
          <w:rFonts w:ascii="Arial Narrow" w:hAnsi="Arial Narrow"/>
        </w:rPr>
        <w:t>- pospeševanje aktivnosti za mlade na ravni RD in ZRD s poudarkom na izkoriščanju družbenih medijev</w:t>
      </w:r>
    </w:p>
    <w:p w14:paraId="234BA902" w14:textId="2772A78B" w:rsidR="009344C2" w:rsidRPr="009344C2" w:rsidRDefault="009344C2" w:rsidP="009344C2">
      <w:pPr>
        <w:rPr>
          <w:rFonts w:ascii="Arial Narrow" w:hAnsi="Arial Narrow"/>
        </w:rPr>
      </w:pPr>
      <w:r w:rsidRPr="009344C2">
        <w:rPr>
          <w:rFonts w:ascii="Arial Narrow" w:hAnsi="Arial Narrow"/>
        </w:rPr>
        <w:t>Povzetek razprave: A. Horvat je povedal da je večina članov komisije predhodnega mandata sodelovanje prijazno odklonila, zato apelira za pomoč pri predlogih za nove člane. M. Lipovž je kot predsednik taiste komisije v preteklem mandatu podal svoje videnje opravljenega dela in nalog, ki jih je potrebno še realizirati. Predsednik RZS je izrazil zaskrbljenost nad majhnim številom članov komisije v tem mandatu; upa da se to kadrovsko vprašanje hitro reši. A, Horvata prosi</w:t>
      </w:r>
      <w:r w:rsidR="00AC1844">
        <w:rPr>
          <w:rFonts w:ascii="Arial Narrow" w:hAnsi="Arial Narrow"/>
        </w:rPr>
        <w:t>,</w:t>
      </w:r>
      <w:r w:rsidRPr="009344C2">
        <w:rPr>
          <w:rFonts w:ascii="Arial Narrow" w:hAnsi="Arial Narrow"/>
        </w:rPr>
        <w:t xml:space="preserve"> da se udeleži mladinskega muharskega tabora, komisija pa </w:t>
      </w:r>
      <w:r w:rsidR="00AC1844">
        <w:rPr>
          <w:rFonts w:ascii="Arial Narrow" w:hAnsi="Arial Narrow"/>
        </w:rPr>
        <w:t xml:space="preserve">mora </w:t>
      </w:r>
      <w:r w:rsidRPr="009344C2">
        <w:rPr>
          <w:rFonts w:ascii="Arial Narrow" w:hAnsi="Arial Narrow"/>
        </w:rPr>
        <w:t xml:space="preserve">obvezno dokončati nalogo priprave priporočil za delo mentorjev v RD. RZS bo nadaljevala s razpisi tekem med RD po najvišjem odstotku mladih med osebami v RD, predstavil je tudi realiziran darilni paket za mlade ribiče-beličarski, muharski paket je še v pripravi. P. Pengal predlaga večjo povezavo med RD, kjer mentorje mladih imajo, s tistimi RD, kjer jih nimajo. A,. Horvat bo po RD pridobil primere dobrih praks dela z mladimi. </w:t>
      </w:r>
    </w:p>
    <w:p w14:paraId="289F85DF" w14:textId="77777777" w:rsidR="009344C2" w:rsidRPr="009344C2" w:rsidRDefault="009344C2" w:rsidP="009344C2">
      <w:pPr>
        <w:rPr>
          <w:rFonts w:ascii="Arial Narrow" w:hAnsi="Arial Narrow"/>
        </w:rPr>
      </w:pPr>
    </w:p>
    <w:p w14:paraId="0ADF952E" w14:textId="77777777" w:rsidR="009344C2" w:rsidRPr="009344C2" w:rsidRDefault="009344C2" w:rsidP="009344C2">
      <w:pPr>
        <w:rPr>
          <w:rFonts w:ascii="Arial Narrow" w:hAnsi="Arial Narrow"/>
        </w:rPr>
      </w:pPr>
      <w:r w:rsidRPr="009344C2">
        <w:rPr>
          <w:rFonts w:ascii="Arial Narrow" w:hAnsi="Arial Narrow"/>
        </w:rPr>
        <w:t>Sprejet je bil:</w:t>
      </w:r>
    </w:p>
    <w:p w14:paraId="3E6ABF08" w14:textId="295DF940" w:rsidR="009344C2" w:rsidRPr="00AC1844" w:rsidRDefault="009344C2" w:rsidP="009344C2">
      <w:pPr>
        <w:rPr>
          <w:rFonts w:ascii="Arial Narrow" w:hAnsi="Arial Narrow"/>
          <w:b/>
          <w:bCs/>
          <w:i/>
          <w:iCs/>
        </w:rPr>
      </w:pPr>
      <w:r w:rsidRPr="00AC1844">
        <w:rPr>
          <w:rFonts w:ascii="Arial Narrow" w:hAnsi="Arial Narrow"/>
          <w:b/>
          <w:bCs/>
          <w:i/>
          <w:iCs/>
        </w:rPr>
        <w:t xml:space="preserve">Sklep </w:t>
      </w:r>
      <w:r w:rsidR="00AC1844">
        <w:rPr>
          <w:rFonts w:ascii="Arial Narrow" w:hAnsi="Arial Narrow"/>
          <w:b/>
          <w:bCs/>
          <w:i/>
          <w:iCs/>
        </w:rPr>
        <w:t>13</w:t>
      </w:r>
      <w:r w:rsidRPr="00AC1844">
        <w:rPr>
          <w:rFonts w:ascii="Arial Narrow" w:hAnsi="Arial Narrow"/>
          <w:b/>
          <w:bCs/>
          <w:i/>
          <w:iCs/>
        </w:rPr>
        <w:t>: UO RZS potrjuje naloge in začasno predlagano sestavo komisije za delo z mladimi ribiči (DMR).</w:t>
      </w:r>
    </w:p>
    <w:p w14:paraId="202F6E06" w14:textId="77777777" w:rsidR="009344C2" w:rsidRPr="009344C2" w:rsidRDefault="009344C2" w:rsidP="009344C2">
      <w:pPr>
        <w:rPr>
          <w:rFonts w:ascii="Arial Narrow" w:hAnsi="Arial Narrow"/>
        </w:rPr>
      </w:pPr>
    </w:p>
    <w:p w14:paraId="569CA708" w14:textId="77777777" w:rsidR="009344C2" w:rsidRPr="009344C2" w:rsidRDefault="009344C2" w:rsidP="009344C2">
      <w:pPr>
        <w:rPr>
          <w:rFonts w:ascii="Arial Narrow" w:hAnsi="Arial Narrow"/>
        </w:rPr>
      </w:pPr>
    </w:p>
    <w:p w14:paraId="52C0C95A" w14:textId="77777777" w:rsidR="009344C2" w:rsidRPr="00AC1844" w:rsidRDefault="009344C2" w:rsidP="009344C2">
      <w:pPr>
        <w:rPr>
          <w:rFonts w:ascii="Arial Narrow" w:hAnsi="Arial Narrow"/>
          <w:u w:val="single"/>
        </w:rPr>
      </w:pPr>
      <w:r w:rsidRPr="00AC1844">
        <w:rPr>
          <w:rFonts w:ascii="Arial Narrow" w:hAnsi="Arial Narrow"/>
          <w:u w:val="single"/>
        </w:rPr>
        <w:t>Tekmovalna Komisija  (TK)</w:t>
      </w:r>
    </w:p>
    <w:p w14:paraId="48F96DAB" w14:textId="44D0C2F6" w:rsidR="009344C2" w:rsidRPr="009344C2" w:rsidRDefault="009344C2" w:rsidP="009344C2">
      <w:pPr>
        <w:rPr>
          <w:rFonts w:ascii="Arial Narrow" w:hAnsi="Arial Narrow"/>
        </w:rPr>
      </w:pPr>
      <w:r w:rsidRPr="009344C2">
        <w:rPr>
          <w:rFonts w:ascii="Arial Narrow" w:hAnsi="Arial Narrow"/>
        </w:rPr>
        <w:t xml:space="preserve">Sestava: Branko Novak – predsednik, Peter Jankovič, Aleksander </w:t>
      </w:r>
      <w:r w:rsidR="00C121CD">
        <w:rPr>
          <w:rFonts w:ascii="Arial Narrow" w:hAnsi="Arial Narrow"/>
        </w:rPr>
        <w:t>K</w:t>
      </w:r>
      <w:r w:rsidRPr="009344C2">
        <w:rPr>
          <w:rFonts w:ascii="Arial Narrow" w:hAnsi="Arial Narrow"/>
        </w:rPr>
        <w:t>olar, Jure Osolin, Tomo Sotenšek – člani.</w:t>
      </w:r>
    </w:p>
    <w:p w14:paraId="23F10926" w14:textId="4100A07B" w:rsidR="009344C2" w:rsidRPr="009344C2" w:rsidRDefault="009344C2" w:rsidP="009344C2">
      <w:pPr>
        <w:rPr>
          <w:rFonts w:ascii="Arial Narrow" w:hAnsi="Arial Narrow"/>
        </w:rPr>
      </w:pPr>
      <w:r w:rsidRPr="009344C2">
        <w:rPr>
          <w:rFonts w:ascii="Arial Narrow" w:hAnsi="Arial Narrow"/>
        </w:rPr>
        <w:t xml:space="preserve">Podkomisija LRP: Peter Jankovič – predsednik, Iztok Štraus, Milan Kojc, Andrej Zimšek, Jan Samec, </w:t>
      </w:r>
      <w:r w:rsidR="00C121CD">
        <w:rPr>
          <w:rFonts w:ascii="Arial Narrow" w:hAnsi="Arial Narrow"/>
        </w:rPr>
        <w:t>T</w:t>
      </w:r>
      <w:r w:rsidRPr="009344C2">
        <w:rPr>
          <w:rFonts w:ascii="Arial Narrow" w:hAnsi="Arial Narrow"/>
        </w:rPr>
        <w:t>adej Panker – člani.</w:t>
      </w:r>
    </w:p>
    <w:p w14:paraId="70F8A9FA" w14:textId="5D111EBC" w:rsidR="009344C2" w:rsidRPr="009344C2" w:rsidRDefault="009344C2" w:rsidP="009344C2">
      <w:pPr>
        <w:rPr>
          <w:rFonts w:ascii="Arial Narrow" w:hAnsi="Arial Narrow"/>
        </w:rPr>
      </w:pPr>
      <w:r w:rsidRPr="009344C2">
        <w:rPr>
          <w:rFonts w:ascii="Arial Narrow" w:hAnsi="Arial Narrow"/>
        </w:rPr>
        <w:t xml:space="preserve">Podkomisija LKO: Aleksander </w:t>
      </w:r>
      <w:r w:rsidR="00C121CD">
        <w:rPr>
          <w:rFonts w:ascii="Arial Narrow" w:hAnsi="Arial Narrow"/>
        </w:rPr>
        <w:t>K</w:t>
      </w:r>
      <w:r w:rsidRPr="009344C2">
        <w:rPr>
          <w:rFonts w:ascii="Arial Narrow" w:hAnsi="Arial Narrow"/>
        </w:rPr>
        <w:t xml:space="preserve">olar – predsednik, Aleksander </w:t>
      </w:r>
      <w:proofErr w:type="spellStart"/>
      <w:r w:rsidRPr="009344C2">
        <w:rPr>
          <w:rFonts w:ascii="Arial Narrow" w:hAnsi="Arial Narrow"/>
        </w:rPr>
        <w:t>Poš</w:t>
      </w:r>
      <w:proofErr w:type="spellEnd"/>
      <w:r w:rsidRPr="009344C2">
        <w:rPr>
          <w:rFonts w:ascii="Arial Narrow" w:hAnsi="Arial Narrow"/>
        </w:rPr>
        <w:t>, Milan Rodošek- člana.</w:t>
      </w:r>
    </w:p>
    <w:p w14:paraId="0E9DDE59" w14:textId="0891C11E" w:rsidR="009344C2" w:rsidRPr="009344C2" w:rsidRDefault="009344C2" w:rsidP="009344C2">
      <w:pPr>
        <w:rPr>
          <w:rFonts w:ascii="Arial Narrow" w:hAnsi="Arial Narrow"/>
        </w:rPr>
      </w:pPr>
      <w:r w:rsidRPr="009344C2">
        <w:rPr>
          <w:rFonts w:ascii="Arial Narrow" w:hAnsi="Arial Narrow"/>
        </w:rPr>
        <w:t xml:space="preserve">Podkomisija LRM: Jure Osolin </w:t>
      </w:r>
      <w:r w:rsidR="00405D2A" w:rsidRPr="009344C2">
        <w:rPr>
          <w:rFonts w:ascii="Arial Narrow" w:hAnsi="Arial Narrow"/>
        </w:rPr>
        <w:t>–</w:t>
      </w:r>
      <w:r w:rsidR="00405D2A">
        <w:rPr>
          <w:rFonts w:ascii="Arial Narrow" w:hAnsi="Arial Narrow"/>
        </w:rPr>
        <w:t xml:space="preserve"> </w:t>
      </w:r>
      <w:r w:rsidRPr="009344C2">
        <w:rPr>
          <w:rFonts w:ascii="Arial Narrow" w:hAnsi="Arial Narrow"/>
        </w:rPr>
        <w:t>predsednik, Drago Ornik, Matjaž Brodnik – člana.</w:t>
      </w:r>
    </w:p>
    <w:p w14:paraId="5967BFFE" w14:textId="77777777" w:rsidR="009344C2" w:rsidRPr="009344C2" w:rsidRDefault="009344C2" w:rsidP="009344C2">
      <w:pPr>
        <w:rPr>
          <w:rFonts w:ascii="Arial Narrow" w:hAnsi="Arial Narrow"/>
        </w:rPr>
      </w:pPr>
      <w:r w:rsidRPr="009344C2">
        <w:rPr>
          <w:rFonts w:ascii="Arial Narrow" w:hAnsi="Arial Narrow"/>
        </w:rPr>
        <w:t>Podkomisija kasting: Tomo Sotenšek – predsednik, Dušan Stevanovič,  Bruno Zorko – člana.</w:t>
      </w:r>
    </w:p>
    <w:p w14:paraId="7C3D4DEF" w14:textId="77777777" w:rsidR="009344C2" w:rsidRPr="009344C2" w:rsidRDefault="009344C2" w:rsidP="009344C2">
      <w:pPr>
        <w:rPr>
          <w:rFonts w:ascii="Arial Narrow" w:hAnsi="Arial Narrow"/>
        </w:rPr>
      </w:pPr>
    </w:p>
    <w:p w14:paraId="56E3C1C9" w14:textId="6A2F4326" w:rsidR="009344C2" w:rsidRPr="009344C2" w:rsidRDefault="009344C2" w:rsidP="009344C2">
      <w:pPr>
        <w:rPr>
          <w:rFonts w:ascii="Arial Narrow" w:hAnsi="Arial Narrow"/>
        </w:rPr>
      </w:pPr>
      <w:r w:rsidRPr="009344C2">
        <w:rPr>
          <w:rFonts w:ascii="Arial Narrow" w:hAnsi="Arial Narrow"/>
        </w:rPr>
        <w:t>Naloge: - izvajanje vseh nalog tekmovalnega sistema v panogah ribištvo-sladkovodni športni ribolov in ribištvo-</w:t>
      </w:r>
      <w:proofErr w:type="spellStart"/>
      <w:r w:rsidRPr="009344C2">
        <w:rPr>
          <w:rFonts w:ascii="Arial Narrow" w:hAnsi="Arial Narrow"/>
        </w:rPr>
        <w:t>kasting</w:t>
      </w:r>
      <w:proofErr w:type="spellEnd"/>
      <w:r w:rsidRPr="009344C2">
        <w:rPr>
          <w:rFonts w:ascii="Arial Narrow" w:hAnsi="Arial Narrow"/>
        </w:rPr>
        <w:t>,</w:t>
      </w:r>
    </w:p>
    <w:p w14:paraId="7A8E0E83" w14:textId="771E6BAC" w:rsidR="009344C2" w:rsidRPr="009344C2" w:rsidRDefault="009344C2" w:rsidP="009344C2">
      <w:pPr>
        <w:rPr>
          <w:rFonts w:ascii="Arial Narrow" w:hAnsi="Arial Narrow"/>
        </w:rPr>
      </w:pPr>
      <w:r w:rsidRPr="009344C2">
        <w:rPr>
          <w:rFonts w:ascii="Arial Narrow" w:hAnsi="Arial Narrow"/>
        </w:rPr>
        <w:t>-  zagotavljanje zastopanosti tekmovalcev vseh območji države</w:t>
      </w:r>
      <w:r w:rsidR="008C1E82">
        <w:rPr>
          <w:rFonts w:ascii="Arial Narrow" w:hAnsi="Arial Narrow"/>
        </w:rPr>
        <w:t>,</w:t>
      </w:r>
    </w:p>
    <w:p w14:paraId="36CFB745" w14:textId="77777777" w:rsidR="009344C2" w:rsidRPr="009344C2" w:rsidRDefault="009344C2" w:rsidP="009344C2">
      <w:pPr>
        <w:rPr>
          <w:rFonts w:ascii="Arial Narrow" w:hAnsi="Arial Narrow"/>
        </w:rPr>
      </w:pPr>
      <w:r w:rsidRPr="009344C2">
        <w:rPr>
          <w:rFonts w:ascii="Arial Narrow" w:hAnsi="Arial Narrow"/>
        </w:rPr>
        <w:t xml:space="preserve">- sprotno usklajevanje tekmovalnih pravil, </w:t>
      </w:r>
    </w:p>
    <w:p w14:paraId="59B69952" w14:textId="152FCB6B" w:rsidR="009344C2" w:rsidRPr="009344C2" w:rsidRDefault="009344C2" w:rsidP="009344C2">
      <w:pPr>
        <w:rPr>
          <w:rFonts w:ascii="Arial Narrow" w:hAnsi="Arial Narrow"/>
        </w:rPr>
      </w:pPr>
      <w:r w:rsidRPr="009344C2">
        <w:rPr>
          <w:rFonts w:ascii="Arial Narrow" w:hAnsi="Arial Narrow"/>
        </w:rPr>
        <w:t>- uskladitev logistike tekmovalnih ekip, zagotovitev enotnosti podeljenih priznanj</w:t>
      </w:r>
      <w:r w:rsidR="00AC1844">
        <w:rPr>
          <w:rFonts w:ascii="Arial Narrow" w:hAnsi="Arial Narrow"/>
        </w:rPr>
        <w:t>,</w:t>
      </w:r>
    </w:p>
    <w:p w14:paraId="4D24D507" w14:textId="77777777" w:rsidR="009344C2" w:rsidRPr="009344C2" w:rsidRDefault="009344C2" w:rsidP="009344C2">
      <w:pPr>
        <w:rPr>
          <w:rFonts w:ascii="Arial Narrow" w:hAnsi="Arial Narrow"/>
        </w:rPr>
      </w:pPr>
      <w:r w:rsidRPr="009344C2">
        <w:rPr>
          <w:rFonts w:ascii="Arial Narrow" w:hAnsi="Arial Narrow"/>
        </w:rPr>
        <w:t xml:space="preserve">- izvedba izobraževanj tekmovalcev in funkcionarjev, ponovni zakon usposabljanja sodnikov tekem. </w:t>
      </w:r>
    </w:p>
    <w:p w14:paraId="190D3926" w14:textId="48B91C2B" w:rsidR="009344C2" w:rsidRPr="009344C2" w:rsidRDefault="009344C2" w:rsidP="009344C2">
      <w:pPr>
        <w:rPr>
          <w:rFonts w:ascii="Arial Narrow" w:hAnsi="Arial Narrow"/>
        </w:rPr>
      </w:pPr>
      <w:r w:rsidRPr="009344C2">
        <w:rPr>
          <w:rFonts w:ascii="Arial Narrow" w:hAnsi="Arial Narrow"/>
        </w:rPr>
        <w:t>Povzetek razprave: B. Novak je povedal</w:t>
      </w:r>
      <w:r w:rsidR="00B370B6">
        <w:rPr>
          <w:rFonts w:ascii="Arial Narrow" w:hAnsi="Arial Narrow"/>
        </w:rPr>
        <w:t>,</w:t>
      </w:r>
      <w:r w:rsidRPr="009344C2">
        <w:rPr>
          <w:rFonts w:ascii="Arial Narrow" w:hAnsi="Arial Narrow"/>
        </w:rPr>
        <w:t xml:space="preserve"> da je tekmovalni sistem urejen in rigorozen. Glede državnih reprezentanc se odreka mestu vodje reprezentance veteranov, nadomestil ga bo </w:t>
      </w:r>
      <w:r w:rsidR="00B370B6">
        <w:rPr>
          <w:rFonts w:ascii="Arial Narrow" w:hAnsi="Arial Narrow"/>
        </w:rPr>
        <w:t>A</w:t>
      </w:r>
      <w:r w:rsidRPr="009344C2">
        <w:rPr>
          <w:rFonts w:ascii="Arial Narrow" w:hAnsi="Arial Narrow"/>
        </w:rPr>
        <w:t>vgust Prelog, Bojan Božič je trener. Jan Samec je imenovan za komisarja lige LRP. Predsednik RZS se strinja</w:t>
      </w:r>
      <w:r w:rsidR="008C1E82">
        <w:rPr>
          <w:rFonts w:ascii="Arial Narrow" w:hAnsi="Arial Narrow"/>
        </w:rPr>
        <w:t>,</w:t>
      </w:r>
      <w:r w:rsidRPr="009344C2">
        <w:rPr>
          <w:rFonts w:ascii="Arial Narrow" w:hAnsi="Arial Narrow"/>
        </w:rPr>
        <w:t xml:space="preserve"> da je sistem urejen,</w:t>
      </w:r>
      <w:r w:rsidR="00B370B6">
        <w:rPr>
          <w:rFonts w:ascii="Arial Narrow" w:hAnsi="Arial Narrow"/>
        </w:rPr>
        <w:t xml:space="preserve"> g</w:t>
      </w:r>
      <w:r w:rsidRPr="009344C2">
        <w:rPr>
          <w:rFonts w:ascii="Arial Narrow" w:hAnsi="Arial Narrow"/>
        </w:rPr>
        <w:t xml:space="preserve">lede nastopov na mednarodnih tekmah </w:t>
      </w:r>
      <w:r w:rsidR="008C1E82">
        <w:rPr>
          <w:rFonts w:ascii="Arial Narrow" w:hAnsi="Arial Narrow"/>
        </w:rPr>
        <w:t>v letošnjem letu,</w:t>
      </w:r>
      <w:r w:rsidR="008C1E82" w:rsidRPr="009344C2">
        <w:rPr>
          <w:rFonts w:ascii="Arial Narrow" w:hAnsi="Arial Narrow"/>
        </w:rPr>
        <w:t xml:space="preserve"> </w:t>
      </w:r>
      <w:r w:rsidRPr="009344C2">
        <w:rPr>
          <w:rFonts w:ascii="Arial Narrow" w:hAnsi="Arial Narrow"/>
        </w:rPr>
        <w:t xml:space="preserve">izpostavlja omejenost proračunov posameznih reprezentanc. Nabava materiala mora slediti načelom postopka javnih naročil, vsi funkcionarji v sistemu pa morajo za svoje delovanje biti ustrezno usposobljeni. </w:t>
      </w:r>
    </w:p>
    <w:p w14:paraId="2B5624D9" w14:textId="77777777" w:rsidR="009344C2" w:rsidRPr="009344C2" w:rsidRDefault="009344C2" w:rsidP="009344C2">
      <w:pPr>
        <w:rPr>
          <w:rFonts w:ascii="Arial Narrow" w:hAnsi="Arial Narrow"/>
        </w:rPr>
      </w:pPr>
    </w:p>
    <w:p w14:paraId="22D05B98" w14:textId="77777777" w:rsidR="009344C2" w:rsidRPr="009344C2" w:rsidRDefault="009344C2" w:rsidP="009344C2">
      <w:pPr>
        <w:rPr>
          <w:rFonts w:ascii="Arial Narrow" w:hAnsi="Arial Narrow"/>
        </w:rPr>
      </w:pPr>
      <w:r w:rsidRPr="009344C2">
        <w:rPr>
          <w:rFonts w:ascii="Arial Narrow" w:hAnsi="Arial Narrow"/>
        </w:rPr>
        <w:t>Sprejet je bil:</w:t>
      </w:r>
    </w:p>
    <w:p w14:paraId="2E56A9FD" w14:textId="0A2A5E80" w:rsidR="009344C2" w:rsidRPr="00B370B6" w:rsidRDefault="009344C2" w:rsidP="009344C2">
      <w:pPr>
        <w:rPr>
          <w:rFonts w:ascii="Arial Narrow" w:hAnsi="Arial Narrow"/>
          <w:b/>
          <w:bCs/>
          <w:i/>
          <w:iCs/>
        </w:rPr>
      </w:pPr>
      <w:r w:rsidRPr="00B370B6">
        <w:rPr>
          <w:rFonts w:ascii="Arial Narrow" w:hAnsi="Arial Narrow"/>
          <w:b/>
          <w:bCs/>
          <w:i/>
          <w:iCs/>
        </w:rPr>
        <w:t>Sklep</w:t>
      </w:r>
      <w:r w:rsidR="00B370B6">
        <w:rPr>
          <w:rFonts w:ascii="Arial Narrow" w:hAnsi="Arial Narrow"/>
          <w:b/>
          <w:bCs/>
          <w:i/>
          <w:iCs/>
        </w:rPr>
        <w:t xml:space="preserve"> 14</w:t>
      </w:r>
      <w:r w:rsidRPr="00B370B6">
        <w:rPr>
          <w:rFonts w:ascii="Arial Narrow" w:hAnsi="Arial Narrow"/>
          <w:b/>
          <w:bCs/>
          <w:i/>
          <w:iCs/>
        </w:rPr>
        <w:t>: UO RZS potrjuje naloge in predlagano sestavo tekmovalne komisije (TK) in vseh njenih podkomisij  (TPK LRP, TPL LKO, TPK LRM in TPK Kasting).</w:t>
      </w:r>
    </w:p>
    <w:p w14:paraId="4DC42B99" w14:textId="77777777" w:rsidR="009344C2" w:rsidRPr="009344C2" w:rsidRDefault="009344C2" w:rsidP="009344C2">
      <w:pPr>
        <w:rPr>
          <w:rFonts w:ascii="Arial Narrow" w:hAnsi="Arial Narrow"/>
        </w:rPr>
      </w:pPr>
    </w:p>
    <w:p w14:paraId="79C95A81" w14:textId="77777777" w:rsidR="009344C2" w:rsidRPr="009344C2" w:rsidRDefault="009344C2" w:rsidP="009344C2">
      <w:pPr>
        <w:rPr>
          <w:rFonts w:ascii="Arial Narrow" w:hAnsi="Arial Narrow"/>
        </w:rPr>
      </w:pPr>
    </w:p>
    <w:p w14:paraId="3CA20378" w14:textId="007A7A9C" w:rsidR="009344C2" w:rsidRPr="00B370B6" w:rsidRDefault="009344C2" w:rsidP="009344C2">
      <w:pPr>
        <w:rPr>
          <w:rFonts w:ascii="Arial Narrow" w:hAnsi="Arial Narrow"/>
          <w:u w:val="single"/>
        </w:rPr>
      </w:pPr>
      <w:r w:rsidRPr="00B370B6">
        <w:rPr>
          <w:rFonts w:ascii="Arial Narrow" w:hAnsi="Arial Narrow"/>
          <w:u w:val="single"/>
        </w:rPr>
        <w:t>Uredniški odbor glasila Ribič in spletnih strani RZS</w:t>
      </w:r>
      <w:r w:rsidR="008C1E82">
        <w:rPr>
          <w:rFonts w:ascii="Arial Narrow" w:hAnsi="Arial Narrow"/>
          <w:u w:val="single"/>
        </w:rPr>
        <w:t>.</w:t>
      </w:r>
    </w:p>
    <w:p w14:paraId="2E6BEF22" w14:textId="77777777" w:rsidR="009344C2" w:rsidRPr="009344C2" w:rsidRDefault="009344C2" w:rsidP="009344C2">
      <w:pPr>
        <w:rPr>
          <w:rFonts w:ascii="Arial Narrow" w:hAnsi="Arial Narrow"/>
        </w:rPr>
      </w:pPr>
      <w:r w:rsidRPr="009344C2">
        <w:rPr>
          <w:rFonts w:ascii="Arial Narrow" w:hAnsi="Arial Narrow"/>
        </w:rPr>
        <w:t>Sestava: Igor Kloboves – predsednik, Egon Dolenc, Vladimir Mikec, Jure Ušeničnik Schifferstein- člani.</w:t>
      </w:r>
    </w:p>
    <w:p w14:paraId="7DC1AB56" w14:textId="77777777" w:rsidR="009344C2" w:rsidRPr="009344C2" w:rsidRDefault="009344C2" w:rsidP="009344C2">
      <w:pPr>
        <w:rPr>
          <w:rFonts w:ascii="Arial Narrow" w:hAnsi="Arial Narrow"/>
        </w:rPr>
      </w:pPr>
      <w:r w:rsidRPr="009344C2">
        <w:rPr>
          <w:rFonts w:ascii="Arial Narrow" w:hAnsi="Arial Narrow"/>
        </w:rPr>
        <w:t xml:space="preserve">Naloge: - ostajajo povečini identične nalogam iz predhodnega mandata, </w:t>
      </w:r>
    </w:p>
    <w:p w14:paraId="09D70718" w14:textId="16781C5C" w:rsidR="009344C2" w:rsidRPr="009344C2" w:rsidRDefault="009344C2" w:rsidP="009344C2">
      <w:pPr>
        <w:rPr>
          <w:rFonts w:ascii="Arial Narrow" w:hAnsi="Arial Narrow"/>
        </w:rPr>
      </w:pPr>
      <w:r w:rsidRPr="009344C2">
        <w:rPr>
          <w:rFonts w:ascii="Arial Narrow" w:hAnsi="Arial Narrow"/>
        </w:rPr>
        <w:t>- po možnosti pridobiti dodatne oglaševalce v glasilu in nove rubrike</w:t>
      </w:r>
      <w:r w:rsidR="00B370B6">
        <w:rPr>
          <w:rFonts w:ascii="Arial Narrow" w:hAnsi="Arial Narrow"/>
        </w:rPr>
        <w:t>.</w:t>
      </w:r>
    </w:p>
    <w:p w14:paraId="0E92277A" w14:textId="75BE761B" w:rsidR="009344C2" w:rsidRPr="009344C2" w:rsidRDefault="009344C2" w:rsidP="009344C2">
      <w:pPr>
        <w:rPr>
          <w:rFonts w:ascii="Arial Narrow" w:hAnsi="Arial Narrow"/>
        </w:rPr>
      </w:pPr>
      <w:r w:rsidRPr="009344C2">
        <w:rPr>
          <w:rFonts w:ascii="Arial Narrow" w:hAnsi="Arial Narrow"/>
        </w:rPr>
        <w:t>Povzetek razprave: I. Kloboves se je zahvalil B. Zagožnu in E. Dolencu za reorganizacijo dela glasila.    Predsednika RZS zanima ali je projekt e-glasilo še aktualen. B. Zagožen pove</w:t>
      </w:r>
      <w:r w:rsidR="008C1E82">
        <w:rPr>
          <w:rFonts w:ascii="Arial Narrow" w:hAnsi="Arial Narrow"/>
        </w:rPr>
        <w:t>,</w:t>
      </w:r>
      <w:r w:rsidRPr="009344C2">
        <w:rPr>
          <w:rFonts w:ascii="Arial Narrow" w:hAnsi="Arial Narrow"/>
        </w:rPr>
        <w:t xml:space="preserve"> da je trenutno približno 10% vseh naročnikov na glasilo, naročenih na e—verzijo. </w:t>
      </w:r>
    </w:p>
    <w:p w14:paraId="18012E4B" w14:textId="77777777" w:rsidR="009344C2" w:rsidRPr="009344C2" w:rsidRDefault="009344C2" w:rsidP="009344C2">
      <w:pPr>
        <w:rPr>
          <w:rFonts w:ascii="Arial Narrow" w:hAnsi="Arial Narrow"/>
        </w:rPr>
      </w:pPr>
    </w:p>
    <w:p w14:paraId="0059A4DA" w14:textId="77777777" w:rsidR="009344C2" w:rsidRPr="009344C2" w:rsidRDefault="009344C2" w:rsidP="009344C2">
      <w:pPr>
        <w:rPr>
          <w:rFonts w:ascii="Arial Narrow" w:hAnsi="Arial Narrow"/>
        </w:rPr>
      </w:pPr>
      <w:r w:rsidRPr="009344C2">
        <w:rPr>
          <w:rFonts w:ascii="Arial Narrow" w:hAnsi="Arial Narrow"/>
        </w:rPr>
        <w:t>Sprejet je bil:</w:t>
      </w:r>
    </w:p>
    <w:p w14:paraId="0A15FC1E" w14:textId="06F519AD" w:rsidR="009344C2" w:rsidRPr="00E33AAC" w:rsidRDefault="009344C2" w:rsidP="009344C2">
      <w:pPr>
        <w:rPr>
          <w:rFonts w:ascii="Arial Narrow" w:hAnsi="Arial Narrow"/>
          <w:b/>
          <w:bCs/>
          <w:i/>
          <w:iCs/>
        </w:rPr>
      </w:pPr>
      <w:r w:rsidRPr="00E33AAC">
        <w:rPr>
          <w:rFonts w:ascii="Arial Narrow" w:hAnsi="Arial Narrow"/>
          <w:b/>
          <w:bCs/>
          <w:i/>
          <w:iCs/>
        </w:rPr>
        <w:t xml:space="preserve">Sklep </w:t>
      </w:r>
      <w:r w:rsidR="00E33AAC">
        <w:rPr>
          <w:rFonts w:ascii="Arial Narrow" w:hAnsi="Arial Narrow"/>
          <w:b/>
          <w:bCs/>
          <w:i/>
          <w:iCs/>
        </w:rPr>
        <w:t>15</w:t>
      </w:r>
      <w:r w:rsidRPr="00E33AAC">
        <w:rPr>
          <w:rFonts w:ascii="Arial Narrow" w:hAnsi="Arial Narrow"/>
          <w:b/>
          <w:bCs/>
          <w:i/>
          <w:iCs/>
        </w:rPr>
        <w:t>: UO RZS potrjuje naloge in predlagano sestavo Uredniškega odbora glasila Ribič in spletnih strani RZS.</w:t>
      </w:r>
    </w:p>
    <w:p w14:paraId="0875B1DE" w14:textId="77777777" w:rsidR="009344C2" w:rsidRPr="009344C2" w:rsidRDefault="009344C2" w:rsidP="009344C2">
      <w:pPr>
        <w:rPr>
          <w:rFonts w:ascii="Arial Narrow" w:hAnsi="Arial Narrow"/>
        </w:rPr>
      </w:pPr>
      <w:r w:rsidRPr="009344C2">
        <w:rPr>
          <w:rFonts w:ascii="Arial Narrow" w:hAnsi="Arial Narrow"/>
        </w:rPr>
        <w:t xml:space="preserve"> </w:t>
      </w:r>
    </w:p>
    <w:p w14:paraId="26353E86" w14:textId="77777777" w:rsidR="009344C2" w:rsidRPr="00E33AAC" w:rsidRDefault="009344C2" w:rsidP="009344C2">
      <w:pPr>
        <w:rPr>
          <w:rFonts w:ascii="Arial Narrow" w:hAnsi="Arial Narrow"/>
          <w:u w:val="single"/>
        </w:rPr>
      </w:pPr>
      <w:r w:rsidRPr="00E33AAC">
        <w:rPr>
          <w:rFonts w:ascii="Arial Narrow" w:hAnsi="Arial Narrow"/>
          <w:u w:val="single"/>
        </w:rPr>
        <w:t xml:space="preserve">Komisija za promocijo (KPA) </w:t>
      </w:r>
    </w:p>
    <w:p w14:paraId="63AC5DB1" w14:textId="26C5D5EF" w:rsidR="009344C2" w:rsidRPr="009344C2" w:rsidRDefault="009344C2" w:rsidP="009344C2">
      <w:pPr>
        <w:rPr>
          <w:rFonts w:ascii="Arial Narrow" w:hAnsi="Arial Narrow"/>
        </w:rPr>
      </w:pPr>
      <w:r w:rsidRPr="009344C2">
        <w:rPr>
          <w:rFonts w:ascii="Arial Narrow" w:hAnsi="Arial Narrow"/>
        </w:rPr>
        <w:t>Sestava: Marko Krajnc - predsednik, Milan Berlot, Borut Jerše, Jure Ušeničnik Schifferstein - člani.</w:t>
      </w:r>
    </w:p>
    <w:p w14:paraId="66933F64" w14:textId="03E6B600" w:rsidR="009344C2" w:rsidRPr="009344C2" w:rsidRDefault="009344C2" w:rsidP="009344C2">
      <w:pPr>
        <w:rPr>
          <w:rFonts w:ascii="Arial Narrow" w:hAnsi="Arial Narrow"/>
        </w:rPr>
      </w:pPr>
      <w:r w:rsidRPr="009344C2">
        <w:rPr>
          <w:rFonts w:ascii="Arial Narrow" w:hAnsi="Arial Narrow"/>
        </w:rPr>
        <w:t>Naloge: - ureditev celostne podobe RZS, s prenovitvijo spletne strani RZS</w:t>
      </w:r>
      <w:r w:rsidR="00E33AAC">
        <w:rPr>
          <w:rFonts w:ascii="Arial Narrow" w:hAnsi="Arial Narrow"/>
        </w:rPr>
        <w:t>,</w:t>
      </w:r>
    </w:p>
    <w:p w14:paraId="39F3D557" w14:textId="44E0E1A9" w:rsidR="009344C2" w:rsidRPr="009344C2" w:rsidRDefault="009344C2" w:rsidP="009344C2">
      <w:pPr>
        <w:rPr>
          <w:rFonts w:ascii="Arial Narrow" w:hAnsi="Arial Narrow"/>
        </w:rPr>
      </w:pPr>
      <w:r w:rsidRPr="009344C2">
        <w:rPr>
          <w:rFonts w:ascii="Arial Narrow" w:hAnsi="Arial Narrow"/>
        </w:rPr>
        <w:t>- kontinuiranost promocije sladkovodnega ribištva doma in v tujini</w:t>
      </w:r>
      <w:r w:rsidR="00E33AAC">
        <w:rPr>
          <w:rFonts w:ascii="Arial Narrow" w:hAnsi="Arial Narrow"/>
        </w:rPr>
        <w:t>,</w:t>
      </w:r>
    </w:p>
    <w:p w14:paraId="5A4C47AA" w14:textId="77777777" w:rsidR="009344C2" w:rsidRPr="009344C2" w:rsidRDefault="009344C2" w:rsidP="009344C2">
      <w:pPr>
        <w:rPr>
          <w:rFonts w:ascii="Arial Narrow" w:hAnsi="Arial Narrow"/>
        </w:rPr>
      </w:pPr>
      <w:r w:rsidRPr="009344C2">
        <w:rPr>
          <w:rFonts w:ascii="Arial Narrow" w:hAnsi="Arial Narrow"/>
        </w:rPr>
        <w:t>- sodelovanje z ostalimi komisijami RZS pri pripravi:</w:t>
      </w:r>
    </w:p>
    <w:p w14:paraId="3B663587" w14:textId="77777777" w:rsidR="009344C2" w:rsidRPr="009344C2" w:rsidRDefault="009344C2" w:rsidP="009344C2">
      <w:pPr>
        <w:rPr>
          <w:rFonts w:ascii="Arial Narrow" w:hAnsi="Arial Narrow"/>
        </w:rPr>
      </w:pPr>
      <w:r w:rsidRPr="009344C2">
        <w:rPr>
          <w:rFonts w:ascii="Arial Narrow" w:hAnsi="Arial Narrow"/>
        </w:rPr>
        <w:tab/>
        <w:t>- ribiškega koledarja,</w:t>
      </w:r>
    </w:p>
    <w:p w14:paraId="5B203DAE" w14:textId="77777777" w:rsidR="009344C2" w:rsidRPr="009344C2" w:rsidRDefault="009344C2" w:rsidP="009344C2">
      <w:pPr>
        <w:rPr>
          <w:rFonts w:ascii="Arial Narrow" w:hAnsi="Arial Narrow"/>
        </w:rPr>
      </w:pPr>
      <w:r w:rsidRPr="009344C2">
        <w:rPr>
          <w:rFonts w:ascii="Arial Narrow" w:hAnsi="Arial Narrow"/>
        </w:rPr>
        <w:tab/>
        <w:t>- promocijskih daril,</w:t>
      </w:r>
    </w:p>
    <w:p w14:paraId="7EEB1A8B" w14:textId="77777777" w:rsidR="009344C2" w:rsidRPr="009344C2" w:rsidRDefault="009344C2" w:rsidP="009344C2">
      <w:pPr>
        <w:rPr>
          <w:rFonts w:ascii="Arial Narrow" w:hAnsi="Arial Narrow"/>
        </w:rPr>
      </w:pPr>
      <w:r w:rsidRPr="009344C2">
        <w:rPr>
          <w:rFonts w:ascii="Arial Narrow" w:hAnsi="Arial Narrow"/>
        </w:rPr>
        <w:lastRenderedPageBreak/>
        <w:tab/>
        <w:t>- izvedba posvetov za RD o promociji ribolovnega turizma,</w:t>
      </w:r>
    </w:p>
    <w:p w14:paraId="1C663AA3" w14:textId="1C6F700C" w:rsidR="009344C2" w:rsidRPr="009344C2" w:rsidRDefault="009344C2" w:rsidP="009344C2">
      <w:pPr>
        <w:rPr>
          <w:rFonts w:ascii="Arial Narrow" w:hAnsi="Arial Narrow"/>
        </w:rPr>
      </w:pPr>
      <w:r w:rsidRPr="009344C2">
        <w:rPr>
          <w:rFonts w:ascii="Arial Narrow" w:hAnsi="Arial Narrow"/>
        </w:rPr>
        <w:tab/>
        <w:t>- priprava promocijskega filma RZS, in večja uporaba družbenih medijev ta namen</w:t>
      </w:r>
      <w:r w:rsidR="00E33AAC">
        <w:rPr>
          <w:rFonts w:ascii="Arial Narrow" w:hAnsi="Arial Narrow"/>
        </w:rPr>
        <w:t>.</w:t>
      </w:r>
    </w:p>
    <w:p w14:paraId="089E5DC4" w14:textId="63266559" w:rsidR="009344C2" w:rsidRPr="009344C2" w:rsidRDefault="009344C2" w:rsidP="009344C2">
      <w:pPr>
        <w:rPr>
          <w:rFonts w:ascii="Arial Narrow" w:hAnsi="Arial Narrow"/>
        </w:rPr>
      </w:pPr>
      <w:r w:rsidRPr="009344C2">
        <w:rPr>
          <w:rFonts w:ascii="Arial Narrow" w:hAnsi="Arial Narrow"/>
        </w:rPr>
        <w:t>Povzetek razprave: M. Kranjc vidi največjo težavo v slabi medijski pokritosti ribiških dogodkov- pr</w:t>
      </w:r>
      <w:r w:rsidR="00CD3709">
        <w:rPr>
          <w:rFonts w:ascii="Arial Narrow" w:hAnsi="Arial Narrow"/>
        </w:rPr>
        <w:t>i</w:t>
      </w:r>
      <w:r w:rsidRPr="009344C2">
        <w:rPr>
          <w:rFonts w:ascii="Arial Narrow" w:hAnsi="Arial Narrow"/>
        </w:rPr>
        <w:t>mer obeležite 140. letnice org. ribištva na Slovenskem. L. Hojnik prosi za večjo vključenost komisije MVK pri promociji. B Zagožen je povedal</w:t>
      </w:r>
      <w:r w:rsidR="00E33AAC">
        <w:rPr>
          <w:rFonts w:ascii="Arial Narrow" w:hAnsi="Arial Narrow"/>
        </w:rPr>
        <w:t>,</w:t>
      </w:r>
      <w:r w:rsidRPr="009344C2">
        <w:rPr>
          <w:rFonts w:ascii="Arial Narrow" w:hAnsi="Arial Narrow"/>
        </w:rPr>
        <w:t xml:space="preserve"> da se bo kot IT strokovnjak</w:t>
      </w:r>
      <w:r w:rsidR="00E33AAC">
        <w:rPr>
          <w:rFonts w:ascii="Arial Narrow" w:hAnsi="Arial Narrow"/>
        </w:rPr>
        <w:t>,</w:t>
      </w:r>
      <w:r w:rsidRPr="009344C2">
        <w:rPr>
          <w:rFonts w:ascii="Arial Narrow" w:hAnsi="Arial Narrow"/>
        </w:rPr>
        <w:t xml:space="preserve"> takoj lotil nadaljevanja dela prenove spletne strani RZS. Sam vidi spletno stran RZS kot vstopno točko za vse ribiče, posebej za tujce, zato prosi za pomoč vse člane komisij pri</w:t>
      </w:r>
      <w:r w:rsidR="00E33AAC">
        <w:rPr>
          <w:rFonts w:ascii="Arial Narrow" w:hAnsi="Arial Narrow"/>
        </w:rPr>
        <w:t xml:space="preserve"> njeni</w:t>
      </w:r>
      <w:r w:rsidRPr="009344C2">
        <w:rPr>
          <w:rFonts w:ascii="Arial Narrow" w:hAnsi="Arial Narrow"/>
        </w:rPr>
        <w:t xml:space="preserve"> prenovi. Predsednik RZS izpostavlja zadovoljstvo</w:t>
      </w:r>
      <w:r w:rsidR="00E33AAC">
        <w:rPr>
          <w:rFonts w:ascii="Arial Narrow" w:hAnsi="Arial Narrow"/>
        </w:rPr>
        <w:t>,</w:t>
      </w:r>
      <w:r w:rsidRPr="009344C2">
        <w:rPr>
          <w:rFonts w:ascii="Arial Narrow" w:hAnsi="Arial Narrow"/>
        </w:rPr>
        <w:t xml:space="preserve"> da se komisija lot</w:t>
      </w:r>
      <w:r w:rsidR="00CD3709">
        <w:rPr>
          <w:rFonts w:ascii="Arial Narrow" w:hAnsi="Arial Narrow"/>
        </w:rPr>
        <w:t xml:space="preserve">eva </w:t>
      </w:r>
      <w:r w:rsidRPr="009344C2">
        <w:rPr>
          <w:rFonts w:ascii="Arial Narrow" w:hAnsi="Arial Narrow"/>
        </w:rPr>
        <w:t xml:space="preserve">celostne podobe RZS z ureditvijo statusov logotipa RZS, ribiških priznanj in ribiškega kroja. </w:t>
      </w:r>
    </w:p>
    <w:p w14:paraId="3E7FD83C" w14:textId="77777777" w:rsidR="009344C2" w:rsidRPr="009344C2" w:rsidRDefault="009344C2" w:rsidP="009344C2">
      <w:pPr>
        <w:rPr>
          <w:rFonts w:ascii="Arial Narrow" w:hAnsi="Arial Narrow"/>
        </w:rPr>
      </w:pPr>
    </w:p>
    <w:p w14:paraId="499739D5" w14:textId="77777777" w:rsidR="009344C2" w:rsidRPr="009344C2" w:rsidRDefault="009344C2" w:rsidP="009344C2">
      <w:pPr>
        <w:rPr>
          <w:rFonts w:ascii="Arial Narrow" w:hAnsi="Arial Narrow"/>
        </w:rPr>
      </w:pPr>
      <w:r w:rsidRPr="009344C2">
        <w:rPr>
          <w:rFonts w:ascii="Arial Narrow" w:hAnsi="Arial Narrow"/>
        </w:rPr>
        <w:t>Sprejet je bil:</w:t>
      </w:r>
    </w:p>
    <w:p w14:paraId="49927785" w14:textId="2B7D5473" w:rsidR="009344C2" w:rsidRPr="00E33AAC" w:rsidRDefault="009344C2" w:rsidP="009344C2">
      <w:pPr>
        <w:rPr>
          <w:rFonts w:ascii="Arial Narrow" w:hAnsi="Arial Narrow"/>
          <w:b/>
          <w:bCs/>
          <w:i/>
          <w:iCs/>
        </w:rPr>
      </w:pPr>
      <w:r w:rsidRPr="00E33AAC">
        <w:rPr>
          <w:rFonts w:ascii="Arial Narrow" w:hAnsi="Arial Narrow"/>
          <w:b/>
          <w:bCs/>
          <w:i/>
          <w:iCs/>
        </w:rPr>
        <w:t xml:space="preserve">Sklep </w:t>
      </w:r>
      <w:r w:rsidR="00E33AAC">
        <w:rPr>
          <w:rFonts w:ascii="Arial Narrow" w:hAnsi="Arial Narrow"/>
          <w:b/>
          <w:bCs/>
          <w:i/>
          <w:iCs/>
        </w:rPr>
        <w:t>16</w:t>
      </w:r>
      <w:r w:rsidRPr="00E33AAC">
        <w:rPr>
          <w:rFonts w:ascii="Arial Narrow" w:hAnsi="Arial Narrow"/>
          <w:b/>
          <w:bCs/>
          <w:i/>
          <w:iCs/>
        </w:rPr>
        <w:t xml:space="preserve">: UO RZS potrjuje naloge in predlagano sestavo komisije za promocijo (KPA). </w:t>
      </w:r>
    </w:p>
    <w:p w14:paraId="13000CAD" w14:textId="77777777" w:rsidR="009344C2" w:rsidRPr="009344C2" w:rsidRDefault="009344C2" w:rsidP="009344C2">
      <w:pPr>
        <w:rPr>
          <w:rFonts w:ascii="Arial Narrow" w:hAnsi="Arial Narrow"/>
        </w:rPr>
      </w:pPr>
    </w:p>
    <w:p w14:paraId="03F2F6C8" w14:textId="77777777" w:rsidR="009344C2" w:rsidRPr="00E33AAC" w:rsidRDefault="009344C2" w:rsidP="009344C2">
      <w:pPr>
        <w:rPr>
          <w:rFonts w:ascii="Arial Narrow" w:hAnsi="Arial Narrow"/>
          <w:u w:val="single"/>
        </w:rPr>
      </w:pPr>
      <w:r w:rsidRPr="00E33AAC">
        <w:rPr>
          <w:rFonts w:ascii="Arial Narrow" w:hAnsi="Arial Narrow"/>
          <w:u w:val="single"/>
        </w:rPr>
        <w:t>Mednarodno delovanje RZS.</w:t>
      </w:r>
    </w:p>
    <w:p w14:paraId="1AF21766" w14:textId="77777777" w:rsidR="009344C2" w:rsidRPr="009344C2" w:rsidRDefault="009344C2" w:rsidP="009344C2">
      <w:pPr>
        <w:rPr>
          <w:rFonts w:ascii="Arial Narrow" w:hAnsi="Arial Narrow"/>
        </w:rPr>
      </w:pPr>
      <w:r w:rsidRPr="009344C2">
        <w:rPr>
          <w:rFonts w:ascii="Arial Narrow" w:hAnsi="Arial Narrow"/>
        </w:rPr>
        <w:t xml:space="preserve">Povzetek razprave: predsednik RZS je člane UO seznanil z nameravanimi aktivnostmi RZS na mednarodnem področju. Stopnja sodelovanja RZS v tujini bo ostala enaka stopnjo sodelovanja v prejšnjem mandatu. </w:t>
      </w:r>
    </w:p>
    <w:p w14:paraId="54785522" w14:textId="77777777" w:rsidR="009344C2" w:rsidRPr="009344C2" w:rsidRDefault="009344C2" w:rsidP="009344C2">
      <w:pPr>
        <w:rPr>
          <w:rFonts w:ascii="Arial Narrow" w:hAnsi="Arial Narrow"/>
        </w:rPr>
      </w:pPr>
    </w:p>
    <w:p w14:paraId="2766D238" w14:textId="77777777" w:rsidR="009344C2" w:rsidRPr="00E33AAC" w:rsidRDefault="009344C2" w:rsidP="00E33AAC">
      <w:pPr>
        <w:jc w:val="center"/>
        <w:rPr>
          <w:rFonts w:ascii="Arial Narrow" w:hAnsi="Arial Narrow"/>
          <w:b/>
          <w:bCs/>
        </w:rPr>
      </w:pPr>
      <w:r w:rsidRPr="00E33AAC">
        <w:rPr>
          <w:rFonts w:ascii="Arial Narrow" w:hAnsi="Arial Narrow"/>
          <w:b/>
          <w:bCs/>
        </w:rPr>
        <w:t>AD 5</w:t>
      </w:r>
    </w:p>
    <w:p w14:paraId="2E9B7228" w14:textId="77777777" w:rsidR="009344C2" w:rsidRPr="009344C2" w:rsidRDefault="009344C2" w:rsidP="009344C2">
      <w:pPr>
        <w:rPr>
          <w:rFonts w:ascii="Arial Narrow" w:hAnsi="Arial Narrow"/>
        </w:rPr>
      </w:pPr>
    </w:p>
    <w:p w14:paraId="1C772AC5" w14:textId="1E4D54BE" w:rsidR="009344C2" w:rsidRPr="00E33AAC" w:rsidRDefault="009344C2" w:rsidP="009344C2">
      <w:pPr>
        <w:rPr>
          <w:rFonts w:ascii="Arial Narrow" w:hAnsi="Arial Narrow"/>
          <w:u w:val="single"/>
        </w:rPr>
      </w:pPr>
      <w:r w:rsidRPr="00E33AAC">
        <w:rPr>
          <w:rFonts w:ascii="Arial Narrow" w:hAnsi="Arial Narrow"/>
          <w:u w:val="single"/>
        </w:rPr>
        <w:t xml:space="preserve">Dogovor za pripravo strategije in petletnega ter letnega programa dela RZS za mandat 2022 – 2027. </w:t>
      </w:r>
    </w:p>
    <w:p w14:paraId="22B090EC" w14:textId="77777777" w:rsidR="009344C2" w:rsidRPr="009344C2" w:rsidRDefault="009344C2" w:rsidP="009344C2">
      <w:pPr>
        <w:rPr>
          <w:rFonts w:ascii="Arial Narrow" w:hAnsi="Arial Narrow"/>
        </w:rPr>
      </w:pPr>
      <w:r w:rsidRPr="009344C2">
        <w:rPr>
          <w:rFonts w:ascii="Arial Narrow" w:hAnsi="Arial Narrow"/>
        </w:rPr>
        <w:t xml:space="preserve">Strategije in obeh programov dela so se prisotni vsebinsko dotaknili že v točki AD 4  dnevnega reda  te seje. </w:t>
      </w:r>
    </w:p>
    <w:p w14:paraId="6AB480E7" w14:textId="080EEF1D" w:rsidR="009344C2" w:rsidRPr="009344C2" w:rsidRDefault="009344C2" w:rsidP="009344C2">
      <w:pPr>
        <w:rPr>
          <w:rFonts w:ascii="Arial Narrow" w:hAnsi="Arial Narrow"/>
        </w:rPr>
      </w:pPr>
      <w:r w:rsidRPr="009344C2">
        <w:rPr>
          <w:rFonts w:ascii="Arial Narrow" w:hAnsi="Arial Narrow"/>
        </w:rPr>
        <w:t xml:space="preserve">Po kratki razpravi </w:t>
      </w:r>
      <w:r w:rsidR="00E33AAC">
        <w:rPr>
          <w:rFonts w:ascii="Arial Narrow" w:hAnsi="Arial Narrow"/>
        </w:rPr>
        <w:t>sta</w:t>
      </w:r>
      <w:r w:rsidRPr="009344C2">
        <w:rPr>
          <w:rFonts w:ascii="Arial Narrow" w:hAnsi="Arial Narrow"/>
        </w:rPr>
        <w:t xml:space="preserve"> bil</w:t>
      </w:r>
      <w:r w:rsidR="00E33AAC">
        <w:rPr>
          <w:rFonts w:ascii="Arial Narrow" w:hAnsi="Arial Narrow"/>
        </w:rPr>
        <w:t>a</w:t>
      </w:r>
      <w:r w:rsidRPr="009344C2">
        <w:rPr>
          <w:rFonts w:ascii="Arial Narrow" w:hAnsi="Arial Narrow"/>
        </w:rPr>
        <w:t xml:space="preserve"> zato sprejet</w:t>
      </w:r>
      <w:r w:rsidR="00E33AAC">
        <w:rPr>
          <w:rFonts w:ascii="Arial Narrow" w:hAnsi="Arial Narrow"/>
        </w:rPr>
        <w:t>a</w:t>
      </w:r>
      <w:r w:rsidRPr="009344C2">
        <w:rPr>
          <w:rFonts w:ascii="Arial Narrow" w:hAnsi="Arial Narrow"/>
        </w:rPr>
        <w:t xml:space="preserve">: </w:t>
      </w:r>
    </w:p>
    <w:p w14:paraId="29C20F96" w14:textId="63CE0569" w:rsidR="009344C2" w:rsidRPr="00E33AAC" w:rsidRDefault="009344C2" w:rsidP="009344C2">
      <w:pPr>
        <w:rPr>
          <w:rFonts w:ascii="Arial Narrow" w:hAnsi="Arial Narrow"/>
          <w:b/>
          <w:bCs/>
          <w:i/>
          <w:iCs/>
        </w:rPr>
      </w:pPr>
      <w:r w:rsidRPr="00E33AAC">
        <w:rPr>
          <w:rFonts w:ascii="Arial Narrow" w:hAnsi="Arial Narrow"/>
          <w:b/>
          <w:bCs/>
          <w:i/>
          <w:iCs/>
        </w:rPr>
        <w:t xml:space="preserve">Sklep </w:t>
      </w:r>
      <w:r w:rsidR="00E33AAC">
        <w:rPr>
          <w:rFonts w:ascii="Arial Narrow" w:hAnsi="Arial Narrow"/>
          <w:b/>
          <w:bCs/>
          <w:i/>
          <w:iCs/>
        </w:rPr>
        <w:t>17</w:t>
      </w:r>
      <w:r w:rsidRPr="00E33AAC">
        <w:rPr>
          <w:rFonts w:ascii="Arial Narrow" w:hAnsi="Arial Narrow"/>
          <w:b/>
          <w:bCs/>
          <w:i/>
          <w:iCs/>
        </w:rPr>
        <w:t>: predsednik RZS na podlagi zapisanih nalog in ob pomoči predsednikov komisij RZS pripravi osnutek Strategije dela UO RZS za mandat 2022-2027.</w:t>
      </w:r>
    </w:p>
    <w:p w14:paraId="10C8AD05" w14:textId="77777777" w:rsidR="00E33AAC" w:rsidRPr="00E33AAC" w:rsidRDefault="00E33AAC" w:rsidP="00E33AAC">
      <w:pPr>
        <w:rPr>
          <w:rFonts w:ascii="Arial Narrow" w:hAnsi="Arial Narrow"/>
          <w:b/>
          <w:bCs/>
          <w:i/>
          <w:iCs/>
        </w:rPr>
      </w:pPr>
      <w:r w:rsidRPr="00E33AAC">
        <w:rPr>
          <w:rFonts w:ascii="Arial Narrow" w:hAnsi="Arial Narrow"/>
          <w:b/>
          <w:bCs/>
          <w:i/>
          <w:iCs/>
        </w:rPr>
        <w:t xml:space="preserve">Sklep 18: 2. seja UO RZS bo organizirana v mesecu juniju na območju ZRD Primorske. </w:t>
      </w:r>
    </w:p>
    <w:p w14:paraId="723FD76C" w14:textId="77777777" w:rsidR="009344C2" w:rsidRPr="009344C2" w:rsidRDefault="009344C2" w:rsidP="009344C2">
      <w:pPr>
        <w:rPr>
          <w:rFonts w:ascii="Arial Narrow" w:hAnsi="Arial Narrow"/>
        </w:rPr>
      </w:pPr>
    </w:p>
    <w:p w14:paraId="076A2993" w14:textId="2750BE65" w:rsidR="009344C2" w:rsidRPr="00E33AAC" w:rsidRDefault="009344C2" w:rsidP="00E33AAC">
      <w:pPr>
        <w:jc w:val="center"/>
        <w:rPr>
          <w:rFonts w:ascii="Arial Narrow" w:hAnsi="Arial Narrow"/>
          <w:b/>
          <w:bCs/>
        </w:rPr>
      </w:pPr>
      <w:r w:rsidRPr="00E33AAC">
        <w:rPr>
          <w:rFonts w:ascii="Arial Narrow" w:hAnsi="Arial Narrow"/>
          <w:b/>
          <w:bCs/>
        </w:rPr>
        <w:t>AD 6</w:t>
      </w:r>
    </w:p>
    <w:p w14:paraId="0EC9A799" w14:textId="77777777" w:rsidR="009344C2" w:rsidRPr="00E33AAC" w:rsidRDefault="009344C2" w:rsidP="009344C2">
      <w:pPr>
        <w:rPr>
          <w:rFonts w:ascii="Arial Narrow" w:hAnsi="Arial Narrow"/>
          <w:u w:val="single"/>
        </w:rPr>
      </w:pPr>
      <w:r w:rsidRPr="00E33AAC">
        <w:rPr>
          <w:rFonts w:ascii="Arial Narrow" w:hAnsi="Arial Narrow"/>
          <w:u w:val="single"/>
        </w:rPr>
        <w:t>Razno.</w:t>
      </w:r>
    </w:p>
    <w:p w14:paraId="692F5F16" w14:textId="77777777" w:rsidR="009344C2" w:rsidRPr="009344C2" w:rsidRDefault="009344C2" w:rsidP="009344C2">
      <w:pPr>
        <w:rPr>
          <w:rFonts w:ascii="Arial Narrow" w:hAnsi="Arial Narrow"/>
        </w:rPr>
      </w:pPr>
    </w:p>
    <w:p w14:paraId="595FCC45" w14:textId="585C0D35" w:rsidR="009344C2" w:rsidRPr="00E33AAC" w:rsidRDefault="009344C2" w:rsidP="00E33AAC">
      <w:pPr>
        <w:pStyle w:val="Odstavekseznama"/>
        <w:numPr>
          <w:ilvl w:val="0"/>
          <w:numId w:val="1"/>
        </w:numPr>
        <w:rPr>
          <w:rFonts w:ascii="Arial Narrow" w:hAnsi="Arial Narrow"/>
        </w:rPr>
      </w:pPr>
      <w:r w:rsidRPr="00E33AAC">
        <w:rPr>
          <w:rFonts w:ascii="Arial Narrow" w:hAnsi="Arial Narrow"/>
        </w:rPr>
        <w:t>Projekt Arboretum – predstavitev sladkovodnega ribištva 18. 6. 2022 širši javnosti</w:t>
      </w:r>
    </w:p>
    <w:p w14:paraId="4B2C67E1" w14:textId="279B49F8" w:rsidR="009344C2" w:rsidRPr="009344C2" w:rsidRDefault="009344C2" w:rsidP="009344C2">
      <w:pPr>
        <w:rPr>
          <w:rFonts w:ascii="Arial Narrow" w:hAnsi="Arial Narrow"/>
        </w:rPr>
      </w:pPr>
      <w:r w:rsidRPr="009344C2">
        <w:rPr>
          <w:rFonts w:ascii="Arial Narrow" w:hAnsi="Arial Narrow"/>
        </w:rPr>
        <w:t xml:space="preserve">Javni sklad RS za kulturo – na sestanku 1.4. </w:t>
      </w:r>
      <w:r w:rsidR="00CD3709">
        <w:rPr>
          <w:rFonts w:ascii="Arial Narrow" w:hAnsi="Arial Narrow"/>
        </w:rPr>
        <w:t xml:space="preserve">2022 </w:t>
      </w:r>
      <w:r w:rsidRPr="009344C2">
        <w:rPr>
          <w:rFonts w:ascii="Arial Narrow" w:hAnsi="Arial Narrow"/>
        </w:rPr>
        <w:t xml:space="preserve">sta bila prisotna predstavnika sklada ter sekretar in urednica RZS. Pričakovana je aktivna, ne klasična sejemska,  predstavitev delovanja ribičev. Dogovorjeno je da je sekretar RZS koordinator med komisijama DMR in KPA za pripravo predstavitve RZS. </w:t>
      </w:r>
    </w:p>
    <w:p w14:paraId="759F5871" w14:textId="77777777" w:rsidR="009344C2" w:rsidRPr="009344C2" w:rsidRDefault="009344C2" w:rsidP="009344C2">
      <w:pPr>
        <w:rPr>
          <w:rFonts w:ascii="Arial Narrow" w:hAnsi="Arial Narrow"/>
        </w:rPr>
      </w:pPr>
    </w:p>
    <w:p w14:paraId="7D10DA49" w14:textId="77777777" w:rsidR="009344C2" w:rsidRPr="00E33AAC" w:rsidRDefault="009344C2" w:rsidP="009344C2">
      <w:pPr>
        <w:rPr>
          <w:rFonts w:ascii="Arial Narrow" w:hAnsi="Arial Narrow"/>
          <w:i/>
          <w:iCs/>
        </w:rPr>
      </w:pPr>
      <w:r w:rsidRPr="00E33AAC">
        <w:rPr>
          <w:rFonts w:ascii="Arial Narrow" w:hAnsi="Arial Narrow"/>
          <w:i/>
          <w:iCs/>
        </w:rPr>
        <w:t xml:space="preserve">Vsi sklepi so bili sprejeti soglasno, razen tam, kjer je to posebej navedeno. Seja je bila končana ob 19:00 uri. </w:t>
      </w:r>
    </w:p>
    <w:p w14:paraId="7FFD6D4B" w14:textId="77777777" w:rsidR="00E33AAC" w:rsidRDefault="00E33AAC" w:rsidP="009344C2">
      <w:pPr>
        <w:rPr>
          <w:rFonts w:ascii="Arial Narrow" w:hAnsi="Arial Narrow"/>
        </w:rPr>
      </w:pPr>
    </w:p>
    <w:p w14:paraId="744E840A" w14:textId="77777777" w:rsidR="00E33AAC" w:rsidRDefault="00E33AAC" w:rsidP="009344C2">
      <w:pPr>
        <w:rPr>
          <w:rFonts w:ascii="Arial Narrow" w:hAnsi="Arial Narrow"/>
        </w:rPr>
      </w:pPr>
    </w:p>
    <w:p w14:paraId="36B625AD" w14:textId="77777777" w:rsidR="00E33AAC" w:rsidRDefault="00E33AAC" w:rsidP="009344C2">
      <w:pPr>
        <w:rPr>
          <w:rFonts w:ascii="Arial Narrow" w:hAnsi="Arial Narrow"/>
        </w:rPr>
      </w:pPr>
    </w:p>
    <w:p w14:paraId="4BC44CA4" w14:textId="014106FF" w:rsidR="009344C2" w:rsidRPr="009344C2" w:rsidRDefault="009344C2" w:rsidP="009344C2">
      <w:pPr>
        <w:rPr>
          <w:rFonts w:ascii="Arial Narrow" w:hAnsi="Arial Narrow"/>
        </w:rPr>
      </w:pPr>
      <w:r w:rsidRPr="009344C2">
        <w:rPr>
          <w:rFonts w:ascii="Arial Narrow" w:hAnsi="Arial Narrow"/>
        </w:rPr>
        <w:t>zapisal:</w:t>
      </w:r>
    </w:p>
    <w:p w14:paraId="44BD0871" w14:textId="7941FAE8" w:rsidR="009344C2" w:rsidRPr="00145FFD" w:rsidRDefault="00E33AAC" w:rsidP="009344C2">
      <w:pPr>
        <w:rPr>
          <w:rFonts w:ascii="Arial Narrow" w:hAnsi="Arial Narrow"/>
          <w:b/>
          <w:bCs/>
          <w:i/>
          <w:iCs/>
        </w:rPr>
      </w:pPr>
      <w:r w:rsidRPr="00145FFD">
        <w:rPr>
          <w:rFonts w:ascii="Arial Narrow" w:hAnsi="Arial Narrow"/>
          <w:b/>
          <w:bCs/>
          <w:i/>
          <w:iCs/>
        </w:rPr>
        <w:t>mag. Igor MILIČIĆ</w:t>
      </w:r>
      <w:r w:rsidR="009344C2" w:rsidRPr="00145FFD">
        <w:rPr>
          <w:rFonts w:ascii="Arial Narrow" w:hAnsi="Arial Narrow"/>
          <w:b/>
          <w:bCs/>
          <w:i/>
          <w:iCs/>
        </w:rPr>
        <w:tab/>
      </w:r>
    </w:p>
    <w:p w14:paraId="22F9C13A" w14:textId="77777777" w:rsidR="009344C2" w:rsidRPr="009344C2" w:rsidRDefault="009344C2" w:rsidP="009344C2">
      <w:pPr>
        <w:rPr>
          <w:rFonts w:ascii="Arial Narrow" w:hAnsi="Arial Narrow"/>
        </w:rPr>
      </w:pPr>
      <w:r w:rsidRPr="009344C2">
        <w:rPr>
          <w:rFonts w:ascii="Arial Narrow" w:hAnsi="Arial Narrow"/>
        </w:rPr>
        <w:tab/>
      </w:r>
    </w:p>
    <w:p w14:paraId="6276904E" w14:textId="77777777" w:rsidR="009344C2" w:rsidRPr="009344C2" w:rsidRDefault="009344C2" w:rsidP="009344C2">
      <w:pPr>
        <w:rPr>
          <w:rFonts w:ascii="Arial Narrow" w:hAnsi="Arial Narrow"/>
        </w:rPr>
      </w:pPr>
      <w:r w:rsidRPr="009344C2">
        <w:rPr>
          <w:rFonts w:ascii="Arial Narrow" w:hAnsi="Arial Narrow"/>
        </w:rPr>
        <w:tab/>
      </w:r>
    </w:p>
    <w:p w14:paraId="798AF00D" w14:textId="709F386E" w:rsidR="009344C2" w:rsidRPr="009344C2" w:rsidRDefault="009344C2" w:rsidP="009344C2">
      <w:pPr>
        <w:rPr>
          <w:rFonts w:ascii="Arial Narrow" w:hAnsi="Arial Narrow"/>
        </w:rPr>
      </w:pPr>
      <w:r w:rsidRPr="009344C2">
        <w:rPr>
          <w:rFonts w:ascii="Arial Narrow" w:hAnsi="Arial Narrow"/>
        </w:rPr>
        <w:t>verificiral:</w:t>
      </w:r>
      <w:r w:rsidRPr="009344C2">
        <w:rPr>
          <w:rFonts w:ascii="Arial Narrow" w:hAnsi="Arial Narrow"/>
        </w:rPr>
        <w:tab/>
      </w:r>
      <w:r w:rsidR="00E33AAC">
        <w:rPr>
          <w:rFonts w:ascii="Arial Narrow" w:hAnsi="Arial Narrow"/>
        </w:rPr>
        <w:tab/>
      </w:r>
      <w:r w:rsidR="00E33AAC">
        <w:rPr>
          <w:rFonts w:ascii="Arial Narrow" w:hAnsi="Arial Narrow"/>
        </w:rPr>
        <w:tab/>
      </w:r>
      <w:r w:rsidR="00E33AAC">
        <w:rPr>
          <w:rFonts w:ascii="Arial Narrow" w:hAnsi="Arial Narrow"/>
        </w:rPr>
        <w:tab/>
      </w:r>
      <w:r w:rsidR="00E33AAC">
        <w:rPr>
          <w:rFonts w:ascii="Arial Narrow" w:hAnsi="Arial Narrow"/>
        </w:rPr>
        <w:tab/>
      </w:r>
      <w:r w:rsidRPr="009344C2">
        <w:rPr>
          <w:rFonts w:ascii="Arial Narrow" w:hAnsi="Arial Narrow"/>
        </w:rPr>
        <w:t>predsednik RZS:</w:t>
      </w:r>
    </w:p>
    <w:p w14:paraId="62281C41" w14:textId="13045A8E" w:rsidR="009344C2" w:rsidRPr="00E33AAC" w:rsidRDefault="009344C2" w:rsidP="009344C2">
      <w:pPr>
        <w:rPr>
          <w:rFonts w:ascii="Arial Narrow" w:hAnsi="Arial Narrow"/>
          <w:b/>
          <w:bCs/>
          <w:i/>
          <w:iCs/>
        </w:rPr>
      </w:pPr>
      <w:r w:rsidRPr="00E33AAC">
        <w:rPr>
          <w:rFonts w:ascii="Arial Narrow" w:hAnsi="Arial Narrow"/>
          <w:b/>
          <w:bCs/>
          <w:i/>
          <w:iCs/>
        </w:rPr>
        <w:t>mag. Igor MILIČIĆ</w:t>
      </w:r>
      <w:r w:rsidRPr="00E33AAC">
        <w:rPr>
          <w:rFonts w:ascii="Arial Narrow" w:hAnsi="Arial Narrow"/>
          <w:b/>
          <w:bCs/>
          <w:i/>
          <w:iCs/>
        </w:rPr>
        <w:tab/>
      </w:r>
      <w:r w:rsidR="00E33AAC" w:rsidRPr="00E33AAC">
        <w:rPr>
          <w:rFonts w:ascii="Arial Narrow" w:hAnsi="Arial Narrow"/>
          <w:b/>
          <w:bCs/>
          <w:i/>
          <w:iCs/>
        </w:rPr>
        <w:tab/>
      </w:r>
      <w:r w:rsidR="00E33AAC" w:rsidRPr="00E33AAC">
        <w:rPr>
          <w:rFonts w:ascii="Arial Narrow" w:hAnsi="Arial Narrow"/>
          <w:b/>
          <w:bCs/>
          <w:i/>
          <w:iCs/>
        </w:rPr>
        <w:tab/>
      </w:r>
      <w:r w:rsidR="00E33AAC" w:rsidRPr="00E33AAC">
        <w:rPr>
          <w:rFonts w:ascii="Arial Narrow" w:hAnsi="Arial Narrow"/>
          <w:b/>
          <w:bCs/>
          <w:i/>
          <w:iCs/>
        </w:rPr>
        <w:tab/>
      </w:r>
      <w:r w:rsidRPr="00E33AAC">
        <w:rPr>
          <w:rFonts w:ascii="Arial Narrow" w:hAnsi="Arial Narrow"/>
          <w:b/>
          <w:bCs/>
          <w:i/>
          <w:iCs/>
        </w:rPr>
        <w:t>dr. Miroslav ŽABERL</w:t>
      </w:r>
    </w:p>
    <w:p w14:paraId="37D0DB6E" w14:textId="77777777" w:rsidR="009344C2" w:rsidRPr="009344C2" w:rsidRDefault="009344C2" w:rsidP="009344C2">
      <w:pPr>
        <w:rPr>
          <w:rFonts w:ascii="Arial Narrow" w:hAnsi="Arial Narrow"/>
        </w:rPr>
      </w:pPr>
    </w:p>
    <w:p w14:paraId="01F4C27C" w14:textId="77777777" w:rsidR="009344C2" w:rsidRPr="009344C2" w:rsidRDefault="009344C2" w:rsidP="009344C2">
      <w:pPr>
        <w:rPr>
          <w:rFonts w:ascii="Arial Narrow" w:hAnsi="Arial Narrow"/>
        </w:rPr>
      </w:pPr>
    </w:p>
    <w:p w14:paraId="25D5B975" w14:textId="77777777" w:rsidR="009344C2" w:rsidRPr="009344C2" w:rsidRDefault="009344C2" w:rsidP="009344C2">
      <w:pPr>
        <w:rPr>
          <w:rFonts w:ascii="Arial Narrow" w:hAnsi="Arial Narrow"/>
        </w:rPr>
      </w:pPr>
      <w:r w:rsidRPr="009344C2">
        <w:rPr>
          <w:rFonts w:ascii="Arial Narrow" w:hAnsi="Arial Narrow"/>
        </w:rPr>
        <w:t>Prejmejo:</w:t>
      </w:r>
    </w:p>
    <w:p w14:paraId="13389001" w14:textId="77777777" w:rsidR="009344C2" w:rsidRPr="009344C2" w:rsidRDefault="009344C2" w:rsidP="009344C2">
      <w:pPr>
        <w:rPr>
          <w:rFonts w:ascii="Arial Narrow" w:hAnsi="Arial Narrow"/>
        </w:rPr>
      </w:pPr>
      <w:r w:rsidRPr="009344C2">
        <w:rPr>
          <w:rFonts w:ascii="Arial Narrow" w:hAnsi="Arial Narrow"/>
        </w:rPr>
        <w:t>—</w:t>
      </w:r>
      <w:r w:rsidRPr="009344C2">
        <w:rPr>
          <w:rFonts w:ascii="Arial Narrow" w:hAnsi="Arial Narrow"/>
        </w:rPr>
        <w:tab/>
        <w:t>člani UO RZS,</w:t>
      </w:r>
    </w:p>
    <w:p w14:paraId="7BF94050" w14:textId="77777777" w:rsidR="009344C2" w:rsidRPr="009344C2" w:rsidRDefault="009344C2" w:rsidP="009344C2">
      <w:pPr>
        <w:rPr>
          <w:rFonts w:ascii="Arial Narrow" w:hAnsi="Arial Narrow"/>
        </w:rPr>
      </w:pPr>
      <w:r w:rsidRPr="009344C2">
        <w:rPr>
          <w:rFonts w:ascii="Arial Narrow" w:hAnsi="Arial Narrow"/>
        </w:rPr>
        <w:t>—</w:t>
      </w:r>
      <w:r w:rsidRPr="009344C2">
        <w:rPr>
          <w:rFonts w:ascii="Arial Narrow" w:hAnsi="Arial Narrow"/>
        </w:rPr>
        <w:tab/>
        <w:t>ob zadolžitvah navedeni člani,</w:t>
      </w:r>
    </w:p>
    <w:p w14:paraId="242547FB" w14:textId="77777777" w:rsidR="009344C2" w:rsidRPr="009344C2" w:rsidRDefault="009344C2" w:rsidP="009344C2">
      <w:pPr>
        <w:rPr>
          <w:rFonts w:ascii="Arial Narrow" w:hAnsi="Arial Narrow"/>
        </w:rPr>
      </w:pPr>
      <w:r w:rsidRPr="009344C2">
        <w:rPr>
          <w:rFonts w:ascii="Arial Narrow" w:hAnsi="Arial Narrow"/>
        </w:rPr>
        <w:t>—</w:t>
      </w:r>
      <w:r w:rsidRPr="009344C2">
        <w:rPr>
          <w:rFonts w:ascii="Arial Narrow" w:hAnsi="Arial Narrow"/>
        </w:rPr>
        <w:tab/>
        <w:t>delavci strokovne službe RZS,</w:t>
      </w:r>
    </w:p>
    <w:p w14:paraId="45473908" w14:textId="77777777" w:rsidR="009344C2" w:rsidRPr="009344C2" w:rsidRDefault="009344C2" w:rsidP="009344C2">
      <w:pPr>
        <w:rPr>
          <w:rFonts w:ascii="Arial Narrow" w:hAnsi="Arial Narrow"/>
        </w:rPr>
      </w:pPr>
    </w:p>
    <w:p w14:paraId="5863C15F" w14:textId="77777777" w:rsidR="009344C2" w:rsidRPr="009344C2" w:rsidRDefault="009344C2" w:rsidP="009344C2">
      <w:pPr>
        <w:rPr>
          <w:rFonts w:ascii="Arial Narrow" w:hAnsi="Arial Narrow"/>
        </w:rPr>
      </w:pPr>
      <w:r w:rsidRPr="009344C2">
        <w:rPr>
          <w:rFonts w:ascii="Arial Narrow" w:hAnsi="Arial Narrow"/>
        </w:rPr>
        <w:t>Po verifikaciji na seji UO prejmejo še:</w:t>
      </w:r>
    </w:p>
    <w:p w14:paraId="05FE2EB6" w14:textId="77777777" w:rsidR="009344C2" w:rsidRPr="009344C2" w:rsidRDefault="009344C2" w:rsidP="009344C2">
      <w:pPr>
        <w:rPr>
          <w:rFonts w:ascii="Arial Narrow" w:hAnsi="Arial Narrow"/>
        </w:rPr>
      </w:pPr>
      <w:r w:rsidRPr="009344C2">
        <w:rPr>
          <w:rFonts w:ascii="Arial Narrow" w:hAnsi="Arial Narrow"/>
        </w:rPr>
        <w:t>—</w:t>
      </w:r>
      <w:r w:rsidRPr="009344C2">
        <w:rPr>
          <w:rFonts w:ascii="Arial Narrow" w:hAnsi="Arial Narrow"/>
        </w:rPr>
        <w:tab/>
        <w:t>člani nadzornega odbora RZS,</w:t>
      </w:r>
    </w:p>
    <w:p w14:paraId="03529D64" w14:textId="77777777" w:rsidR="009344C2" w:rsidRPr="009344C2" w:rsidRDefault="009344C2" w:rsidP="009344C2">
      <w:pPr>
        <w:rPr>
          <w:rFonts w:ascii="Arial Narrow" w:hAnsi="Arial Narrow"/>
        </w:rPr>
      </w:pPr>
      <w:r w:rsidRPr="009344C2">
        <w:rPr>
          <w:rFonts w:ascii="Arial Narrow" w:hAnsi="Arial Narrow"/>
        </w:rPr>
        <w:t>—</w:t>
      </w:r>
      <w:r w:rsidRPr="009344C2">
        <w:rPr>
          <w:rFonts w:ascii="Arial Narrow" w:hAnsi="Arial Narrow"/>
        </w:rPr>
        <w:tab/>
        <w:t>predsedniki drugih organov RZS in predsedniki delovnih teles UO RZS,</w:t>
      </w:r>
    </w:p>
    <w:p w14:paraId="136CAB52" w14:textId="77777777" w:rsidR="009344C2" w:rsidRPr="009344C2" w:rsidRDefault="009344C2" w:rsidP="009344C2">
      <w:pPr>
        <w:rPr>
          <w:rFonts w:ascii="Arial Narrow" w:hAnsi="Arial Narrow"/>
        </w:rPr>
      </w:pPr>
      <w:r w:rsidRPr="009344C2">
        <w:rPr>
          <w:rFonts w:ascii="Arial Narrow" w:hAnsi="Arial Narrow"/>
        </w:rPr>
        <w:t>—</w:t>
      </w:r>
      <w:r w:rsidRPr="009344C2">
        <w:rPr>
          <w:rFonts w:ascii="Arial Narrow" w:hAnsi="Arial Narrow"/>
        </w:rPr>
        <w:tab/>
        <w:t>vabljeni gostje,</w:t>
      </w:r>
    </w:p>
    <w:p w14:paraId="4AF51FCA" w14:textId="77777777" w:rsidR="009344C2" w:rsidRPr="009344C2" w:rsidRDefault="009344C2" w:rsidP="009344C2">
      <w:pPr>
        <w:rPr>
          <w:rFonts w:ascii="Arial Narrow" w:hAnsi="Arial Narrow"/>
        </w:rPr>
      </w:pPr>
      <w:r w:rsidRPr="009344C2">
        <w:rPr>
          <w:rFonts w:ascii="Arial Narrow" w:hAnsi="Arial Narrow"/>
        </w:rPr>
        <w:t>—</w:t>
      </w:r>
      <w:r w:rsidRPr="009344C2">
        <w:rPr>
          <w:rFonts w:ascii="Arial Narrow" w:hAnsi="Arial Narrow"/>
        </w:rPr>
        <w:tab/>
        <w:t>RD, ki uporabljajo e- pošto,</w:t>
      </w:r>
    </w:p>
    <w:p w14:paraId="38D15F4D" w14:textId="77777777" w:rsidR="009344C2" w:rsidRPr="009344C2" w:rsidRDefault="009344C2" w:rsidP="009344C2">
      <w:pPr>
        <w:rPr>
          <w:rFonts w:ascii="Arial Narrow" w:hAnsi="Arial Narrow"/>
        </w:rPr>
      </w:pPr>
      <w:r w:rsidRPr="009344C2">
        <w:rPr>
          <w:rFonts w:ascii="Arial Narrow" w:hAnsi="Arial Narrow"/>
        </w:rPr>
        <w:t>—</w:t>
      </w:r>
      <w:r w:rsidRPr="009344C2">
        <w:rPr>
          <w:rFonts w:ascii="Arial Narrow" w:hAnsi="Arial Narrow"/>
        </w:rPr>
        <w:tab/>
        <w:t>arhiv RZS.</w:t>
      </w:r>
    </w:p>
    <w:p w14:paraId="5341DB6C" w14:textId="77777777" w:rsidR="009344C2" w:rsidRPr="009344C2" w:rsidRDefault="009344C2" w:rsidP="009344C2">
      <w:pPr>
        <w:rPr>
          <w:rFonts w:ascii="Arial Narrow" w:hAnsi="Arial Narrow"/>
        </w:rPr>
      </w:pPr>
    </w:p>
    <w:p w14:paraId="208B9EE5" w14:textId="77777777" w:rsidR="009344C2" w:rsidRPr="009344C2" w:rsidRDefault="009344C2" w:rsidP="009344C2">
      <w:pPr>
        <w:rPr>
          <w:rFonts w:ascii="Arial Narrow" w:hAnsi="Arial Narrow"/>
        </w:rPr>
      </w:pPr>
      <w:r w:rsidRPr="009344C2">
        <w:rPr>
          <w:rFonts w:ascii="Arial Narrow" w:hAnsi="Arial Narrow"/>
        </w:rPr>
        <w:t>Opombi:</w:t>
      </w:r>
      <w:r w:rsidRPr="009344C2">
        <w:rPr>
          <w:rFonts w:ascii="Arial Narrow" w:hAnsi="Arial Narrow"/>
        </w:rPr>
        <w:tab/>
        <w:t>Po verifikaciji na seji UO sekretar RZS objavi ta zapisnik na spletnih straneh RZS.</w:t>
      </w:r>
    </w:p>
    <w:p w14:paraId="275B76CF" w14:textId="77777777" w:rsidR="009344C2" w:rsidRPr="009344C2" w:rsidRDefault="009344C2" w:rsidP="009344C2">
      <w:pPr>
        <w:rPr>
          <w:rFonts w:ascii="Arial Narrow" w:hAnsi="Arial Narrow"/>
        </w:rPr>
      </w:pPr>
      <w:r w:rsidRPr="009344C2">
        <w:rPr>
          <w:rFonts w:ascii="Arial Narrow" w:hAnsi="Arial Narrow"/>
        </w:rPr>
        <w:t>Zvočni zapis poteka seje je v arhivu RZS. Hranimo ga dve leti.</w:t>
      </w:r>
    </w:p>
    <w:p w14:paraId="079DFCBC" w14:textId="77777777" w:rsidR="009344C2" w:rsidRDefault="009344C2" w:rsidP="00D85248">
      <w:pPr>
        <w:tabs>
          <w:tab w:val="left" w:pos="5954"/>
        </w:tabs>
        <w:spacing w:before="60" w:after="60"/>
        <w:rPr>
          <w:rFonts w:ascii="Arial Narrow" w:hAnsi="Arial Narrow"/>
          <w:i/>
        </w:rPr>
      </w:pPr>
    </w:p>
    <w:p w14:paraId="140030D8" w14:textId="77777777" w:rsidR="00CC5818" w:rsidRDefault="00CC5818" w:rsidP="00D85248">
      <w:pPr>
        <w:tabs>
          <w:tab w:val="left" w:pos="5954"/>
        </w:tabs>
        <w:spacing w:before="60" w:after="60"/>
        <w:rPr>
          <w:rFonts w:ascii="Arial Narrow" w:hAnsi="Arial Narrow"/>
          <w:i/>
        </w:rPr>
      </w:pPr>
    </w:p>
    <w:p w14:paraId="665E7847" w14:textId="77777777" w:rsidR="00CC5818" w:rsidRDefault="00CC5818" w:rsidP="00D85248">
      <w:pPr>
        <w:tabs>
          <w:tab w:val="left" w:pos="5954"/>
        </w:tabs>
        <w:spacing w:before="60" w:after="60"/>
        <w:rPr>
          <w:rFonts w:ascii="Arial Narrow" w:hAnsi="Arial Narrow"/>
          <w:i/>
        </w:rPr>
      </w:pPr>
    </w:p>
    <w:p w14:paraId="51392345" w14:textId="77777777" w:rsidR="00CC5818" w:rsidRDefault="00CC5818" w:rsidP="00D85248">
      <w:pPr>
        <w:tabs>
          <w:tab w:val="left" w:pos="5954"/>
        </w:tabs>
        <w:spacing w:before="60" w:after="60"/>
        <w:rPr>
          <w:rFonts w:ascii="Arial Narrow" w:hAnsi="Arial Narrow"/>
          <w:i/>
        </w:rPr>
      </w:pPr>
    </w:p>
    <w:p w14:paraId="180AE1FD" w14:textId="77777777" w:rsidR="00D85248" w:rsidRPr="00506582" w:rsidRDefault="00D85248" w:rsidP="00506582">
      <w:pPr>
        <w:tabs>
          <w:tab w:val="left" w:pos="5954"/>
        </w:tabs>
        <w:spacing w:before="60" w:after="60"/>
        <w:rPr>
          <w:rFonts w:ascii="Arial Narrow" w:hAnsi="Arial Narrow"/>
          <w:i/>
        </w:rPr>
      </w:pPr>
    </w:p>
    <w:sectPr w:rsidR="00D85248" w:rsidRPr="00506582" w:rsidSect="00D8524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10BE0"/>
    <w:multiLevelType w:val="hybridMultilevel"/>
    <w:tmpl w:val="77406A7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962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C2"/>
    <w:rsid w:val="0003109C"/>
    <w:rsid w:val="00044280"/>
    <w:rsid w:val="00145FFD"/>
    <w:rsid w:val="00301357"/>
    <w:rsid w:val="00335A19"/>
    <w:rsid w:val="00403862"/>
    <w:rsid w:val="00405D2A"/>
    <w:rsid w:val="00411AF7"/>
    <w:rsid w:val="00491EA4"/>
    <w:rsid w:val="004A41D5"/>
    <w:rsid w:val="00506582"/>
    <w:rsid w:val="006E2A50"/>
    <w:rsid w:val="0079728C"/>
    <w:rsid w:val="007C473B"/>
    <w:rsid w:val="008C1E82"/>
    <w:rsid w:val="009344C2"/>
    <w:rsid w:val="009363D5"/>
    <w:rsid w:val="0097317C"/>
    <w:rsid w:val="009F5D12"/>
    <w:rsid w:val="00AA5099"/>
    <w:rsid w:val="00AB4721"/>
    <w:rsid w:val="00AC1844"/>
    <w:rsid w:val="00B11ED9"/>
    <w:rsid w:val="00B2379A"/>
    <w:rsid w:val="00B370B6"/>
    <w:rsid w:val="00B478BB"/>
    <w:rsid w:val="00BE041A"/>
    <w:rsid w:val="00C121CD"/>
    <w:rsid w:val="00C721F5"/>
    <w:rsid w:val="00CC5818"/>
    <w:rsid w:val="00CD3709"/>
    <w:rsid w:val="00CD6679"/>
    <w:rsid w:val="00D23A36"/>
    <w:rsid w:val="00D42246"/>
    <w:rsid w:val="00D51850"/>
    <w:rsid w:val="00D85248"/>
    <w:rsid w:val="00D8581F"/>
    <w:rsid w:val="00E33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D44B2"/>
  <w15:chartTrackingRefBased/>
  <w15:docId w15:val="{C81906D9-85C5-427F-9F8A-0E77E733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478BB"/>
    <w:pPr>
      <w:spacing w:before="120" w:after="120"/>
      <w:jc w:val="both"/>
    </w:pPr>
    <w:rPr>
      <w:sz w:val="24"/>
      <w:szCs w:val="24"/>
    </w:rPr>
  </w:style>
  <w:style w:type="paragraph" w:styleId="Naslov1">
    <w:name w:val="heading 1"/>
    <w:basedOn w:val="Navaden"/>
    <w:next w:val="Navaden"/>
    <w:qFormat/>
    <w:rsid w:val="00D85248"/>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478BB"/>
    <w:pPr>
      <w:keepNext/>
      <w:spacing w:before="0" w:after="0"/>
      <w:jc w:val="center"/>
      <w:outlineLvl w:val="1"/>
    </w:pPr>
    <w:rPr>
      <w:rFonts w:ascii="Arial Narrow" w:hAnsi="Arial Narrow"/>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9363D5"/>
    <w:rPr>
      <w:color w:val="0563C1"/>
      <w:u w:val="single"/>
    </w:rPr>
  </w:style>
  <w:style w:type="paragraph" w:styleId="Odstavekseznama">
    <w:name w:val="List Paragraph"/>
    <w:basedOn w:val="Navaden"/>
    <w:uiPriority w:val="34"/>
    <w:qFormat/>
    <w:rsid w:val="00E3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ar\Documents\Mili&#269;i&#263;\Predloge\glava%20RZS%20e-po&#353;ta%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 RZS e-pošta 1.dotx</Template>
  <TotalTime>2</TotalTime>
  <Pages>9</Pages>
  <Words>2736</Words>
  <Characters>15598</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lpstr>
    </vt:vector>
  </TitlesOfParts>
  <Company>Ribiška Zveza Slovenije</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Sekretar</dc:creator>
  <cp:keywords/>
  <dc:description/>
  <cp:lastModifiedBy>Sekretar</cp:lastModifiedBy>
  <cp:revision>3</cp:revision>
  <cp:lastPrinted>2022-05-18T10:17:00Z</cp:lastPrinted>
  <dcterms:created xsi:type="dcterms:W3CDTF">2022-05-31T10:13:00Z</dcterms:created>
  <dcterms:modified xsi:type="dcterms:W3CDTF">2022-05-31T10:14:00Z</dcterms:modified>
</cp:coreProperties>
</file>